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ajorBidi"/>
          <w:b/>
          <w:bCs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/>
      <w:sdtContent>
        <w:p w14:paraId="5CB6F0E0" w14:textId="58FCF8EF" w:rsidR="00841D91" w:rsidRDefault="00F92C5C" w:rsidP="00584EBD">
          <w:pPr>
            <w:rPr>
              <w:rFonts w:eastAsiaTheme="minorHAnsi"/>
            </w:rPr>
          </w:pPr>
          <w:r>
            <w:rPr>
              <w:noProof/>
            </w:rPr>
            <w:t>-</w:t>
          </w:r>
          <w:r w:rsidR="00FA5E14">
            <w:rPr>
              <w:noProof/>
            </w:rPr>
            <w:drawing>
              <wp:inline distT="0" distB="0" distL="0" distR="0" wp14:anchorId="68A43EEA" wp14:editId="2F9A7B44">
                <wp:extent cx="2684189" cy="777240"/>
                <wp:effectExtent l="0" t="0" r="1905" b="3810"/>
                <wp:docPr id="1" name="Picture 1" descr="Minnesota I T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189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3B942" w14:textId="6A0004EF" w:rsidR="004D10BF" w:rsidRDefault="0056727B" w:rsidP="004D10BF">
          <w:pPr>
            <w:pStyle w:val="Heading1"/>
          </w:pPr>
          <w:r>
            <w:t>Minutes</w:t>
          </w:r>
          <w:r w:rsidR="00F31435">
            <w:t xml:space="preserve">: </w:t>
          </w:r>
          <w:r w:rsidR="000D669D">
            <w:t>MNIT Meet &amp; Confer</w:t>
          </w:r>
        </w:p>
        <w:p w14:paraId="4E270ACB" w14:textId="73A24744" w:rsidR="004D10BF" w:rsidRPr="004D10BF" w:rsidRDefault="0040419D" w:rsidP="00DA10AB">
          <w:pPr>
            <w:tabs>
              <w:tab w:val="right" w:pos="10080"/>
            </w:tabs>
          </w:pPr>
          <w:r>
            <w:t>Date:</w:t>
          </w:r>
          <w:r w:rsidR="000D669D">
            <w:t xml:space="preserve"> </w:t>
          </w:r>
          <w:r w:rsidR="003448BC">
            <w:t>1</w:t>
          </w:r>
          <w:r w:rsidR="00772751">
            <w:t>/29/25</w:t>
          </w:r>
        </w:p>
        <w:p w14:paraId="6B9EA86A" w14:textId="3A96D933" w:rsidR="00203279" w:rsidRDefault="000D669D" w:rsidP="00203279">
          <w:pPr>
            <w:pStyle w:val="Heading2"/>
            <w:pBdr>
              <w:bottom w:val="single" w:sz="4" w:space="1" w:color="auto"/>
            </w:pBdr>
          </w:pPr>
          <w:r>
            <w:t>Introductions &amp; Housekeeping</w:t>
          </w:r>
        </w:p>
        <w:p w14:paraId="26F71F78" w14:textId="6FDC2CAD" w:rsidR="001E37F0" w:rsidRDefault="003C0204" w:rsidP="003C0204">
          <w:r>
            <w:t>MAPE:</w:t>
          </w:r>
          <w:r w:rsidR="0071538E">
            <w:t xml:space="preserve"> </w:t>
          </w:r>
          <w:r w:rsidR="00995A90">
            <w:t>Barbara Monaco has taken a position outside of MNIT</w:t>
          </w:r>
        </w:p>
        <w:p w14:paraId="47D602FD" w14:textId="0B85B0CD" w:rsidR="000D669D" w:rsidRPr="00C875FE" w:rsidRDefault="004465C4" w:rsidP="00C875FE">
          <w:pPr>
            <w:pStyle w:val="Heading2"/>
            <w:pBdr>
              <w:bottom w:val="single" w:sz="4" w:space="1" w:color="auto"/>
            </w:pBdr>
          </w:pPr>
        </w:p>
      </w:sdtContent>
    </w:sdt>
    <w:p w14:paraId="0B1EC310" w14:textId="5BA60E4B" w:rsidR="00F61831" w:rsidRDefault="005D6177" w:rsidP="00F61831">
      <w:pPr>
        <w:pStyle w:val="Heading3"/>
      </w:pPr>
      <w:r>
        <w:t>Hiring Process Concerns</w:t>
      </w:r>
    </w:p>
    <w:p w14:paraId="37ADAE35" w14:textId="55461133" w:rsidR="005623AC" w:rsidRDefault="005D6177" w:rsidP="005623AC">
      <w:pPr>
        <w:pStyle w:val="ListParagraph"/>
        <w:numPr>
          <w:ilvl w:val="0"/>
          <w:numId w:val="32"/>
        </w:numPr>
      </w:pPr>
      <w:r>
        <w:t xml:space="preserve">Requirement for 3 </w:t>
      </w:r>
      <w:r w:rsidR="0017775A">
        <w:t>references</w:t>
      </w:r>
      <w:r>
        <w:t xml:space="preserve"> can be especially difficult for </w:t>
      </w:r>
      <w:r w:rsidR="00BE46FE">
        <w:t xml:space="preserve">folks applying for </w:t>
      </w:r>
      <w:r w:rsidR="00092A31">
        <w:t>lower-level</w:t>
      </w:r>
      <w:r w:rsidR="00BE46FE">
        <w:t xml:space="preserve"> positions (i.e. ITS1) who may not </w:t>
      </w:r>
      <w:r w:rsidR="005623AC">
        <w:t xml:space="preserve">have had many </w:t>
      </w:r>
      <w:r w:rsidR="00092A31">
        <w:t>jobs but</w:t>
      </w:r>
      <w:r w:rsidR="00C02A16">
        <w:t xml:space="preserve"> can be hard for others too.</w:t>
      </w:r>
    </w:p>
    <w:p w14:paraId="606C095E" w14:textId="77777777" w:rsidR="00443DEC" w:rsidRDefault="0017775A" w:rsidP="00443DEC">
      <w:pPr>
        <w:pStyle w:val="ListParagraph"/>
        <w:numPr>
          <w:ilvl w:val="0"/>
          <w:numId w:val="32"/>
        </w:numPr>
      </w:pPr>
      <w:r>
        <w:t xml:space="preserve">Requiring supervisor references can be </w:t>
      </w:r>
      <w:r w:rsidR="00443DEC">
        <w:t>problematic for numerous reasons:</w:t>
      </w:r>
    </w:p>
    <w:p w14:paraId="38068505" w14:textId="6686E780" w:rsidR="00C02A16" w:rsidRDefault="000D6065" w:rsidP="00C02A16">
      <w:pPr>
        <w:pStyle w:val="ListParagraph"/>
        <w:numPr>
          <w:ilvl w:val="1"/>
          <w:numId w:val="32"/>
        </w:numPr>
      </w:pPr>
      <w:r>
        <w:t>Candidates</w:t>
      </w:r>
      <w:r w:rsidR="00C02A16">
        <w:t xml:space="preserve"> may not want their current </w:t>
      </w:r>
      <w:r w:rsidR="00AB15CD">
        <w:t>supervisor to know they’re applying for jobs.</w:t>
      </w:r>
    </w:p>
    <w:p w14:paraId="5BC6C9BD" w14:textId="3E0379CA" w:rsidR="00AB15CD" w:rsidRDefault="00AB15CD" w:rsidP="00C02A16">
      <w:pPr>
        <w:pStyle w:val="ListParagraph"/>
        <w:numPr>
          <w:ilvl w:val="1"/>
          <w:numId w:val="32"/>
        </w:numPr>
      </w:pPr>
      <w:r>
        <w:t xml:space="preserve">Supervisors may have </w:t>
      </w:r>
      <w:r w:rsidR="00EE5AE4">
        <w:t>retired,</w:t>
      </w:r>
      <w:r>
        <w:t xml:space="preserve"> and the employee doesn’t have their personal number.</w:t>
      </w:r>
    </w:p>
    <w:p w14:paraId="23A6E5FD" w14:textId="18530F75" w:rsidR="00D15A85" w:rsidRDefault="000D6065" w:rsidP="00C02A16">
      <w:pPr>
        <w:pStyle w:val="ListParagraph"/>
        <w:numPr>
          <w:ilvl w:val="1"/>
          <w:numId w:val="32"/>
        </w:numPr>
      </w:pPr>
      <w:r>
        <w:t>Colleagues can often provide much better insight about a candidate</w:t>
      </w:r>
      <w:r w:rsidR="00443DEC">
        <w:t xml:space="preserve"> than a supervisor.</w:t>
      </w:r>
    </w:p>
    <w:p w14:paraId="30E2E4B9" w14:textId="5104083B" w:rsidR="005623AC" w:rsidRDefault="005623AC" w:rsidP="0DAC17F6">
      <w:pPr>
        <w:pStyle w:val="ListParagraph"/>
      </w:pPr>
      <w:r>
        <w:t>Insufficient communication from HR rep</w:t>
      </w:r>
      <w:r w:rsidR="5D795D52">
        <w:t>s</w:t>
      </w:r>
      <w:r>
        <w:t xml:space="preserve"> throughout the process</w:t>
      </w:r>
      <w:r w:rsidR="00324F2B">
        <w:t>. People asking questions are not getting responses in a timely manner or at all.</w:t>
      </w:r>
    </w:p>
    <w:p w14:paraId="0D22D167" w14:textId="50843ED9" w:rsidR="00443DEC" w:rsidRDefault="005F4EE0" w:rsidP="005623AC">
      <w:pPr>
        <w:pStyle w:val="ListParagraph"/>
        <w:numPr>
          <w:ilvl w:val="0"/>
          <w:numId w:val="32"/>
        </w:numPr>
      </w:pPr>
      <w:r>
        <w:t>There is minimal clarity on the hiring process, including timelines.</w:t>
      </w:r>
    </w:p>
    <w:p w14:paraId="60113465" w14:textId="143B8B3D" w:rsidR="00B05F70" w:rsidRDefault="00716BC1" w:rsidP="0DAC17F6">
      <w:pPr>
        <w:pStyle w:val="ListParagraph"/>
      </w:pPr>
      <w:r>
        <w:t xml:space="preserve">ASK: </w:t>
      </w:r>
      <w:r w:rsidR="6D0541D1">
        <w:t>MAPE</w:t>
      </w:r>
      <w:r w:rsidR="004E4123">
        <w:t xml:space="preserve"> would like clarification on the process, alternatives to supervisor references, and more </w:t>
      </w:r>
      <w:r>
        <w:t xml:space="preserve">(timely) </w:t>
      </w:r>
      <w:r w:rsidR="004E4123">
        <w:t xml:space="preserve">communication </w:t>
      </w:r>
      <w:r>
        <w:t>from the HR rep.</w:t>
      </w:r>
    </w:p>
    <w:p w14:paraId="262B89C4" w14:textId="6106D24C" w:rsidR="00390E04" w:rsidRDefault="271A630D" w:rsidP="0092731E">
      <w:r w:rsidRPr="0DAC17F6">
        <w:rPr>
          <w:b/>
          <w:bCs/>
        </w:rPr>
        <w:t xml:space="preserve">Management response: </w:t>
      </w:r>
      <w:r w:rsidR="003646EC">
        <w:t>It’s</w:t>
      </w:r>
      <w:r>
        <w:t xml:space="preserve"> h</w:t>
      </w:r>
      <w:r w:rsidR="0092731E">
        <w:t>ard to respond to individual situations without great</w:t>
      </w:r>
      <w:r w:rsidR="003646EC">
        <w:t>er</w:t>
      </w:r>
      <w:r w:rsidR="0092731E">
        <w:t xml:space="preserve"> detail. All situations are different, depends on workload</w:t>
      </w:r>
      <w:r w:rsidR="0075713C">
        <w:t>, staffing levels, number of applicants.</w:t>
      </w:r>
    </w:p>
    <w:p w14:paraId="037B07BD" w14:textId="7BBBCC4B" w:rsidR="0075713C" w:rsidRDefault="0075713C" w:rsidP="0092731E">
      <w:r>
        <w:t xml:space="preserve">On references, </w:t>
      </w:r>
      <w:r w:rsidR="5E8FE2D3">
        <w:t xml:space="preserve">HR </w:t>
      </w:r>
      <w:r>
        <w:t xml:space="preserve">can work with applicants </w:t>
      </w:r>
      <w:r w:rsidR="0001506A">
        <w:t>on what they have available</w:t>
      </w:r>
      <w:r w:rsidR="210C62E6">
        <w:t xml:space="preserve"> and</w:t>
      </w:r>
      <w:r w:rsidR="0001506A">
        <w:t xml:space="preserve"> let </w:t>
      </w:r>
      <w:r w:rsidR="0EFBE45B">
        <w:t xml:space="preserve">the </w:t>
      </w:r>
      <w:r w:rsidR="0001506A">
        <w:t xml:space="preserve">hiring team know about potential issues, if there is a </w:t>
      </w:r>
      <w:r w:rsidR="79A46E8C">
        <w:t xml:space="preserve">poor </w:t>
      </w:r>
      <w:r w:rsidR="0001506A">
        <w:t>review in your file or supervisor you don’t get along with.</w:t>
      </w:r>
      <w:r w:rsidR="002610F7">
        <w:t xml:space="preserve"> Have a way to deal with </w:t>
      </w:r>
      <w:r w:rsidR="00F87705">
        <w:t>companies that won’t provide references.</w:t>
      </w:r>
    </w:p>
    <w:p w14:paraId="57AE6870" w14:textId="06157166" w:rsidR="00EE5AE4" w:rsidRPr="00D613B2" w:rsidRDefault="00EE5AE4" w:rsidP="00EE5AE4">
      <w:pPr>
        <w:pStyle w:val="Heading3"/>
      </w:pPr>
      <w:r>
        <w:t>MNIT @ MDE</w:t>
      </w:r>
    </w:p>
    <w:p w14:paraId="58E98068" w14:textId="77777777" w:rsidR="00EE5AE4" w:rsidRDefault="00EE5AE4" w:rsidP="00EE5AE4">
      <w:pPr>
        <w:pStyle w:val="ListParagraph"/>
        <w:numPr>
          <w:ilvl w:val="0"/>
          <w:numId w:val="30"/>
        </w:numPr>
      </w:pPr>
      <w:r>
        <w:t>Does management have any updates on the situation discussed at the last meeting?</w:t>
      </w:r>
    </w:p>
    <w:p w14:paraId="10EFFFF5" w14:textId="77777777" w:rsidR="00EE5AE4" w:rsidRDefault="00EE5AE4" w:rsidP="00EE5AE4">
      <w:pPr>
        <w:pStyle w:val="ListParagraph"/>
        <w:numPr>
          <w:ilvl w:val="0"/>
          <w:numId w:val="30"/>
        </w:numPr>
      </w:pPr>
      <w:r>
        <w:t>What is the plan going forward? What is the timeline for this plan?</w:t>
      </w:r>
    </w:p>
    <w:p w14:paraId="0196A0BC" w14:textId="5D66EF0C" w:rsidR="00660281" w:rsidRDefault="00660281" w:rsidP="00EE5AE4">
      <w:pPr>
        <w:pStyle w:val="ListParagraph"/>
        <w:numPr>
          <w:ilvl w:val="0"/>
          <w:numId w:val="30"/>
        </w:numPr>
      </w:pPr>
      <w:r>
        <w:t>Holding off on this topic for this meeting.</w:t>
      </w:r>
      <w:r w:rsidR="00AA6EA2">
        <w:t xml:space="preserve"> Management is engaged on the topic.</w:t>
      </w:r>
    </w:p>
    <w:p w14:paraId="65DC9316" w14:textId="7D741FAB" w:rsidR="00270704" w:rsidRDefault="00C50645" w:rsidP="00270704">
      <w:pPr>
        <w:pStyle w:val="Heading3"/>
      </w:pPr>
      <w:r>
        <w:lastRenderedPageBreak/>
        <w:t>Supplemental Negotiations</w:t>
      </w:r>
    </w:p>
    <w:p w14:paraId="0158CBC6" w14:textId="45665D63" w:rsidR="00C50645" w:rsidRDefault="003001BC" w:rsidP="00C50645">
      <w:pPr>
        <w:pStyle w:val="ListParagraph"/>
        <w:numPr>
          <w:ilvl w:val="0"/>
          <w:numId w:val="33"/>
        </w:numPr>
      </w:pPr>
      <w:r>
        <w:t>MAPE would prefer</w:t>
      </w:r>
      <w:r w:rsidR="007F4362">
        <w:t xml:space="preserve"> to negotiate in person.</w:t>
      </w:r>
    </w:p>
    <w:p w14:paraId="0513B34D" w14:textId="5F3A7DF0" w:rsidR="007F4362" w:rsidRDefault="00111517" w:rsidP="00C50645">
      <w:pPr>
        <w:pStyle w:val="ListParagraph"/>
        <w:numPr>
          <w:ilvl w:val="0"/>
          <w:numId w:val="33"/>
        </w:numPr>
      </w:pPr>
      <w:r>
        <w:t xml:space="preserve">Need to be done around </w:t>
      </w:r>
      <w:r w:rsidR="007849B7">
        <w:t xml:space="preserve">mid-May – when can we begin </w:t>
      </w:r>
      <w:r w:rsidR="00C560BE">
        <w:t>meeting?</w:t>
      </w:r>
    </w:p>
    <w:p w14:paraId="6CC61C17" w14:textId="32B31F87" w:rsidR="0076201D" w:rsidRDefault="00894FAA" w:rsidP="0DAC17F6">
      <w:pPr>
        <w:pStyle w:val="ListParagraph"/>
      </w:pPr>
      <w:r>
        <w:t xml:space="preserve">Management agrees to meet in person, have not received notice from MMB about when supplemental bargaining can start. LuAnn Herzog will be the chair for management. They are requesting who </w:t>
      </w:r>
      <w:r w:rsidR="00E34B11">
        <w:t xml:space="preserve">are chair will be. </w:t>
      </w:r>
      <w:r w:rsidR="47733C6F">
        <w:t xml:space="preserve">HR director Thuet </w:t>
      </w:r>
      <w:r w:rsidR="00E34B11">
        <w:t>is looking to pull a leader or two into the process</w:t>
      </w:r>
      <w:r w:rsidR="008938FB">
        <w:t xml:space="preserve"> from the MNIT Senior Management team.</w:t>
      </w:r>
    </w:p>
    <w:p w14:paraId="75DEB858" w14:textId="77777777" w:rsidR="00C560BE" w:rsidRDefault="00C560BE" w:rsidP="00C560BE"/>
    <w:p w14:paraId="011D0DC5" w14:textId="65A74C66" w:rsidR="00C560BE" w:rsidRDefault="00EE2700" w:rsidP="00EE2700">
      <w:pPr>
        <w:pStyle w:val="Heading3"/>
      </w:pPr>
      <w:r>
        <w:t>Budget Implications</w:t>
      </w:r>
    </w:p>
    <w:p w14:paraId="2E7908D9" w14:textId="02420937" w:rsidR="00EE2700" w:rsidRDefault="00EE2700" w:rsidP="00EE2700">
      <w:pPr>
        <w:pStyle w:val="ListParagraph"/>
        <w:numPr>
          <w:ilvl w:val="0"/>
          <w:numId w:val="34"/>
        </w:numPr>
      </w:pPr>
      <w:r>
        <w:t>What are we anticipating given the Governor’s Budget Plan?</w:t>
      </w:r>
    </w:p>
    <w:p w14:paraId="190A7F23" w14:textId="1E267B01" w:rsidR="009720B2" w:rsidRDefault="009720B2" w:rsidP="00EE2700">
      <w:pPr>
        <w:pStyle w:val="ListParagraph"/>
        <w:numPr>
          <w:ilvl w:val="0"/>
          <w:numId w:val="34"/>
        </w:numPr>
      </w:pPr>
      <w:r>
        <w:t xml:space="preserve">MAPE would like </w:t>
      </w:r>
      <w:r w:rsidR="00F66A4F">
        <w:t>to help brainstorm creative ways to handle budget shortfalls.</w:t>
      </w:r>
    </w:p>
    <w:p w14:paraId="0B830E6B" w14:textId="0041F32A" w:rsidR="00FF1CBE" w:rsidRDefault="3856B8FD" w:rsidP="0DAC17F6">
      <w:pPr>
        <w:pStyle w:val="ListParagraph"/>
      </w:pPr>
      <w:r w:rsidRPr="0DAC17F6">
        <w:rPr>
          <w:rFonts w:asciiTheme="minorHAnsi" w:eastAsiaTheme="minorEastAsia" w:hAnsiTheme="minorHAnsi" w:cstheme="minorBidi"/>
        </w:rPr>
        <w:t xml:space="preserve">Deputy Eichten </w:t>
      </w:r>
      <w:r w:rsidR="00FF1CBE" w:rsidRPr="0DAC17F6">
        <w:rPr>
          <w:rFonts w:asciiTheme="minorHAnsi" w:eastAsiaTheme="minorEastAsia" w:hAnsiTheme="minorHAnsi" w:cstheme="minorBidi"/>
        </w:rPr>
        <w:t>wa</w:t>
      </w:r>
      <w:r w:rsidR="00FF1CBE">
        <w:t xml:space="preserve">s not aware of anything in the Governor’s recommendation that will affect MNIT at this time. </w:t>
      </w:r>
      <w:proofErr w:type="gramStart"/>
      <w:r w:rsidR="00FF1CBE">
        <w:t>Welcomes</w:t>
      </w:r>
      <w:proofErr w:type="gramEnd"/>
      <w:r w:rsidR="00FF1CBE">
        <w:t xml:space="preserve"> MAPE’s </w:t>
      </w:r>
      <w:r w:rsidR="0071313B">
        <w:t>engagement to help solve any issues if they come up. Planning on an operating adjustment like most agencies.</w:t>
      </w:r>
    </w:p>
    <w:p w14:paraId="14DD7E7D" w14:textId="5C97F2DD" w:rsidR="00173B85" w:rsidRDefault="00173B85" w:rsidP="0DAC17F6">
      <w:pPr>
        <w:pStyle w:val="ListParagraph"/>
      </w:pPr>
      <w:r>
        <w:t xml:space="preserve">Were glad to see that </w:t>
      </w:r>
      <w:r w:rsidR="798B547E">
        <w:t>four-year</w:t>
      </w:r>
      <w:r>
        <w:t xml:space="preserve"> investments were not pulled back and allowed to continue in the Governor’s budget. MNIT had pushed for </w:t>
      </w:r>
      <w:r w:rsidR="055FA4C4">
        <w:t>four-year</w:t>
      </w:r>
      <w:r>
        <w:t xml:space="preserve"> investments</w:t>
      </w:r>
      <w:r w:rsidR="0068732C">
        <w:t xml:space="preserve"> vs </w:t>
      </w:r>
      <w:r w:rsidR="77C6E801">
        <w:t>2-year</w:t>
      </w:r>
      <w:r w:rsidR="0068732C">
        <w:t xml:space="preserve"> investments and were glad to see that continue.</w:t>
      </w:r>
    </w:p>
    <w:p w14:paraId="2693AA06" w14:textId="49F8B243" w:rsidR="00D5747D" w:rsidRDefault="00D5747D" w:rsidP="00D5747D">
      <w:pPr>
        <w:pStyle w:val="Heading3"/>
      </w:pPr>
      <w:r>
        <w:t>Use of Preferred Names</w:t>
      </w:r>
    </w:p>
    <w:p w14:paraId="6CD3FDB9" w14:textId="77777777" w:rsidR="009932DE" w:rsidRDefault="009932DE" w:rsidP="009932DE">
      <w:pPr>
        <w:pStyle w:val="ListParagraph"/>
        <w:numPr>
          <w:ilvl w:val="0"/>
          <w:numId w:val="35"/>
        </w:numPr>
      </w:pPr>
      <w:r>
        <w:t>Employees may choose to use a preferred first and/or last name for a multitude of reasons, from preference to safety or privacy.</w:t>
      </w:r>
    </w:p>
    <w:p w14:paraId="43B90BA5" w14:textId="11C48449" w:rsidR="00052117" w:rsidRDefault="00C9689B" w:rsidP="00D5747D">
      <w:pPr>
        <w:pStyle w:val="ListParagraph"/>
        <w:numPr>
          <w:ilvl w:val="0"/>
          <w:numId w:val="35"/>
        </w:numPr>
      </w:pPr>
      <w:r>
        <w:t xml:space="preserve">Employee lists are often </w:t>
      </w:r>
      <w:r w:rsidR="0065165D">
        <w:t>compiled from SEMA4 data and are disseminated with employees’ legal names</w:t>
      </w:r>
      <w:r w:rsidR="00037F9C">
        <w:t xml:space="preserve">. </w:t>
      </w:r>
      <w:r w:rsidR="00C228A9">
        <w:t xml:space="preserve">There needs to be a way to </w:t>
      </w:r>
      <w:r w:rsidR="009932DE">
        <w:t>correct the names of those with preferred names before these lists are distributed.</w:t>
      </w:r>
    </w:p>
    <w:p w14:paraId="7DE599F5" w14:textId="5A2979E8" w:rsidR="0058185A" w:rsidRDefault="00037F9C" w:rsidP="0058185A">
      <w:pPr>
        <w:pStyle w:val="ListParagraph"/>
        <w:numPr>
          <w:ilvl w:val="0"/>
          <w:numId w:val="35"/>
        </w:numPr>
      </w:pPr>
      <w:r>
        <w:t>PPM Pro is using employees’ full legal names</w:t>
      </w:r>
      <w:r w:rsidR="00052117">
        <w:t>, including middle names.</w:t>
      </w:r>
      <w:r w:rsidR="009932DE">
        <w:t xml:space="preserve"> </w:t>
      </w:r>
      <w:r w:rsidR="006506F4">
        <w:t xml:space="preserve">This can cause confusion and frustration. A ticket can be submitted to update a name, but </w:t>
      </w:r>
      <w:r w:rsidR="009423E5">
        <w:t>a person doesn’t always know about this need until they see their legal name somewhere. Preferred names should be accounted for upon account creation</w:t>
      </w:r>
      <w:r w:rsidR="00470B77">
        <w:t xml:space="preserve"> in onboarding.</w:t>
      </w:r>
    </w:p>
    <w:p w14:paraId="5AA5567C" w14:textId="7A12D043" w:rsidR="00C81DA9" w:rsidRDefault="00B14E34" w:rsidP="00C81DA9">
      <w:r>
        <w:t xml:space="preserve">Progress has been made in the use of preferred names but have found some gaps yet. </w:t>
      </w:r>
      <w:r w:rsidR="00B514E2">
        <w:t xml:space="preserve"> There are preferences in name but also some reasons related to safety</w:t>
      </w:r>
      <w:r w:rsidR="00BE5E73">
        <w:t xml:space="preserve"> for not disclosing full legal name or last names.  It seems only preferred </w:t>
      </w:r>
      <w:r w:rsidR="00CC658B">
        <w:t xml:space="preserve">first </w:t>
      </w:r>
      <w:r w:rsidR="00BE5E73">
        <w:t>names</w:t>
      </w:r>
      <w:r w:rsidR="00CC658B">
        <w:t xml:space="preserve"> is able to be address</w:t>
      </w:r>
      <w:r w:rsidR="70767DBA">
        <w:t>ed</w:t>
      </w:r>
      <w:r w:rsidR="00CC658B">
        <w:t xml:space="preserve"> but middle and last names cannot be.</w:t>
      </w:r>
      <w:r w:rsidR="006B3094">
        <w:t xml:space="preserve"> There is currently a spreadsheet with all legal names published on the MMB website</w:t>
      </w:r>
      <w:r w:rsidR="009E1E18">
        <w:t xml:space="preserve"> to provide required salary information.</w:t>
      </w:r>
    </w:p>
    <w:p w14:paraId="03EE9B69" w14:textId="2B4022EF" w:rsidR="00661B3E" w:rsidRDefault="4BAC8247" w:rsidP="0DAC17F6">
      <w:r w:rsidRPr="0DAC17F6">
        <w:rPr>
          <w:b/>
          <w:bCs/>
        </w:rPr>
        <w:t xml:space="preserve">Management Response: </w:t>
      </w:r>
      <w:r w:rsidR="00661B3E">
        <w:t xml:space="preserve">Chad shared a message from July of 2023 where HR </w:t>
      </w:r>
      <w:r w:rsidR="008D671E">
        <w:t>asked staff if they wanted changes made and pointed out where those changes could be made.</w:t>
      </w:r>
      <w:r w:rsidR="00E74482">
        <w:t xml:space="preserve"> Chad has had a conversation with MMB about needed changes. SEMA 4 only allows for preferred first name.</w:t>
      </w:r>
      <w:r w:rsidR="006D11CA">
        <w:t xml:space="preserve"> Notetaker note, might be best to have all M&amp;C teams raise this as an issue with their HR’s to put pressure on MMB to make SEMA 4 changes.</w:t>
      </w:r>
      <w:r w:rsidR="00CB7267">
        <w:t xml:space="preserve"> Chad said he is open to suggestions on how to move forward in getting changes made.</w:t>
      </w:r>
    </w:p>
    <w:p w14:paraId="0E906D8F" w14:textId="66CE66F2" w:rsidR="00757998" w:rsidRDefault="009E1252" w:rsidP="00C81DA9">
      <w:r>
        <w:lastRenderedPageBreak/>
        <w:t xml:space="preserve">There may be some </w:t>
      </w:r>
      <w:r w:rsidR="009D3E39">
        <w:t xml:space="preserve">ability to address extenuating circumstances on a </w:t>
      </w:r>
      <w:proofErr w:type="gramStart"/>
      <w:r w:rsidR="009D3E39">
        <w:t>case by case</w:t>
      </w:r>
      <w:proofErr w:type="gramEnd"/>
      <w:r w:rsidR="009D3E39">
        <w:t xml:space="preserve"> basis. </w:t>
      </w:r>
      <w:proofErr w:type="gramStart"/>
      <w:r w:rsidR="00225BAA">
        <w:t>Have</w:t>
      </w:r>
      <w:proofErr w:type="gramEnd"/>
      <w:r w:rsidR="00225BAA">
        <w:t xml:space="preserve"> published org charts with preferred names, MNIT HR tries hard to use preferred name with everything that they control.</w:t>
      </w:r>
      <w:r w:rsidR="00553232">
        <w:t xml:space="preserve"> Looking to MAPE to suggest how these things can be addressed across the enterprise.</w:t>
      </w:r>
      <w:r w:rsidR="0080579C">
        <w:t xml:space="preserve"> Question asked how to stay engaged with MMB so that any future replacement application provides the ability to </w:t>
      </w:r>
      <w:r w:rsidR="00250FF2">
        <w:t xml:space="preserve">provide for the use of preferred name. Chad </w:t>
      </w:r>
      <w:r w:rsidR="00F43DC2">
        <w:t xml:space="preserve">committed to keeping </w:t>
      </w:r>
      <w:r w:rsidR="6A638A09">
        <w:t>MAPE informed of any changes or opportunities.</w:t>
      </w:r>
    </w:p>
    <w:p w14:paraId="6DDCB003" w14:textId="718392C5" w:rsidR="00757998" w:rsidRDefault="00757998" w:rsidP="00C81DA9">
      <w:r>
        <w:t xml:space="preserve">Tony </w:t>
      </w:r>
      <w:r w:rsidR="3DA4916D">
        <w:t xml:space="preserve">Yarusso on our team </w:t>
      </w:r>
      <w:r>
        <w:t>has had some contact with the new application inventory person</w:t>
      </w:r>
      <w:r w:rsidR="5C7795D4">
        <w:t xml:space="preserve"> and is going to see if anything can be done to get preferred names on the road map of changes with applications that use employee names.</w:t>
      </w:r>
    </w:p>
    <w:p w14:paraId="5C0B9480" w14:textId="7E59430F" w:rsidR="0058185A" w:rsidRDefault="0058185A" w:rsidP="000F45ED">
      <w:pPr>
        <w:pStyle w:val="Heading3"/>
      </w:pPr>
      <w:r>
        <w:t>Windows 11 upgrade and Spam</w:t>
      </w:r>
    </w:p>
    <w:p w14:paraId="376C99F6" w14:textId="04AC5B83" w:rsidR="000F45ED" w:rsidRPr="000F45ED" w:rsidRDefault="000F45ED" w:rsidP="0058185A">
      <w:pPr>
        <w:rPr>
          <w:b/>
          <w:bCs/>
        </w:rPr>
      </w:pPr>
      <w:r w:rsidRPr="000F45ED">
        <w:rPr>
          <w:b/>
          <w:bCs/>
        </w:rPr>
        <w:t>Forced restarts during business hours</w:t>
      </w:r>
    </w:p>
    <w:p w14:paraId="59569DD2" w14:textId="12DCB085" w:rsidR="0058185A" w:rsidRDefault="0058185A" w:rsidP="000F45ED">
      <w:pPr>
        <w:pStyle w:val="ListParagraph"/>
        <w:numPr>
          <w:ilvl w:val="0"/>
          <w:numId w:val="36"/>
        </w:numPr>
      </w:pPr>
      <w:r>
        <w:t xml:space="preserve">Windows updates should NOT be forced during business hours. </w:t>
      </w:r>
      <w:r w:rsidR="00034DEF">
        <w:t>The countdown of 1.5 hours during business hours should not happen. There should be deferrals first</w:t>
      </w:r>
      <w:r w:rsidR="00B250F1">
        <w:t xml:space="preserve"> and if those are ignored, then it may be appropriate to have the countdown with restart that is unavoidable.</w:t>
      </w:r>
    </w:p>
    <w:p w14:paraId="23B543D9" w14:textId="2FAB895B" w:rsidR="00761366" w:rsidRDefault="00761366" w:rsidP="000F45ED">
      <w:pPr>
        <w:pStyle w:val="ListParagraph"/>
        <w:numPr>
          <w:ilvl w:val="0"/>
          <w:numId w:val="36"/>
        </w:numPr>
      </w:pPr>
      <w:r>
        <w:t>Concerns will be passed on to the appropriate team.</w:t>
      </w:r>
    </w:p>
    <w:p w14:paraId="7E315F53" w14:textId="2A9B43F2" w:rsidR="00B250F1" w:rsidRPr="000F45ED" w:rsidRDefault="00B250F1" w:rsidP="0058185A">
      <w:pPr>
        <w:rPr>
          <w:b/>
          <w:bCs/>
        </w:rPr>
      </w:pPr>
      <w:r w:rsidRPr="000F45ED">
        <w:rPr>
          <w:b/>
          <w:bCs/>
        </w:rPr>
        <w:t>Spam</w:t>
      </w:r>
    </w:p>
    <w:p w14:paraId="40F4F3DE" w14:textId="77777777" w:rsidR="005238E4" w:rsidRDefault="000F0ADE" w:rsidP="000F45ED">
      <w:pPr>
        <w:pStyle w:val="ListParagraph"/>
        <w:numPr>
          <w:ilvl w:val="0"/>
          <w:numId w:val="36"/>
        </w:numPr>
      </w:pPr>
      <w:r>
        <w:t>The employee engagement survey went to some staff’s spam folder. There must be a better way to handle this other than every employee having to go to their quarantine and release / report something as not spam one at a time.</w:t>
      </w:r>
      <w:r w:rsidR="000F45ED">
        <w:t xml:space="preserve"> There is no way to whitelist a sending </w:t>
      </w:r>
      <w:proofErr w:type="gramStart"/>
      <w:r w:rsidR="000F45ED">
        <w:t>address?</w:t>
      </w:r>
      <w:proofErr w:type="gramEnd"/>
      <w:r w:rsidR="00945EEB">
        <w:t xml:space="preserve"> </w:t>
      </w:r>
    </w:p>
    <w:p w14:paraId="47744837" w14:textId="6696C448" w:rsidR="000F0ADE" w:rsidRDefault="00945EEB" w:rsidP="000F45ED">
      <w:pPr>
        <w:pStyle w:val="ListParagraph"/>
        <w:numPr>
          <w:ilvl w:val="0"/>
          <w:numId w:val="36"/>
        </w:numPr>
      </w:pPr>
      <w:r>
        <w:t>There is also an ongoing issue with GovDelivery emails being randomly snagged as spam or placed in quar</w:t>
      </w:r>
      <w:r w:rsidR="00EC107C">
        <w:t>antine. The issue is not widespread but appears to be very random</w:t>
      </w:r>
      <w:r w:rsidR="00C72940">
        <w:t xml:space="preserve"> snagging emails from perhaps one list or multiple lists for one staff member</w:t>
      </w:r>
      <w:r w:rsidR="005238E4">
        <w:t>. That will be fixed and then another staff member is affected next month or months later.</w:t>
      </w:r>
    </w:p>
    <w:p w14:paraId="1ED5C9EC" w14:textId="50D92FDC" w:rsidR="003048DC" w:rsidRDefault="003048DC" w:rsidP="000F45ED">
      <w:pPr>
        <w:pStyle w:val="ListParagraph"/>
        <w:numPr>
          <w:ilvl w:val="0"/>
          <w:numId w:val="36"/>
        </w:numPr>
      </w:pPr>
      <w:r>
        <w:t>Deputy Eichen reported that around 75 of the engagement survey went to junk mail and a little over 200 went to quarantine.</w:t>
      </w:r>
    </w:p>
    <w:p w14:paraId="7A1C466A" w14:textId="0EB5D3C2" w:rsidR="005238E4" w:rsidRDefault="005238E4" w:rsidP="000F45ED">
      <w:pPr>
        <w:pStyle w:val="ListParagraph"/>
        <w:numPr>
          <w:ilvl w:val="0"/>
          <w:numId w:val="36"/>
        </w:numPr>
      </w:pPr>
      <w:r>
        <w:t>Jed will pass on the sending addresses used by GovDelivery for all Minnesota state agencies.</w:t>
      </w:r>
    </w:p>
    <w:p w14:paraId="613174D0" w14:textId="7E8CB3DD" w:rsidR="005238E4" w:rsidRDefault="005238E4" w:rsidP="000F45ED">
      <w:pPr>
        <w:pStyle w:val="ListParagraph"/>
        <w:numPr>
          <w:ilvl w:val="0"/>
          <w:numId w:val="36"/>
        </w:numPr>
      </w:pPr>
      <w:r>
        <w:t>Concerns will be shared by management to the email and security teams.</w:t>
      </w:r>
    </w:p>
    <w:sectPr w:rsidR="005238E4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10B4" w14:textId="77777777" w:rsidR="008C5280" w:rsidRDefault="008C5280" w:rsidP="003356A9">
      <w:r>
        <w:separator/>
      </w:r>
    </w:p>
  </w:endnote>
  <w:endnote w:type="continuationSeparator" w:id="0">
    <w:p w14:paraId="30118F4B" w14:textId="77777777" w:rsidR="008C5280" w:rsidRDefault="008C5280" w:rsidP="003356A9">
      <w:r>
        <w:continuationSeparator/>
      </w:r>
    </w:p>
  </w:endnote>
  <w:endnote w:type="continuationNotice" w:id="1">
    <w:p w14:paraId="6BB93E1C" w14:textId="77777777" w:rsidR="008C5280" w:rsidRDefault="008C52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E266E" w14:textId="7E0334F6" w:rsidR="005B2DDF" w:rsidRPr="005B2DDF" w:rsidRDefault="004465C4" w:rsidP="003356A9">
    <w:pPr>
      <w:pStyle w:val="Footer"/>
    </w:pPr>
    <w:sdt>
      <w:sdtPr>
        <w:alias w:val="Title"/>
        <w:tag w:val=""/>
        <w:id w:val="-176760852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7C84">
          <w:t xml:space="preserve">     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FA5E14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533A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4FC3" w14:textId="77777777" w:rsidR="008C5280" w:rsidRDefault="008C5280" w:rsidP="003356A9">
      <w:r>
        <w:separator/>
      </w:r>
    </w:p>
  </w:footnote>
  <w:footnote w:type="continuationSeparator" w:id="0">
    <w:p w14:paraId="6544FDA4" w14:textId="77777777" w:rsidR="008C5280" w:rsidRDefault="008C5280" w:rsidP="003356A9">
      <w:r>
        <w:continuationSeparator/>
      </w:r>
    </w:p>
  </w:footnote>
  <w:footnote w:type="continuationNotice" w:id="1">
    <w:p w14:paraId="3D553BD5" w14:textId="77777777" w:rsidR="008C5280" w:rsidRDefault="008C528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hybridMultilevel"/>
    <w:tmpl w:val="9AE0E85E"/>
    <w:lvl w:ilvl="0" w:tplc="89D8BCC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BECCE6">
      <w:numFmt w:val="decimal"/>
      <w:lvlText w:val=""/>
      <w:lvlJc w:val="left"/>
    </w:lvl>
    <w:lvl w:ilvl="2" w:tplc="4502DA82">
      <w:numFmt w:val="decimal"/>
      <w:lvlText w:val=""/>
      <w:lvlJc w:val="left"/>
    </w:lvl>
    <w:lvl w:ilvl="3" w:tplc="45BCBBDA">
      <w:numFmt w:val="decimal"/>
      <w:lvlText w:val=""/>
      <w:lvlJc w:val="left"/>
    </w:lvl>
    <w:lvl w:ilvl="4" w:tplc="24649A16">
      <w:numFmt w:val="decimal"/>
      <w:lvlText w:val=""/>
      <w:lvlJc w:val="left"/>
    </w:lvl>
    <w:lvl w:ilvl="5" w:tplc="C038A2BE">
      <w:numFmt w:val="decimal"/>
      <w:lvlText w:val=""/>
      <w:lvlJc w:val="left"/>
    </w:lvl>
    <w:lvl w:ilvl="6" w:tplc="FD3207FC">
      <w:numFmt w:val="decimal"/>
      <w:lvlText w:val=""/>
      <w:lvlJc w:val="left"/>
    </w:lvl>
    <w:lvl w:ilvl="7" w:tplc="A9105CD0">
      <w:numFmt w:val="decimal"/>
      <w:lvlText w:val=""/>
      <w:lvlJc w:val="left"/>
    </w:lvl>
    <w:lvl w:ilvl="8" w:tplc="01F09804">
      <w:numFmt w:val="decimal"/>
      <w:lvlText w:val=""/>
      <w:lvlJc w:val="left"/>
    </w:lvl>
  </w:abstractNum>
  <w:abstractNum w:abstractNumId="1" w15:restartNumberingAfterBreak="0">
    <w:nsid w:val="02D84025"/>
    <w:multiLevelType w:val="hybridMultilevel"/>
    <w:tmpl w:val="3834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714"/>
    <w:multiLevelType w:val="hybridMultilevel"/>
    <w:tmpl w:val="6C66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016A7"/>
    <w:multiLevelType w:val="hybridMultilevel"/>
    <w:tmpl w:val="B1E2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6D5"/>
    <w:multiLevelType w:val="hybridMultilevel"/>
    <w:tmpl w:val="CD1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0BDB"/>
    <w:multiLevelType w:val="hybridMultilevel"/>
    <w:tmpl w:val="FA9A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2D2"/>
    <w:multiLevelType w:val="hybridMultilevel"/>
    <w:tmpl w:val="D7D0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69CD"/>
    <w:multiLevelType w:val="hybridMultilevel"/>
    <w:tmpl w:val="3D2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151D"/>
    <w:multiLevelType w:val="hybridMultilevel"/>
    <w:tmpl w:val="37EE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F7BDD"/>
    <w:multiLevelType w:val="hybridMultilevel"/>
    <w:tmpl w:val="538C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41581"/>
    <w:multiLevelType w:val="hybridMultilevel"/>
    <w:tmpl w:val="33B0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14CD"/>
    <w:multiLevelType w:val="hybridMultilevel"/>
    <w:tmpl w:val="8554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C11DF"/>
    <w:multiLevelType w:val="hybridMultilevel"/>
    <w:tmpl w:val="B5F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2229"/>
    <w:multiLevelType w:val="hybridMultilevel"/>
    <w:tmpl w:val="9328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61D68"/>
    <w:multiLevelType w:val="hybridMultilevel"/>
    <w:tmpl w:val="89E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773AC"/>
    <w:multiLevelType w:val="hybridMultilevel"/>
    <w:tmpl w:val="B418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26CBC"/>
    <w:multiLevelType w:val="hybridMultilevel"/>
    <w:tmpl w:val="FE4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E73"/>
    <w:multiLevelType w:val="hybridMultilevel"/>
    <w:tmpl w:val="F888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E135A"/>
    <w:multiLevelType w:val="hybridMultilevel"/>
    <w:tmpl w:val="1E24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521B6"/>
    <w:multiLevelType w:val="hybridMultilevel"/>
    <w:tmpl w:val="D3785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961ED"/>
    <w:multiLevelType w:val="hybridMultilevel"/>
    <w:tmpl w:val="2922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F5975"/>
    <w:multiLevelType w:val="hybridMultilevel"/>
    <w:tmpl w:val="6184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4547"/>
    <w:multiLevelType w:val="hybridMultilevel"/>
    <w:tmpl w:val="D1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62D6"/>
    <w:multiLevelType w:val="hybridMultilevel"/>
    <w:tmpl w:val="68C8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07F78"/>
    <w:multiLevelType w:val="hybridMultilevel"/>
    <w:tmpl w:val="D67C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5E90"/>
    <w:multiLevelType w:val="hybridMultilevel"/>
    <w:tmpl w:val="2D22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D02"/>
    <w:multiLevelType w:val="hybridMultilevel"/>
    <w:tmpl w:val="DE18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268CC"/>
    <w:multiLevelType w:val="hybridMultilevel"/>
    <w:tmpl w:val="0EE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D46AA"/>
    <w:multiLevelType w:val="hybridMultilevel"/>
    <w:tmpl w:val="3C06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058A7"/>
    <w:multiLevelType w:val="hybridMultilevel"/>
    <w:tmpl w:val="6D78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6316"/>
    <w:multiLevelType w:val="hybridMultilevel"/>
    <w:tmpl w:val="3CB8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7302E"/>
    <w:multiLevelType w:val="hybridMultilevel"/>
    <w:tmpl w:val="A80A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97873"/>
    <w:multiLevelType w:val="hybridMultilevel"/>
    <w:tmpl w:val="3520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68E0"/>
    <w:multiLevelType w:val="hybridMultilevel"/>
    <w:tmpl w:val="6A9E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D64E6"/>
    <w:multiLevelType w:val="hybridMultilevel"/>
    <w:tmpl w:val="15DE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6527">
    <w:abstractNumId w:val="0"/>
  </w:num>
  <w:num w:numId="2" w16cid:durableId="1546872620">
    <w:abstractNumId w:val="13"/>
  </w:num>
  <w:num w:numId="3" w16cid:durableId="1858158409">
    <w:abstractNumId w:val="16"/>
  </w:num>
  <w:num w:numId="4" w16cid:durableId="223955199">
    <w:abstractNumId w:val="27"/>
  </w:num>
  <w:num w:numId="5" w16cid:durableId="1085614563">
    <w:abstractNumId w:val="30"/>
  </w:num>
  <w:num w:numId="6" w16cid:durableId="1442840861">
    <w:abstractNumId w:val="8"/>
  </w:num>
  <w:num w:numId="7" w16cid:durableId="1429042614">
    <w:abstractNumId w:val="19"/>
  </w:num>
  <w:num w:numId="8" w16cid:durableId="1225066212">
    <w:abstractNumId w:val="31"/>
  </w:num>
  <w:num w:numId="9" w16cid:durableId="290669966">
    <w:abstractNumId w:val="3"/>
  </w:num>
  <w:num w:numId="10" w16cid:durableId="2015183816">
    <w:abstractNumId w:val="12"/>
  </w:num>
  <w:num w:numId="11" w16cid:durableId="2103069681">
    <w:abstractNumId w:val="6"/>
  </w:num>
  <w:num w:numId="12" w16cid:durableId="1426682408">
    <w:abstractNumId w:val="20"/>
  </w:num>
  <w:num w:numId="13" w16cid:durableId="91359840">
    <w:abstractNumId w:val="23"/>
  </w:num>
  <w:num w:numId="14" w16cid:durableId="1777555022">
    <w:abstractNumId w:val="15"/>
  </w:num>
  <w:num w:numId="15" w16cid:durableId="1090585049">
    <w:abstractNumId w:val="10"/>
  </w:num>
  <w:num w:numId="16" w16cid:durableId="161245164">
    <w:abstractNumId w:val="11"/>
  </w:num>
  <w:num w:numId="17" w16cid:durableId="1930232625">
    <w:abstractNumId w:val="9"/>
  </w:num>
  <w:num w:numId="18" w16cid:durableId="33971100">
    <w:abstractNumId w:val="21"/>
  </w:num>
  <w:num w:numId="19" w16cid:durableId="756950163">
    <w:abstractNumId w:val="32"/>
  </w:num>
  <w:num w:numId="20" w16cid:durableId="1109399102">
    <w:abstractNumId w:val="4"/>
  </w:num>
  <w:num w:numId="21" w16cid:durableId="1533377033">
    <w:abstractNumId w:val="2"/>
  </w:num>
  <w:num w:numId="22" w16cid:durableId="146749652">
    <w:abstractNumId w:val="25"/>
  </w:num>
  <w:num w:numId="23" w16cid:durableId="1434939657">
    <w:abstractNumId w:val="14"/>
  </w:num>
  <w:num w:numId="24" w16cid:durableId="958342354">
    <w:abstractNumId w:val="24"/>
  </w:num>
  <w:num w:numId="25" w16cid:durableId="1860584194">
    <w:abstractNumId w:val="29"/>
  </w:num>
  <w:num w:numId="26" w16cid:durableId="859244603">
    <w:abstractNumId w:val="1"/>
  </w:num>
  <w:num w:numId="27" w16cid:durableId="2097818925">
    <w:abstractNumId w:val="28"/>
  </w:num>
  <w:num w:numId="28" w16cid:durableId="286662779">
    <w:abstractNumId w:val="22"/>
  </w:num>
  <w:num w:numId="29" w16cid:durableId="160128442">
    <w:abstractNumId w:val="35"/>
  </w:num>
  <w:num w:numId="30" w16cid:durableId="298582611">
    <w:abstractNumId w:val="26"/>
  </w:num>
  <w:num w:numId="31" w16cid:durableId="930510256">
    <w:abstractNumId w:val="18"/>
  </w:num>
  <w:num w:numId="32" w16cid:durableId="982974987">
    <w:abstractNumId w:val="5"/>
  </w:num>
  <w:num w:numId="33" w16cid:durableId="1021668466">
    <w:abstractNumId w:val="7"/>
  </w:num>
  <w:num w:numId="34" w16cid:durableId="890727897">
    <w:abstractNumId w:val="33"/>
  </w:num>
  <w:num w:numId="35" w16cid:durableId="1867521548">
    <w:abstractNumId w:val="34"/>
  </w:num>
  <w:num w:numId="36" w16cid:durableId="52949656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D"/>
    <w:rsid w:val="00002DEC"/>
    <w:rsid w:val="000032A6"/>
    <w:rsid w:val="000051E9"/>
    <w:rsid w:val="000065AC"/>
    <w:rsid w:val="000068E2"/>
    <w:rsid w:val="00006A0A"/>
    <w:rsid w:val="0001506A"/>
    <w:rsid w:val="00017658"/>
    <w:rsid w:val="0002085D"/>
    <w:rsid w:val="00024108"/>
    <w:rsid w:val="00025EB6"/>
    <w:rsid w:val="00025F2B"/>
    <w:rsid w:val="00026025"/>
    <w:rsid w:val="0003220F"/>
    <w:rsid w:val="0003243B"/>
    <w:rsid w:val="000346CA"/>
    <w:rsid w:val="00034DEF"/>
    <w:rsid w:val="000353F3"/>
    <w:rsid w:val="0003608B"/>
    <w:rsid w:val="00037F9C"/>
    <w:rsid w:val="000418A2"/>
    <w:rsid w:val="000477BD"/>
    <w:rsid w:val="00050BBA"/>
    <w:rsid w:val="0005144D"/>
    <w:rsid w:val="000519F6"/>
    <w:rsid w:val="00052117"/>
    <w:rsid w:val="00052EEE"/>
    <w:rsid w:val="000550C0"/>
    <w:rsid w:val="000618C0"/>
    <w:rsid w:val="0006409B"/>
    <w:rsid w:val="00064B90"/>
    <w:rsid w:val="00067589"/>
    <w:rsid w:val="00067DB4"/>
    <w:rsid w:val="00072584"/>
    <w:rsid w:val="0007374A"/>
    <w:rsid w:val="00075997"/>
    <w:rsid w:val="00075A71"/>
    <w:rsid w:val="00080404"/>
    <w:rsid w:val="00082D44"/>
    <w:rsid w:val="00084742"/>
    <w:rsid w:val="00092A31"/>
    <w:rsid w:val="00094871"/>
    <w:rsid w:val="000951C7"/>
    <w:rsid w:val="000977E9"/>
    <w:rsid w:val="000A018B"/>
    <w:rsid w:val="000A10C2"/>
    <w:rsid w:val="000A2BB6"/>
    <w:rsid w:val="000A4683"/>
    <w:rsid w:val="000A59CE"/>
    <w:rsid w:val="000B0D46"/>
    <w:rsid w:val="000B2E68"/>
    <w:rsid w:val="000B4DDA"/>
    <w:rsid w:val="000B6EFD"/>
    <w:rsid w:val="000C3708"/>
    <w:rsid w:val="000C3761"/>
    <w:rsid w:val="000C384D"/>
    <w:rsid w:val="000C40B3"/>
    <w:rsid w:val="000C7373"/>
    <w:rsid w:val="000D2D7E"/>
    <w:rsid w:val="000D6065"/>
    <w:rsid w:val="000D669D"/>
    <w:rsid w:val="000D7920"/>
    <w:rsid w:val="000E074B"/>
    <w:rsid w:val="000E313B"/>
    <w:rsid w:val="000E3E9D"/>
    <w:rsid w:val="000E59DC"/>
    <w:rsid w:val="000F0ACC"/>
    <w:rsid w:val="000F0ADE"/>
    <w:rsid w:val="000F291D"/>
    <w:rsid w:val="000F303D"/>
    <w:rsid w:val="000F40B8"/>
    <w:rsid w:val="000F45ED"/>
    <w:rsid w:val="000F4BB1"/>
    <w:rsid w:val="000F51A8"/>
    <w:rsid w:val="000F5B2F"/>
    <w:rsid w:val="000F7B10"/>
    <w:rsid w:val="00106DBD"/>
    <w:rsid w:val="00110107"/>
    <w:rsid w:val="001106B2"/>
    <w:rsid w:val="0011096A"/>
    <w:rsid w:val="00111517"/>
    <w:rsid w:val="00115D3D"/>
    <w:rsid w:val="00120082"/>
    <w:rsid w:val="001217F9"/>
    <w:rsid w:val="00123720"/>
    <w:rsid w:val="00125564"/>
    <w:rsid w:val="00126443"/>
    <w:rsid w:val="0012689F"/>
    <w:rsid w:val="00126F5C"/>
    <w:rsid w:val="00127F25"/>
    <w:rsid w:val="001306FC"/>
    <w:rsid w:val="0013503F"/>
    <w:rsid w:val="00135082"/>
    <w:rsid w:val="00135DC7"/>
    <w:rsid w:val="00136B67"/>
    <w:rsid w:val="001379A2"/>
    <w:rsid w:val="001448A6"/>
    <w:rsid w:val="00146017"/>
    <w:rsid w:val="00146F36"/>
    <w:rsid w:val="00147ED1"/>
    <w:rsid w:val="001500D6"/>
    <w:rsid w:val="00151165"/>
    <w:rsid w:val="00152820"/>
    <w:rsid w:val="001539AB"/>
    <w:rsid w:val="001555DA"/>
    <w:rsid w:val="00156B96"/>
    <w:rsid w:val="00156C54"/>
    <w:rsid w:val="00157367"/>
    <w:rsid w:val="00157C41"/>
    <w:rsid w:val="00160FB9"/>
    <w:rsid w:val="00161124"/>
    <w:rsid w:val="00163A94"/>
    <w:rsid w:val="00165F0C"/>
    <w:rsid w:val="001661D9"/>
    <w:rsid w:val="001708EC"/>
    <w:rsid w:val="00172667"/>
    <w:rsid w:val="00173B85"/>
    <w:rsid w:val="00174DB0"/>
    <w:rsid w:val="0017775A"/>
    <w:rsid w:val="00182289"/>
    <w:rsid w:val="001823E6"/>
    <w:rsid w:val="00183772"/>
    <w:rsid w:val="001925A8"/>
    <w:rsid w:val="00195049"/>
    <w:rsid w:val="0019673D"/>
    <w:rsid w:val="001A042D"/>
    <w:rsid w:val="001A0CD4"/>
    <w:rsid w:val="001A127E"/>
    <w:rsid w:val="001A2DAD"/>
    <w:rsid w:val="001A46BB"/>
    <w:rsid w:val="001B3B26"/>
    <w:rsid w:val="001B400E"/>
    <w:rsid w:val="001B4EFC"/>
    <w:rsid w:val="001C0C62"/>
    <w:rsid w:val="001C0CDB"/>
    <w:rsid w:val="001C1EAB"/>
    <w:rsid w:val="001C55E0"/>
    <w:rsid w:val="001D38EC"/>
    <w:rsid w:val="001D42E9"/>
    <w:rsid w:val="001D551D"/>
    <w:rsid w:val="001E085C"/>
    <w:rsid w:val="001E37F0"/>
    <w:rsid w:val="001E583F"/>
    <w:rsid w:val="001E5E90"/>
    <w:rsid w:val="001E5ECF"/>
    <w:rsid w:val="001E6ACB"/>
    <w:rsid w:val="001F052A"/>
    <w:rsid w:val="001F1BC0"/>
    <w:rsid w:val="001F21D0"/>
    <w:rsid w:val="001F2D69"/>
    <w:rsid w:val="001F4972"/>
    <w:rsid w:val="00203279"/>
    <w:rsid w:val="00205EEF"/>
    <w:rsid w:val="002064B1"/>
    <w:rsid w:val="00206C96"/>
    <w:rsid w:val="002077AF"/>
    <w:rsid w:val="0021063E"/>
    <w:rsid w:val="002109DF"/>
    <w:rsid w:val="00211CA3"/>
    <w:rsid w:val="002176B2"/>
    <w:rsid w:val="00221AA9"/>
    <w:rsid w:val="00222542"/>
    <w:rsid w:val="00222793"/>
    <w:rsid w:val="00222987"/>
    <w:rsid w:val="00222A49"/>
    <w:rsid w:val="0022552E"/>
    <w:rsid w:val="00225BAA"/>
    <w:rsid w:val="00226544"/>
    <w:rsid w:val="002358E9"/>
    <w:rsid w:val="002370B2"/>
    <w:rsid w:val="0024106B"/>
    <w:rsid w:val="00250FF2"/>
    <w:rsid w:val="00251F56"/>
    <w:rsid w:val="002531D6"/>
    <w:rsid w:val="002539C8"/>
    <w:rsid w:val="00254F94"/>
    <w:rsid w:val="002575C9"/>
    <w:rsid w:val="00257890"/>
    <w:rsid w:val="00260AEF"/>
    <w:rsid w:val="002610F7"/>
    <w:rsid w:val="00261247"/>
    <w:rsid w:val="00264652"/>
    <w:rsid w:val="00264D12"/>
    <w:rsid w:val="00265CBC"/>
    <w:rsid w:val="00266333"/>
    <w:rsid w:val="00267FB7"/>
    <w:rsid w:val="00270704"/>
    <w:rsid w:val="00270C85"/>
    <w:rsid w:val="0027620A"/>
    <w:rsid w:val="002771E2"/>
    <w:rsid w:val="002816A7"/>
    <w:rsid w:val="00282084"/>
    <w:rsid w:val="00282483"/>
    <w:rsid w:val="00282F61"/>
    <w:rsid w:val="002830CE"/>
    <w:rsid w:val="00286939"/>
    <w:rsid w:val="00291052"/>
    <w:rsid w:val="00291915"/>
    <w:rsid w:val="002950A0"/>
    <w:rsid w:val="00295DC4"/>
    <w:rsid w:val="00297C28"/>
    <w:rsid w:val="002A2645"/>
    <w:rsid w:val="002A2F70"/>
    <w:rsid w:val="002A49C0"/>
    <w:rsid w:val="002A5561"/>
    <w:rsid w:val="002A6082"/>
    <w:rsid w:val="002A78CB"/>
    <w:rsid w:val="002A7A10"/>
    <w:rsid w:val="002B1A49"/>
    <w:rsid w:val="002B5E79"/>
    <w:rsid w:val="002B65B2"/>
    <w:rsid w:val="002B687E"/>
    <w:rsid w:val="002B70BA"/>
    <w:rsid w:val="002C0627"/>
    <w:rsid w:val="002C0859"/>
    <w:rsid w:val="002C137D"/>
    <w:rsid w:val="002C1760"/>
    <w:rsid w:val="002C1794"/>
    <w:rsid w:val="002C6C0F"/>
    <w:rsid w:val="002C70C6"/>
    <w:rsid w:val="002C798D"/>
    <w:rsid w:val="002D04AF"/>
    <w:rsid w:val="002D17AF"/>
    <w:rsid w:val="002D1920"/>
    <w:rsid w:val="002D2EDA"/>
    <w:rsid w:val="002D316A"/>
    <w:rsid w:val="002D6653"/>
    <w:rsid w:val="002E14B1"/>
    <w:rsid w:val="002E2854"/>
    <w:rsid w:val="002E490B"/>
    <w:rsid w:val="002F0DAB"/>
    <w:rsid w:val="002F1947"/>
    <w:rsid w:val="002F4029"/>
    <w:rsid w:val="003001BC"/>
    <w:rsid w:val="003048DC"/>
    <w:rsid w:val="00306BBC"/>
    <w:rsid w:val="00306D94"/>
    <w:rsid w:val="003125DF"/>
    <w:rsid w:val="003155C2"/>
    <w:rsid w:val="00315A67"/>
    <w:rsid w:val="00316AE4"/>
    <w:rsid w:val="00323C8C"/>
    <w:rsid w:val="00324F2B"/>
    <w:rsid w:val="003356A9"/>
    <w:rsid w:val="00335736"/>
    <w:rsid w:val="00335D0E"/>
    <w:rsid w:val="00342CC8"/>
    <w:rsid w:val="00343109"/>
    <w:rsid w:val="0034349A"/>
    <w:rsid w:val="003448BC"/>
    <w:rsid w:val="00345859"/>
    <w:rsid w:val="00346E0E"/>
    <w:rsid w:val="00352C51"/>
    <w:rsid w:val="00353630"/>
    <w:rsid w:val="00355225"/>
    <w:rsid w:val="00355D4D"/>
    <w:rsid w:val="003563D2"/>
    <w:rsid w:val="00356768"/>
    <w:rsid w:val="00361FFE"/>
    <w:rsid w:val="003646EC"/>
    <w:rsid w:val="0036675A"/>
    <w:rsid w:val="00373619"/>
    <w:rsid w:val="00376FA5"/>
    <w:rsid w:val="00377AE1"/>
    <w:rsid w:val="003807E8"/>
    <w:rsid w:val="00380F4B"/>
    <w:rsid w:val="0038279D"/>
    <w:rsid w:val="00386D91"/>
    <w:rsid w:val="00390E04"/>
    <w:rsid w:val="003929C2"/>
    <w:rsid w:val="00392DC5"/>
    <w:rsid w:val="00392F41"/>
    <w:rsid w:val="003A1479"/>
    <w:rsid w:val="003A1813"/>
    <w:rsid w:val="003A1F35"/>
    <w:rsid w:val="003A44E0"/>
    <w:rsid w:val="003B3EFB"/>
    <w:rsid w:val="003B5AF6"/>
    <w:rsid w:val="003B6BD6"/>
    <w:rsid w:val="003B7D82"/>
    <w:rsid w:val="003C0204"/>
    <w:rsid w:val="003C4644"/>
    <w:rsid w:val="003C5690"/>
    <w:rsid w:val="003C5BE3"/>
    <w:rsid w:val="003C6E3A"/>
    <w:rsid w:val="003C783F"/>
    <w:rsid w:val="003C796A"/>
    <w:rsid w:val="003D0DA7"/>
    <w:rsid w:val="003D1577"/>
    <w:rsid w:val="003D1BD7"/>
    <w:rsid w:val="003D28E4"/>
    <w:rsid w:val="003D2A46"/>
    <w:rsid w:val="003D50BB"/>
    <w:rsid w:val="003D5E51"/>
    <w:rsid w:val="003E41B9"/>
    <w:rsid w:val="003F2676"/>
    <w:rsid w:val="0040419D"/>
    <w:rsid w:val="00406987"/>
    <w:rsid w:val="00410BEC"/>
    <w:rsid w:val="00412E73"/>
    <w:rsid w:val="00413A7C"/>
    <w:rsid w:val="004141DD"/>
    <w:rsid w:val="00424DA7"/>
    <w:rsid w:val="0042583D"/>
    <w:rsid w:val="0042608A"/>
    <w:rsid w:val="00443B19"/>
    <w:rsid w:val="00443DEC"/>
    <w:rsid w:val="004465C4"/>
    <w:rsid w:val="0045258B"/>
    <w:rsid w:val="0045438B"/>
    <w:rsid w:val="004551D4"/>
    <w:rsid w:val="00460A51"/>
    <w:rsid w:val="00461716"/>
    <w:rsid w:val="00461804"/>
    <w:rsid w:val="00466810"/>
    <w:rsid w:val="00470B77"/>
    <w:rsid w:val="00471100"/>
    <w:rsid w:val="00471989"/>
    <w:rsid w:val="004768E5"/>
    <w:rsid w:val="00482AC4"/>
    <w:rsid w:val="00482D35"/>
    <w:rsid w:val="00483DD2"/>
    <w:rsid w:val="004877C6"/>
    <w:rsid w:val="00490C7C"/>
    <w:rsid w:val="00490D7E"/>
    <w:rsid w:val="00494101"/>
    <w:rsid w:val="00494E6F"/>
    <w:rsid w:val="00495D2D"/>
    <w:rsid w:val="004A07C2"/>
    <w:rsid w:val="004A163E"/>
    <w:rsid w:val="004A1B4D"/>
    <w:rsid w:val="004A1C90"/>
    <w:rsid w:val="004A328A"/>
    <w:rsid w:val="004A58DD"/>
    <w:rsid w:val="004A5A39"/>
    <w:rsid w:val="004A6119"/>
    <w:rsid w:val="004B336E"/>
    <w:rsid w:val="004B384A"/>
    <w:rsid w:val="004B47DC"/>
    <w:rsid w:val="004B573D"/>
    <w:rsid w:val="004B7CEB"/>
    <w:rsid w:val="004C092B"/>
    <w:rsid w:val="004C4280"/>
    <w:rsid w:val="004C4914"/>
    <w:rsid w:val="004C50F2"/>
    <w:rsid w:val="004C5C4B"/>
    <w:rsid w:val="004D10BF"/>
    <w:rsid w:val="004D4C4C"/>
    <w:rsid w:val="004D6B66"/>
    <w:rsid w:val="004E0591"/>
    <w:rsid w:val="004E20AE"/>
    <w:rsid w:val="004E2216"/>
    <w:rsid w:val="004E3A2C"/>
    <w:rsid w:val="004E3D90"/>
    <w:rsid w:val="004E4123"/>
    <w:rsid w:val="004E503F"/>
    <w:rsid w:val="004E56AB"/>
    <w:rsid w:val="004E6F74"/>
    <w:rsid w:val="004E75B3"/>
    <w:rsid w:val="004F04BA"/>
    <w:rsid w:val="004F0EFF"/>
    <w:rsid w:val="004F2ECB"/>
    <w:rsid w:val="004F302C"/>
    <w:rsid w:val="004F4C94"/>
    <w:rsid w:val="005002AF"/>
    <w:rsid w:val="0050093F"/>
    <w:rsid w:val="00500E63"/>
    <w:rsid w:val="00504C89"/>
    <w:rsid w:val="00504D84"/>
    <w:rsid w:val="00505460"/>
    <w:rsid w:val="005142B6"/>
    <w:rsid w:val="00514788"/>
    <w:rsid w:val="0051528C"/>
    <w:rsid w:val="0051785D"/>
    <w:rsid w:val="00521703"/>
    <w:rsid w:val="005224F6"/>
    <w:rsid w:val="00522963"/>
    <w:rsid w:val="005238E4"/>
    <w:rsid w:val="00524EBE"/>
    <w:rsid w:val="005274DA"/>
    <w:rsid w:val="00536963"/>
    <w:rsid w:val="00537832"/>
    <w:rsid w:val="0054120A"/>
    <w:rsid w:val="0054371B"/>
    <w:rsid w:val="005447B2"/>
    <w:rsid w:val="0055030B"/>
    <w:rsid w:val="005506DF"/>
    <w:rsid w:val="00553232"/>
    <w:rsid w:val="00553ED1"/>
    <w:rsid w:val="00554280"/>
    <w:rsid w:val="005557E1"/>
    <w:rsid w:val="00555EA2"/>
    <w:rsid w:val="00556501"/>
    <w:rsid w:val="00560B7C"/>
    <w:rsid w:val="005623AC"/>
    <w:rsid w:val="00562F4B"/>
    <w:rsid w:val="00563268"/>
    <w:rsid w:val="005643BC"/>
    <w:rsid w:val="00565BFF"/>
    <w:rsid w:val="0056615E"/>
    <w:rsid w:val="005666F2"/>
    <w:rsid w:val="0056727B"/>
    <w:rsid w:val="00571F04"/>
    <w:rsid w:val="005735FF"/>
    <w:rsid w:val="00573A1F"/>
    <w:rsid w:val="00575AAC"/>
    <w:rsid w:val="0058185A"/>
    <w:rsid w:val="00584EBD"/>
    <w:rsid w:val="005875AD"/>
    <w:rsid w:val="00594E2F"/>
    <w:rsid w:val="005A0005"/>
    <w:rsid w:val="005A1A8A"/>
    <w:rsid w:val="005B2DDF"/>
    <w:rsid w:val="005B4AE7"/>
    <w:rsid w:val="005B53B0"/>
    <w:rsid w:val="005B739A"/>
    <w:rsid w:val="005C1968"/>
    <w:rsid w:val="005C1BB6"/>
    <w:rsid w:val="005C21B3"/>
    <w:rsid w:val="005C22ED"/>
    <w:rsid w:val="005C5049"/>
    <w:rsid w:val="005C65C2"/>
    <w:rsid w:val="005D1134"/>
    <w:rsid w:val="005D45B3"/>
    <w:rsid w:val="005D49FD"/>
    <w:rsid w:val="005D6177"/>
    <w:rsid w:val="005E0B93"/>
    <w:rsid w:val="005E2257"/>
    <w:rsid w:val="005E3EB0"/>
    <w:rsid w:val="005E7DE2"/>
    <w:rsid w:val="005F1471"/>
    <w:rsid w:val="005F4EE0"/>
    <w:rsid w:val="005F6005"/>
    <w:rsid w:val="00600763"/>
    <w:rsid w:val="00600F68"/>
    <w:rsid w:val="0060300D"/>
    <w:rsid w:val="006064AB"/>
    <w:rsid w:val="006066B3"/>
    <w:rsid w:val="00606819"/>
    <w:rsid w:val="006106D3"/>
    <w:rsid w:val="00615478"/>
    <w:rsid w:val="00615871"/>
    <w:rsid w:val="00615E63"/>
    <w:rsid w:val="00620BDA"/>
    <w:rsid w:val="006219D7"/>
    <w:rsid w:val="00621C03"/>
    <w:rsid w:val="00623A4C"/>
    <w:rsid w:val="006242D8"/>
    <w:rsid w:val="00624A30"/>
    <w:rsid w:val="00624FCA"/>
    <w:rsid w:val="00625FEB"/>
    <w:rsid w:val="006263CB"/>
    <w:rsid w:val="0062722E"/>
    <w:rsid w:val="006309CC"/>
    <w:rsid w:val="00630AF9"/>
    <w:rsid w:val="00630B54"/>
    <w:rsid w:val="006321E4"/>
    <w:rsid w:val="00632A2F"/>
    <w:rsid w:val="00633D17"/>
    <w:rsid w:val="00633DCC"/>
    <w:rsid w:val="00637845"/>
    <w:rsid w:val="00641F4B"/>
    <w:rsid w:val="006423D6"/>
    <w:rsid w:val="00642740"/>
    <w:rsid w:val="00642EB3"/>
    <w:rsid w:val="006437D2"/>
    <w:rsid w:val="00643DE4"/>
    <w:rsid w:val="006451B4"/>
    <w:rsid w:val="00645835"/>
    <w:rsid w:val="00646A24"/>
    <w:rsid w:val="006506F4"/>
    <w:rsid w:val="0065165D"/>
    <w:rsid w:val="00652323"/>
    <w:rsid w:val="00652A5C"/>
    <w:rsid w:val="006551DA"/>
    <w:rsid w:val="00655345"/>
    <w:rsid w:val="00656B05"/>
    <w:rsid w:val="00657656"/>
    <w:rsid w:val="00660281"/>
    <w:rsid w:val="00661038"/>
    <w:rsid w:val="00661B3E"/>
    <w:rsid w:val="00667A6F"/>
    <w:rsid w:val="006707D4"/>
    <w:rsid w:val="006710EE"/>
    <w:rsid w:val="00672536"/>
    <w:rsid w:val="00672B5F"/>
    <w:rsid w:val="0068006F"/>
    <w:rsid w:val="006818AF"/>
    <w:rsid w:val="0068192A"/>
    <w:rsid w:val="00681EDC"/>
    <w:rsid w:val="00682D64"/>
    <w:rsid w:val="0068649F"/>
    <w:rsid w:val="00687189"/>
    <w:rsid w:val="0068732C"/>
    <w:rsid w:val="00695E46"/>
    <w:rsid w:val="00697CCC"/>
    <w:rsid w:val="006A0251"/>
    <w:rsid w:val="006A229F"/>
    <w:rsid w:val="006A2805"/>
    <w:rsid w:val="006A3F63"/>
    <w:rsid w:val="006A788F"/>
    <w:rsid w:val="006B03F1"/>
    <w:rsid w:val="006B13B7"/>
    <w:rsid w:val="006B19FF"/>
    <w:rsid w:val="006B24D0"/>
    <w:rsid w:val="006B2942"/>
    <w:rsid w:val="006B3094"/>
    <w:rsid w:val="006B3994"/>
    <w:rsid w:val="006C0E45"/>
    <w:rsid w:val="006C283A"/>
    <w:rsid w:val="006C2F44"/>
    <w:rsid w:val="006C3889"/>
    <w:rsid w:val="006C62E4"/>
    <w:rsid w:val="006D11CA"/>
    <w:rsid w:val="006D30E2"/>
    <w:rsid w:val="006D3A34"/>
    <w:rsid w:val="006D4829"/>
    <w:rsid w:val="006D508E"/>
    <w:rsid w:val="006D705C"/>
    <w:rsid w:val="006F293F"/>
    <w:rsid w:val="006F3AB0"/>
    <w:rsid w:val="006F3B38"/>
    <w:rsid w:val="006F4081"/>
    <w:rsid w:val="006F464C"/>
    <w:rsid w:val="00700AE2"/>
    <w:rsid w:val="00701619"/>
    <w:rsid w:val="00702EA4"/>
    <w:rsid w:val="00703707"/>
    <w:rsid w:val="00712460"/>
    <w:rsid w:val="0071313B"/>
    <w:rsid w:val="007137A4"/>
    <w:rsid w:val="0071472C"/>
    <w:rsid w:val="0071538E"/>
    <w:rsid w:val="0071618B"/>
    <w:rsid w:val="00716BC1"/>
    <w:rsid w:val="007213E3"/>
    <w:rsid w:val="0072254A"/>
    <w:rsid w:val="00723AC7"/>
    <w:rsid w:val="00724AB9"/>
    <w:rsid w:val="00726E5F"/>
    <w:rsid w:val="00727595"/>
    <w:rsid w:val="00730D73"/>
    <w:rsid w:val="0073355F"/>
    <w:rsid w:val="00736C93"/>
    <w:rsid w:val="00737D4C"/>
    <w:rsid w:val="00744444"/>
    <w:rsid w:val="0074579B"/>
    <w:rsid w:val="00746266"/>
    <w:rsid w:val="00746F4F"/>
    <w:rsid w:val="0074778B"/>
    <w:rsid w:val="00754D5C"/>
    <w:rsid w:val="00754DEE"/>
    <w:rsid w:val="0075713C"/>
    <w:rsid w:val="00757998"/>
    <w:rsid w:val="00761366"/>
    <w:rsid w:val="0076201D"/>
    <w:rsid w:val="007627D4"/>
    <w:rsid w:val="0077225E"/>
    <w:rsid w:val="00772751"/>
    <w:rsid w:val="00773938"/>
    <w:rsid w:val="007751F2"/>
    <w:rsid w:val="00777A0D"/>
    <w:rsid w:val="007849B7"/>
    <w:rsid w:val="00785492"/>
    <w:rsid w:val="00786109"/>
    <w:rsid w:val="007878FC"/>
    <w:rsid w:val="0079046D"/>
    <w:rsid w:val="007918D9"/>
    <w:rsid w:val="00791E08"/>
    <w:rsid w:val="00792AC3"/>
    <w:rsid w:val="007931B8"/>
    <w:rsid w:val="00793207"/>
    <w:rsid w:val="00793F48"/>
    <w:rsid w:val="00796C55"/>
    <w:rsid w:val="0079706D"/>
    <w:rsid w:val="007A1B39"/>
    <w:rsid w:val="007A3ADA"/>
    <w:rsid w:val="007A3DAB"/>
    <w:rsid w:val="007A4BC6"/>
    <w:rsid w:val="007B0F72"/>
    <w:rsid w:val="007B1139"/>
    <w:rsid w:val="007B1CEB"/>
    <w:rsid w:val="007B2619"/>
    <w:rsid w:val="007B35B2"/>
    <w:rsid w:val="007B4652"/>
    <w:rsid w:val="007B48FA"/>
    <w:rsid w:val="007B608E"/>
    <w:rsid w:val="007C07DB"/>
    <w:rsid w:val="007C3616"/>
    <w:rsid w:val="007D1FFF"/>
    <w:rsid w:val="007D26BF"/>
    <w:rsid w:val="007D2F96"/>
    <w:rsid w:val="007D3926"/>
    <w:rsid w:val="007D42A0"/>
    <w:rsid w:val="007D5647"/>
    <w:rsid w:val="007D5B27"/>
    <w:rsid w:val="007E0CAA"/>
    <w:rsid w:val="007E2638"/>
    <w:rsid w:val="007E2B87"/>
    <w:rsid w:val="007E3332"/>
    <w:rsid w:val="007E38C5"/>
    <w:rsid w:val="007E4378"/>
    <w:rsid w:val="007E5E74"/>
    <w:rsid w:val="007E6157"/>
    <w:rsid w:val="007E685C"/>
    <w:rsid w:val="007F269A"/>
    <w:rsid w:val="007F4362"/>
    <w:rsid w:val="007F6108"/>
    <w:rsid w:val="007F7097"/>
    <w:rsid w:val="007F7A27"/>
    <w:rsid w:val="007F7DFB"/>
    <w:rsid w:val="00801326"/>
    <w:rsid w:val="00801ED2"/>
    <w:rsid w:val="00805291"/>
    <w:rsid w:val="0080579C"/>
    <w:rsid w:val="008067A6"/>
    <w:rsid w:val="008067D2"/>
    <w:rsid w:val="00807951"/>
    <w:rsid w:val="00810E8D"/>
    <w:rsid w:val="00811446"/>
    <w:rsid w:val="00811D49"/>
    <w:rsid w:val="008147BE"/>
    <w:rsid w:val="00820C09"/>
    <w:rsid w:val="0082259E"/>
    <w:rsid w:val="00822BD6"/>
    <w:rsid w:val="008234B2"/>
    <w:rsid w:val="00823AA4"/>
    <w:rsid w:val="008251B3"/>
    <w:rsid w:val="00827C84"/>
    <w:rsid w:val="00830611"/>
    <w:rsid w:val="0083148A"/>
    <w:rsid w:val="008323F7"/>
    <w:rsid w:val="00833558"/>
    <w:rsid w:val="008339EA"/>
    <w:rsid w:val="00836B5F"/>
    <w:rsid w:val="00840905"/>
    <w:rsid w:val="00841D91"/>
    <w:rsid w:val="00844F1D"/>
    <w:rsid w:val="0084749F"/>
    <w:rsid w:val="00847576"/>
    <w:rsid w:val="00852712"/>
    <w:rsid w:val="00857D80"/>
    <w:rsid w:val="008602EA"/>
    <w:rsid w:val="00864202"/>
    <w:rsid w:val="008651D4"/>
    <w:rsid w:val="0086609B"/>
    <w:rsid w:val="00870964"/>
    <w:rsid w:val="008734A9"/>
    <w:rsid w:val="00875CA5"/>
    <w:rsid w:val="00880F85"/>
    <w:rsid w:val="00881480"/>
    <w:rsid w:val="00882E20"/>
    <w:rsid w:val="008913CE"/>
    <w:rsid w:val="008938FB"/>
    <w:rsid w:val="00894FAA"/>
    <w:rsid w:val="0089645F"/>
    <w:rsid w:val="00896E91"/>
    <w:rsid w:val="008A5417"/>
    <w:rsid w:val="008A6E16"/>
    <w:rsid w:val="008B4754"/>
    <w:rsid w:val="008B5443"/>
    <w:rsid w:val="008B6D4D"/>
    <w:rsid w:val="008C40D1"/>
    <w:rsid w:val="008C5280"/>
    <w:rsid w:val="008C5332"/>
    <w:rsid w:val="008C7EEB"/>
    <w:rsid w:val="008D0DEF"/>
    <w:rsid w:val="008D1171"/>
    <w:rsid w:val="008D1F90"/>
    <w:rsid w:val="008D2256"/>
    <w:rsid w:val="008D5E3D"/>
    <w:rsid w:val="008D671E"/>
    <w:rsid w:val="008E0D09"/>
    <w:rsid w:val="008E4692"/>
    <w:rsid w:val="008E582A"/>
    <w:rsid w:val="008E5DC7"/>
    <w:rsid w:val="008F11C4"/>
    <w:rsid w:val="008F494C"/>
    <w:rsid w:val="008F49F7"/>
    <w:rsid w:val="008F5117"/>
    <w:rsid w:val="008F7B7E"/>
    <w:rsid w:val="00903163"/>
    <w:rsid w:val="009039B3"/>
    <w:rsid w:val="0090737A"/>
    <w:rsid w:val="0091017B"/>
    <w:rsid w:val="00911BF4"/>
    <w:rsid w:val="00912605"/>
    <w:rsid w:val="009158D1"/>
    <w:rsid w:val="00915EDC"/>
    <w:rsid w:val="00916D59"/>
    <w:rsid w:val="00921670"/>
    <w:rsid w:val="00922F1F"/>
    <w:rsid w:val="0092731E"/>
    <w:rsid w:val="00930AF7"/>
    <w:rsid w:val="009333AE"/>
    <w:rsid w:val="00933447"/>
    <w:rsid w:val="00935614"/>
    <w:rsid w:val="00935F7F"/>
    <w:rsid w:val="009366FE"/>
    <w:rsid w:val="0093677E"/>
    <w:rsid w:val="009423E5"/>
    <w:rsid w:val="00942957"/>
    <w:rsid w:val="00942AFC"/>
    <w:rsid w:val="00943FB8"/>
    <w:rsid w:val="009446A8"/>
    <w:rsid w:val="00945EEB"/>
    <w:rsid w:val="0094664E"/>
    <w:rsid w:val="00953037"/>
    <w:rsid w:val="009543B6"/>
    <w:rsid w:val="0095464A"/>
    <w:rsid w:val="00954ACB"/>
    <w:rsid w:val="00957763"/>
    <w:rsid w:val="009577D7"/>
    <w:rsid w:val="00960282"/>
    <w:rsid w:val="0096108C"/>
    <w:rsid w:val="00962E09"/>
    <w:rsid w:val="00963BA0"/>
    <w:rsid w:val="00966F2B"/>
    <w:rsid w:val="00967764"/>
    <w:rsid w:val="00970097"/>
    <w:rsid w:val="00970B35"/>
    <w:rsid w:val="009720B2"/>
    <w:rsid w:val="009810EE"/>
    <w:rsid w:val="00982A32"/>
    <w:rsid w:val="00984AF7"/>
    <w:rsid w:val="00984CC9"/>
    <w:rsid w:val="0098627A"/>
    <w:rsid w:val="0098646A"/>
    <w:rsid w:val="009867A9"/>
    <w:rsid w:val="00986FCE"/>
    <w:rsid w:val="009914E2"/>
    <w:rsid w:val="0099233F"/>
    <w:rsid w:val="009932DE"/>
    <w:rsid w:val="00994DF3"/>
    <w:rsid w:val="00995A90"/>
    <w:rsid w:val="009A06CD"/>
    <w:rsid w:val="009A0ABE"/>
    <w:rsid w:val="009A6551"/>
    <w:rsid w:val="009A70A2"/>
    <w:rsid w:val="009B54A0"/>
    <w:rsid w:val="009C0601"/>
    <w:rsid w:val="009C1E58"/>
    <w:rsid w:val="009C3C82"/>
    <w:rsid w:val="009C5876"/>
    <w:rsid w:val="009C6405"/>
    <w:rsid w:val="009D3C61"/>
    <w:rsid w:val="009D3E39"/>
    <w:rsid w:val="009E1252"/>
    <w:rsid w:val="009E1E18"/>
    <w:rsid w:val="009E1FE8"/>
    <w:rsid w:val="009E324B"/>
    <w:rsid w:val="009E59EC"/>
    <w:rsid w:val="009F5791"/>
    <w:rsid w:val="009F6172"/>
    <w:rsid w:val="00A05755"/>
    <w:rsid w:val="00A07625"/>
    <w:rsid w:val="00A13BA9"/>
    <w:rsid w:val="00A1662C"/>
    <w:rsid w:val="00A2038A"/>
    <w:rsid w:val="00A20C78"/>
    <w:rsid w:val="00A21D92"/>
    <w:rsid w:val="00A22AAD"/>
    <w:rsid w:val="00A275D0"/>
    <w:rsid w:val="00A30799"/>
    <w:rsid w:val="00A36E62"/>
    <w:rsid w:val="00A4260B"/>
    <w:rsid w:val="00A4262B"/>
    <w:rsid w:val="00A476EA"/>
    <w:rsid w:val="00A47F37"/>
    <w:rsid w:val="00A52199"/>
    <w:rsid w:val="00A52A69"/>
    <w:rsid w:val="00A52CF5"/>
    <w:rsid w:val="00A53719"/>
    <w:rsid w:val="00A5399D"/>
    <w:rsid w:val="00A53B55"/>
    <w:rsid w:val="00A57FE8"/>
    <w:rsid w:val="00A64ECE"/>
    <w:rsid w:val="00A66185"/>
    <w:rsid w:val="00A663C0"/>
    <w:rsid w:val="00A71CAD"/>
    <w:rsid w:val="00A72FF0"/>
    <w:rsid w:val="00A731A2"/>
    <w:rsid w:val="00A74DCC"/>
    <w:rsid w:val="00A75919"/>
    <w:rsid w:val="00A75A94"/>
    <w:rsid w:val="00A7779E"/>
    <w:rsid w:val="00A80043"/>
    <w:rsid w:val="00A81A24"/>
    <w:rsid w:val="00A827C1"/>
    <w:rsid w:val="00A8408D"/>
    <w:rsid w:val="00A86E95"/>
    <w:rsid w:val="00A90824"/>
    <w:rsid w:val="00A91050"/>
    <w:rsid w:val="00A93F40"/>
    <w:rsid w:val="00A954C7"/>
    <w:rsid w:val="00A96F93"/>
    <w:rsid w:val="00AA17A6"/>
    <w:rsid w:val="00AA6EA2"/>
    <w:rsid w:val="00AA784B"/>
    <w:rsid w:val="00AB15CD"/>
    <w:rsid w:val="00AB42D0"/>
    <w:rsid w:val="00AC155A"/>
    <w:rsid w:val="00AD04B1"/>
    <w:rsid w:val="00AD0AAF"/>
    <w:rsid w:val="00AD4549"/>
    <w:rsid w:val="00AD5820"/>
    <w:rsid w:val="00AD6A35"/>
    <w:rsid w:val="00AE12C2"/>
    <w:rsid w:val="00AE1A79"/>
    <w:rsid w:val="00AE5772"/>
    <w:rsid w:val="00AE60BF"/>
    <w:rsid w:val="00AF22AD"/>
    <w:rsid w:val="00AF5107"/>
    <w:rsid w:val="00AF5198"/>
    <w:rsid w:val="00AF7F14"/>
    <w:rsid w:val="00B00998"/>
    <w:rsid w:val="00B0567E"/>
    <w:rsid w:val="00B05F70"/>
    <w:rsid w:val="00B06264"/>
    <w:rsid w:val="00B07C8F"/>
    <w:rsid w:val="00B10E07"/>
    <w:rsid w:val="00B10F68"/>
    <w:rsid w:val="00B14E34"/>
    <w:rsid w:val="00B1583A"/>
    <w:rsid w:val="00B20061"/>
    <w:rsid w:val="00B21A21"/>
    <w:rsid w:val="00B250F1"/>
    <w:rsid w:val="00B275D4"/>
    <w:rsid w:val="00B27728"/>
    <w:rsid w:val="00B31142"/>
    <w:rsid w:val="00B348F3"/>
    <w:rsid w:val="00B34E18"/>
    <w:rsid w:val="00B358E8"/>
    <w:rsid w:val="00B36AD0"/>
    <w:rsid w:val="00B36CB8"/>
    <w:rsid w:val="00B44E8A"/>
    <w:rsid w:val="00B465D9"/>
    <w:rsid w:val="00B512C6"/>
    <w:rsid w:val="00B514E2"/>
    <w:rsid w:val="00B56719"/>
    <w:rsid w:val="00B60C14"/>
    <w:rsid w:val="00B61007"/>
    <w:rsid w:val="00B629E6"/>
    <w:rsid w:val="00B64F18"/>
    <w:rsid w:val="00B67BFE"/>
    <w:rsid w:val="00B70650"/>
    <w:rsid w:val="00B73BE0"/>
    <w:rsid w:val="00B74854"/>
    <w:rsid w:val="00B75051"/>
    <w:rsid w:val="00B8132B"/>
    <w:rsid w:val="00B82397"/>
    <w:rsid w:val="00B82E2A"/>
    <w:rsid w:val="00B83739"/>
    <w:rsid w:val="00B84A5C"/>
    <w:rsid w:val="00B859DE"/>
    <w:rsid w:val="00B8748A"/>
    <w:rsid w:val="00B91362"/>
    <w:rsid w:val="00B91923"/>
    <w:rsid w:val="00B92ED8"/>
    <w:rsid w:val="00B93A7D"/>
    <w:rsid w:val="00B93BF1"/>
    <w:rsid w:val="00BA1D6D"/>
    <w:rsid w:val="00BA20F6"/>
    <w:rsid w:val="00BA4E56"/>
    <w:rsid w:val="00BA6779"/>
    <w:rsid w:val="00BB03BF"/>
    <w:rsid w:val="00BB0B0A"/>
    <w:rsid w:val="00BB0F9A"/>
    <w:rsid w:val="00BB5FCA"/>
    <w:rsid w:val="00BB6704"/>
    <w:rsid w:val="00BB7F4B"/>
    <w:rsid w:val="00BC3550"/>
    <w:rsid w:val="00BC48B8"/>
    <w:rsid w:val="00BC7D83"/>
    <w:rsid w:val="00BD0E59"/>
    <w:rsid w:val="00BD34BB"/>
    <w:rsid w:val="00BD3B2A"/>
    <w:rsid w:val="00BE08E3"/>
    <w:rsid w:val="00BE33F6"/>
    <w:rsid w:val="00BE46FE"/>
    <w:rsid w:val="00BE5902"/>
    <w:rsid w:val="00BE5E73"/>
    <w:rsid w:val="00BE788B"/>
    <w:rsid w:val="00BE7DD3"/>
    <w:rsid w:val="00BF0053"/>
    <w:rsid w:val="00BF3362"/>
    <w:rsid w:val="00BF3494"/>
    <w:rsid w:val="00BF36DA"/>
    <w:rsid w:val="00BF3C9A"/>
    <w:rsid w:val="00BF52C4"/>
    <w:rsid w:val="00BF630A"/>
    <w:rsid w:val="00BF757B"/>
    <w:rsid w:val="00BF7BCD"/>
    <w:rsid w:val="00C013DD"/>
    <w:rsid w:val="00C01E3E"/>
    <w:rsid w:val="00C02820"/>
    <w:rsid w:val="00C02A16"/>
    <w:rsid w:val="00C05538"/>
    <w:rsid w:val="00C07537"/>
    <w:rsid w:val="00C11AD5"/>
    <w:rsid w:val="00C12D2F"/>
    <w:rsid w:val="00C16080"/>
    <w:rsid w:val="00C1625F"/>
    <w:rsid w:val="00C21DF6"/>
    <w:rsid w:val="00C228A9"/>
    <w:rsid w:val="00C22940"/>
    <w:rsid w:val="00C23EC9"/>
    <w:rsid w:val="00C24D19"/>
    <w:rsid w:val="00C25C3B"/>
    <w:rsid w:val="00C26F62"/>
    <w:rsid w:val="00C27735"/>
    <w:rsid w:val="00C277A8"/>
    <w:rsid w:val="00C3073F"/>
    <w:rsid w:val="00C309AE"/>
    <w:rsid w:val="00C365CE"/>
    <w:rsid w:val="00C406B5"/>
    <w:rsid w:val="00C417EB"/>
    <w:rsid w:val="00C42D92"/>
    <w:rsid w:val="00C45B93"/>
    <w:rsid w:val="00C464BF"/>
    <w:rsid w:val="00C46558"/>
    <w:rsid w:val="00C474FF"/>
    <w:rsid w:val="00C5021D"/>
    <w:rsid w:val="00C50645"/>
    <w:rsid w:val="00C50900"/>
    <w:rsid w:val="00C528AE"/>
    <w:rsid w:val="00C52F15"/>
    <w:rsid w:val="00C548FB"/>
    <w:rsid w:val="00C54D26"/>
    <w:rsid w:val="00C55D29"/>
    <w:rsid w:val="00C560BE"/>
    <w:rsid w:val="00C56690"/>
    <w:rsid w:val="00C56BD4"/>
    <w:rsid w:val="00C66133"/>
    <w:rsid w:val="00C72940"/>
    <w:rsid w:val="00C766C0"/>
    <w:rsid w:val="00C77888"/>
    <w:rsid w:val="00C81DA9"/>
    <w:rsid w:val="00C82C3C"/>
    <w:rsid w:val="00C83A85"/>
    <w:rsid w:val="00C875FE"/>
    <w:rsid w:val="00C87729"/>
    <w:rsid w:val="00C90188"/>
    <w:rsid w:val="00C90578"/>
    <w:rsid w:val="00C91A4D"/>
    <w:rsid w:val="00C941FB"/>
    <w:rsid w:val="00C9689B"/>
    <w:rsid w:val="00C97171"/>
    <w:rsid w:val="00CA0BD9"/>
    <w:rsid w:val="00CA1021"/>
    <w:rsid w:val="00CA328E"/>
    <w:rsid w:val="00CA37D2"/>
    <w:rsid w:val="00CB0E74"/>
    <w:rsid w:val="00CB2780"/>
    <w:rsid w:val="00CB2E35"/>
    <w:rsid w:val="00CB5544"/>
    <w:rsid w:val="00CB6830"/>
    <w:rsid w:val="00CB7267"/>
    <w:rsid w:val="00CB7FCD"/>
    <w:rsid w:val="00CC0303"/>
    <w:rsid w:val="00CC0A65"/>
    <w:rsid w:val="00CC0B4A"/>
    <w:rsid w:val="00CC3535"/>
    <w:rsid w:val="00CC4434"/>
    <w:rsid w:val="00CC4A33"/>
    <w:rsid w:val="00CC658B"/>
    <w:rsid w:val="00CD421B"/>
    <w:rsid w:val="00CD686C"/>
    <w:rsid w:val="00CD6F68"/>
    <w:rsid w:val="00CD7019"/>
    <w:rsid w:val="00CE00C2"/>
    <w:rsid w:val="00CE025F"/>
    <w:rsid w:val="00CE0B57"/>
    <w:rsid w:val="00CE3F76"/>
    <w:rsid w:val="00CE45B0"/>
    <w:rsid w:val="00CF0A36"/>
    <w:rsid w:val="00CF11FB"/>
    <w:rsid w:val="00CF1770"/>
    <w:rsid w:val="00CF1B8A"/>
    <w:rsid w:val="00CF465E"/>
    <w:rsid w:val="00CF5770"/>
    <w:rsid w:val="00CF5E5F"/>
    <w:rsid w:val="00D0014D"/>
    <w:rsid w:val="00D04999"/>
    <w:rsid w:val="00D04CB0"/>
    <w:rsid w:val="00D137C9"/>
    <w:rsid w:val="00D14302"/>
    <w:rsid w:val="00D14B9E"/>
    <w:rsid w:val="00D15A85"/>
    <w:rsid w:val="00D161E9"/>
    <w:rsid w:val="00D165B5"/>
    <w:rsid w:val="00D171F6"/>
    <w:rsid w:val="00D22819"/>
    <w:rsid w:val="00D22A17"/>
    <w:rsid w:val="00D24E4A"/>
    <w:rsid w:val="00D2579B"/>
    <w:rsid w:val="00D25AA6"/>
    <w:rsid w:val="00D26963"/>
    <w:rsid w:val="00D27ECE"/>
    <w:rsid w:val="00D3234E"/>
    <w:rsid w:val="00D37D1A"/>
    <w:rsid w:val="00D42955"/>
    <w:rsid w:val="00D511F0"/>
    <w:rsid w:val="00D54EE5"/>
    <w:rsid w:val="00D5747D"/>
    <w:rsid w:val="00D613A6"/>
    <w:rsid w:val="00D613B2"/>
    <w:rsid w:val="00D63F82"/>
    <w:rsid w:val="00D640FC"/>
    <w:rsid w:val="00D66ADE"/>
    <w:rsid w:val="00D70F7D"/>
    <w:rsid w:val="00D72480"/>
    <w:rsid w:val="00D74127"/>
    <w:rsid w:val="00D76689"/>
    <w:rsid w:val="00D81C20"/>
    <w:rsid w:val="00D84069"/>
    <w:rsid w:val="00D8407A"/>
    <w:rsid w:val="00D855CF"/>
    <w:rsid w:val="00D87AFD"/>
    <w:rsid w:val="00D90C1F"/>
    <w:rsid w:val="00D92929"/>
    <w:rsid w:val="00D93C2E"/>
    <w:rsid w:val="00D947FA"/>
    <w:rsid w:val="00D9567E"/>
    <w:rsid w:val="00D96C4F"/>
    <w:rsid w:val="00D970A5"/>
    <w:rsid w:val="00D97BAB"/>
    <w:rsid w:val="00DA10AB"/>
    <w:rsid w:val="00DA22C4"/>
    <w:rsid w:val="00DA4F6D"/>
    <w:rsid w:val="00DA59F6"/>
    <w:rsid w:val="00DB1DBC"/>
    <w:rsid w:val="00DB2217"/>
    <w:rsid w:val="00DB4967"/>
    <w:rsid w:val="00DB49F5"/>
    <w:rsid w:val="00DB60FE"/>
    <w:rsid w:val="00DB7A25"/>
    <w:rsid w:val="00DB7DD9"/>
    <w:rsid w:val="00DC257F"/>
    <w:rsid w:val="00DC63E9"/>
    <w:rsid w:val="00DD114E"/>
    <w:rsid w:val="00DD2640"/>
    <w:rsid w:val="00DD2764"/>
    <w:rsid w:val="00DD447A"/>
    <w:rsid w:val="00DD753B"/>
    <w:rsid w:val="00DE50CB"/>
    <w:rsid w:val="00DE6489"/>
    <w:rsid w:val="00DF2100"/>
    <w:rsid w:val="00DF623D"/>
    <w:rsid w:val="00DF6BA6"/>
    <w:rsid w:val="00E0196E"/>
    <w:rsid w:val="00E074DF"/>
    <w:rsid w:val="00E11538"/>
    <w:rsid w:val="00E11E26"/>
    <w:rsid w:val="00E11E53"/>
    <w:rsid w:val="00E206AE"/>
    <w:rsid w:val="00E22C7B"/>
    <w:rsid w:val="00E23397"/>
    <w:rsid w:val="00E235CD"/>
    <w:rsid w:val="00E250A4"/>
    <w:rsid w:val="00E30DBF"/>
    <w:rsid w:val="00E322F4"/>
    <w:rsid w:val="00E32CD7"/>
    <w:rsid w:val="00E34B11"/>
    <w:rsid w:val="00E35FCE"/>
    <w:rsid w:val="00E361EE"/>
    <w:rsid w:val="00E36D82"/>
    <w:rsid w:val="00E41461"/>
    <w:rsid w:val="00E41EAA"/>
    <w:rsid w:val="00E44EE1"/>
    <w:rsid w:val="00E46715"/>
    <w:rsid w:val="00E47B83"/>
    <w:rsid w:val="00E47EFC"/>
    <w:rsid w:val="00E5241D"/>
    <w:rsid w:val="00E536B4"/>
    <w:rsid w:val="00E5680C"/>
    <w:rsid w:val="00E61A16"/>
    <w:rsid w:val="00E626F8"/>
    <w:rsid w:val="00E6293B"/>
    <w:rsid w:val="00E640AB"/>
    <w:rsid w:val="00E656C1"/>
    <w:rsid w:val="00E67DB1"/>
    <w:rsid w:val="00E727FA"/>
    <w:rsid w:val="00E72B1E"/>
    <w:rsid w:val="00E73D5C"/>
    <w:rsid w:val="00E74482"/>
    <w:rsid w:val="00E76267"/>
    <w:rsid w:val="00E811CD"/>
    <w:rsid w:val="00E83953"/>
    <w:rsid w:val="00E84FE4"/>
    <w:rsid w:val="00E91E70"/>
    <w:rsid w:val="00E92A23"/>
    <w:rsid w:val="00E94775"/>
    <w:rsid w:val="00E952A8"/>
    <w:rsid w:val="00E964F8"/>
    <w:rsid w:val="00E978B5"/>
    <w:rsid w:val="00EA0AF4"/>
    <w:rsid w:val="00EA1B62"/>
    <w:rsid w:val="00EA30B4"/>
    <w:rsid w:val="00EA535B"/>
    <w:rsid w:val="00EA6F6C"/>
    <w:rsid w:val="00EB163B"/>
    <w:rsid w:val="00EB18D4"/>
    <w:rsid w:val="00EB2190"/>
    <w:rsid w:val="00EB23E7"/>
    <w:rsid w:val="00EB40CE"/>
    <w:rsid w:val="00EC02A0"/>
    <w:rsid w:val="00EC0CDD"/>
    <w:rsid w:val="00EC107C"/>
    <w:rsid w:val="00EC3CD9"/>
    <w:rsid w:val="00EC579D"/>
    <w:rsid w:val="00ED05B0"/>
    <w:rsid w:val="00ED2EC6"/>
    <w:rsid w:val="00ED2ECA"/>
    <w:rsid w:val="00ED5BDC"/>
    <w:rsid w:val="00ED7DAC"/>
    <w:rsid w:val="00EE2700"/>
    <w:rsid w:val="00EE3313"/>
    <w:rsid w:val="00EE35E6"/>
    <w:rsid w:val="00EE5AE4"/>
    <w:rsid w:val="00EE5BBD"/>
    <w:rsid w:val="00EE66A5"/>
    <w:rsid w:val="00EE71A0"/>
    <w:rsid w:val="00EF1971"/>
    <w:rsid w:val="00F01BDF"/>
    <w:rsid w:val="00F0352E"/>
    <w:rsid w:val="00F036D6"/>
    <w:rsid w:val="00F067A6"/>
    <w:rsid w:val="00F0747B"/>
    <w:rsid w:val="00F125DD"/>
    <w:rsid w:val="00F133A8"/>
    <w:rsid w:val="00F1482A"/>
    <w:rsid w:val="00F22F62"/>
    <w:rsid w:val="00F26D73"/>
    <w:rsid w:val="00F276C0"/>
    <w:rsid w:val="00F3091E"/>
    <w:rsid w:val="00F31435"/>
    <w:rsid w:val="00F41CAC"/>
    <w:rsid w:val="00F43DC2"/>
    <w:rsid w:val="00F47191"/>
    <w:rsid w:val="00F50AFC"/>
    <w:rsid w:val="00F56D10"/>
    <w:rsid w:val="00F56F8F"/>
    <w:rsid w:val="00F612AC"/>
    <w:rsid w:val="00F61831"/>
    <w:rsid w:val="00F64531"/>
    <w:rsid w:val="00F66A4F"/>
    <w:rsid w:val="00F66F92"/>
    <w:rsid w:val="00F70C03"/>
    <w:rsid w:val="00F81B45"/>
    <w:rsid w:val="00F87705"/>
    <w:rsid w:val="00F87D9B"/>
    <w:rsid w:val="00F9084A"/>
    <w:rsid w:val="00F92C5C"/>
    <w:rsid w:val="00F92D91"/>
    <w:rsid w:val="00FA5E14"/>
    <w:rsid w:val="00FB0F9A"/>
    <w:rsid w:val="00FB14F9"/>
    <w:rsid w:val="00FB30E4"/>
    <w:rsid w:val="00FB38B8"/>
    <w:rsid w:val="00FB5193"/>
    <w:rsid w:val="00FB6E40"/>
    <w:rsid w:val="00FC2E65"/>
    <w:rsid w:val="00FC4272"/>
    <w:rsid w:val="00FC4549"/>
    <w:rsid w:val="00FC4E7A"/>
    <w:rsid w:val="00FC6221"/>
    <w:rsid w:val="00FD1CCB"/>
    <w:rsid w:val="00FD1F5A"/>
    <w:rsid w:val="00FD3035"/>
    <w:rsid w:val="00FE04E2"/>
    <w:rsid w:val="00FE0F9A"/>
    <w:rsid w:val="00FE40A8"/>
    <w:rsid w:val="00FE44CC"/>
    <w:rsid w:val="00FE5F64"/>
    <w:rsid w:val="00FF1CBE"/>
    <w:rsid w:val="00FF2920"/>
    <w:rsid w:val="00FF4C90"/>
    <w:rsid w:val="00FF5B4F"/>
    <w:rsid w:val="00FF71C1"/>
    <w:rsid w:val="00FF7E8D"/>
    <w:rsid w:val="055FA4C4"/>
    <w:rsid w:val="0DAC17F6"/>
    <w:rsid w:val="0EFBE45B"/>
    <w:rsid w:val="125A1EED"/>
    <w:rsid w:val="1AA8F8D1"/>
    <w:rsid w:val="1AD3A59F"/>
    <w:rsid w:val="210C62E6"/>
    <w:rsid w:val="260FD2DA"/>
    <w:rsid w:val="271A630D"/>
    <w:rsid w:val="2FE52E64"/>
    <w:rsid w:val="35DB2BC4"/>
    <w:rsid w:val="363DB3A5"/>
    <w:rsid w:val="3856B8FD"/>
    <w:rsid w:val="3A6C15E8"/>
    <w:rsid w:val="3DA4916D"/>
    <w:rsid w:val="47733C6F"/>
    <w:rsid w:val="4830CA89"/>
    <w:rsid w:val="4BAC8247"/>
    <w:rsid w:val="544D9BAD"/>
    <w:rsid w:val="556A92BA"/>
    <w:rsid w:val="56E8D9FA"/>
    <w:rsid w:val="5C7795D4"/>
    <w:rsid w:val="5D795D52"/>
    <w:rsid w:val="5D7FA30F"/>
    <w:rsid w:val="5E8FE2D3"/>
    <w:rsid w:val="5FC60E66"/>
    <w:rsid w:val="6A638A09"/>
    <w:rsid w:val="6BB987E2"/>
    <w:rsid w:val="6D0541D1"/>
    <w:rsid w:val="6E3613FE"/>
    <w:rsid w:val="6F31CAD2"/>
    <w:rsid w:val="70767DBA"/>
    <w:rsid w:val="72720181"/>
    <w:rsid w:val="72EF8822"/>
    <w:rsid w:val="77C6E801"/>
    <w:rsid w:val="798B547E"/>
    <w:rsid w:val="79A46E8C"/>
    <w:rsid w:val="7A8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62946"/>
  <w15:docId w15:val="{667E8978-844D-4F91-B9D9-27FEACD9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D44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47A"/>
  </w:style>
  <w:style w:type="character" w:styleId="UnresolvedMention">
    <w:name w:val="Unresolved Mention"/>
    <w:basedOn w:val="DefaultParagraphFont"/>
    <w:uiPriority w:val="99"/>
    <w:semiHidden/>
    <w:unhideWhenUsed/>
    <w:rsid w:val="00CF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becher\appdata\local\microsoft\office\MNIT_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3" ma:contentTypeDescription="Create a new document." ma:contentTypeScope="" ma:versionID="5db7dfeffe0362647ab225a2dda32132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5d50a510772938b76ff50663ebbc7595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608a9c-1c18-413a-ba19-06bbd4729588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AB95B-855C-49FA-B296-9EFDD43AF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1D974-129D-46BD-943F-89134B5AF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1EFD1-3FEE-4520-A51A-0EFD27850DF7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4.xml><?xml version="1.0" encoding="utf-8"?>
<ds:datastoreItem xmlns:ds="http://schemas.openxmlformats.org/officeDocument/2006/customXml" ds:itemID="{90EBF78F-2FDF-4BCF-A141-90E609A02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3</Pages>
  <Words>1066</Words>
  <Characters>5320</Characters>
  <Application>Microsoft Office Word</Application>
  <DocSecurity>4</DocSecurity>
  <Lines>44</Lines>
  <Paragraphs>12</Paragraphs>
  <ScaleCrop>false</ScaleCrop>
  <Manager/>
  <Company>Minnesota IT Services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Morris</dc:creator>
  <cp:keywords/>
  <dc:description/>
  <cp:lastModifiedBy>Davia Curran</cp:lastModifiedBy>
  <cp:revision>2</cp:revision>
  <dcterms:created xsi:type="dcterms:W3CDTF">2025-06-02T15:50:00Z</dcterms:created>
  <dcterms:modified xsi:type="dcterms:W3CDTF">2025-06-02T15:50:00Z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