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29F7" w14:textId="77777777" w:rsidR="00B175CE" w:rsidRDefault="00B175CE" w:rsidP="006607DE">
      <w:pPr>
        <w:pStyle w:val="NoSpacing"/>
        <w:ind w:left="720"/>
        <w:contextualSpacing/>
        <w:rPr>
          <w:b/>
          <w:bCs/>
          <w:u w:val="single"/>
        </w:rPr>
      </w:pPr>
    </w:p>
    <w:p w14:paraId="36F2FB47" w14:textId="73099FD5" w:rsidR="007A09D8" w:rsidRPr="00BD1A55" w:rsidRDefault="007A09D8" w:rsidP="0006080C">
      <w:pPr>
        <w:pStyle w:val="NoSpacing"/>
        <w:contextualSpacing/>
      </w:pPr>
      <w:r w:rsidRPr="00BD1A55">
        <w:rPr>
          <w:b/>
          <w:bCs/>
        </w:rPr>
        <w:t>Meeting Call</w:t>
      </w:r>
      <w:r w:rsidR="00782101" w:rsidRPr="00BD1A55">
        <w:rPr>
          <w:b/>
          <w:bCs/>
        </w:rPr>
        <w:t>ed</w:t>
      </w:r>
      <w:r w:rsidRPr="00BD1A55">
        <w:rPr>
          <w:b/>
          <w:bCs/>
        </w:rPr>
        <w:t xml:space="preserve"> to Order</w:t>
      </w:r>
      <w:r w:rsidR="00F422C7" w:rsidRPr="00BD1A55">
        <w:t xml:space="preserve"> </w:t>
      </w:r>
      <w:r w:rsidR="0080597E" w:rsidRPr="00BD1A55">
        <w:t xml:space="preserve">at </w:t>
      </w:r>
      <w:r w:rsidR="009A17BC" w:rsidRPr="00BD1A55">
        <w:t>12:0</w:t>
      </w:r>
      <w:r w:rsidR="009531CF" w:rsidRPr="00BD1A55">
        <w:t>2</w:t>
      </w:r>
      <w:r w:rsidR="009A17BC" w:rsidRPr="00BD1A55">
        <w:t xml:space="preserve"> by </w:t>
      </w:r>
      <w:r w:rsidR="009531CF" w:rsidRPr="00BD1A55">
        <w:t xml:space="preserve">801 </w:t>
      </w:r>
      <w:r w:rsidR="009A17BC" w:rsidRPr="00BD1A55">
        <w:t>President</w:t>
      </w:r>
      <w:r w:rsidR="00BF0C5B" w:rsidRPr="00BD1A55">
        <w:rPr>
          <w:b/>
          <w:bCs/>
        </w:rPr>
        <w:t xml:space="preserve"> </w:t>
      </w:r>
      <w:r w:rsidR="002E7A58" w:rsidRPr="00BD1A55">
        <w:t>Andy Trcka</w:t>
      </w:r>
    </w:p>
    <w:p w14:paraId="5C197952" w14:textId="77777777" w:rsidR="00187218" w:rsidRDefault="00187218" w:rsidP="00187218">
      <w:pPr>
        <w:pStyle w:val="NoSpacing"/>
        <w:ind w:firstLine="720"/>
        <w:contextualSpacing/>
      </w:pPr>
    </w:p>
    <w:p w14:paraId="1382BD8D" w14:textId="36D6737E" w:rsidR="00E307CA" w:rsidRPr="00FC6BDE" w:rsidRDefault="007A09D8" w:rsidP="0006080C">
      <w:pPr>
        <w:pStyle w:val="NoSpacing"/>
        <w:contextualSpacing/>
        <w:rPr>
          <w:b/>
          <w:bCs/>
          <w:u w:val="single"/>
        </w:rPr>
      </w:pPr>
      <w:r w:rsidRPr="00A2478C">
        <w:t xml:space="preserve">Welcome and explanation of </w:t>
      </w:r>
      <w:proofErr w:type="gramStart"/>
      <w:r w:rsidRPr="00A2478C">
        <w:t>meeting</w:t>
      </w:r>
      <w:proofErr w:type="gramEnd"/>
    </w:p>
    <w:p w14:paraId="7BB23220" w14:textId="77777777" w:rsidR="00187218" w:rsidRDefault="00187218" w:rsidP="00187218">
      <w:pPr>
        <w:pStyle w:val="NoSpacing"/>
        <w:contextualSpacing/>
      </w:pPr>
    </w:p>
    <w:p w14:paraId="0169B3EE" w14:textId="67A68E69" w:rsidR="00FC6BDE" w:rsidRPr="006A74D7" w:rsidRDefault="00FC6BDE" w:rsidP="0006080C">
      <w:pPr>
        <w:pStyle w:val="NoSpacing"/>
        <w:contextualSpacing/>
        <w:rPr>
          <w:b/>
          <w:bCs/>
          <w:u w:val="single"/>
        </w:rPr>
      </w:pPr>
      <w:r>
        <w:t xml:space="preserve">Announced the incoming </w:t>
      </w:r>
      <w:proofErr w:type="gramStart"/>
      <w:r>
        <w:t>board</w:t>
      </w:r>
      <w:proofErr w:type="gramEnd"/>
    </w:p>
    <w:p w14:paraId="045F0A09" w14:textId="45576270" w:rsidR="006A74D7" w:rsidRPr="006A74D7" w:rsidRDefault="006A74D7" w:rsidP="0006080C">
      <w:pPr>
        <w:pStyle w:val="NoSpacing"/>
        <w:numPr>
          <w:ilvl w:val="0"/>
          <w:numId w:val="34"/>
        </w:numPr>
        <w:contextualSpacing/>
        <w:rPr>
          <w:b/>
          <w:bCs/>
          <w:u w:val="single"/>
        </w:rPr>
      </w:pPr>
      <w:r>
        <w:t>Matt Mol</w:t>
      </w:r>
      <w:r w:rsidR="00036EC2">
        <w:t>de</w:t>
      </w:r>
      <w:r>
        <w:t>st</w:t>
      </w:r>
      <w:r w:rsidR="00036EC2">
        <w:t>a</w:t>
      </w:r>
      <w:r>
        <w:t>d, President</w:t>
      </w:r>
    </w:p>
    <w:p w14:paraId="5344C71F" w14:textId="27FD66D0" w:rsidR="006A74D7" w:rsidRPr="006A74D7" w:rsidRDefault="006A74D7" w:rsidP="0006080C">
      <w:pPr>
        <w:pStyle w:val="NoSpacing"/>
        <w:numPr>
          <w:ilvl w:val="0"/>
          <w:numId w:val="34"/>
        </w:numPr>
        <w:contextualSpacing/>
        <w:rPr>
          <w:b/>
          <w:bCs/>
          <w:u w:val="single"/>
        </w:rPr>
      </w:pPr>
      <w:r>
        <w:t>Danny Saunders, Vice President</w:t>
      </w:r>
    </w:p>
    <w:p w14:paraId="3F5E035E" w14:textId="584ADDA8" w:rsidR="006A74D7" w:rsidRPr="006A74D7" w:rsidRDefault="006A74D7" w:rsidP="0006080C">
      <w:pPr>
        <w:pStyle w:val="NoSpacing"/>
        <w:numPr>
          <w:ilvl w:val="0"/>
          <w:numId w:val="34"/>
        </w:numPr>
        <w:contextualSpacing/>
        <w:rPr>
          <w:b/>
          <w:bCs/>
          <w:u w:val="single"/>
        </w:rPr>
      </w:pPr>
      <w:r>
        <w:t>Christine Ward, Secretary</w:t>
      </w:r>
    </w:p>
    <w:p w14:paraId="4B265437" w14:textId="6CC5DB86" w:rsidR="006A74D7" w:rsidRPr="006A74D7" w:rsidRDefault="006A74D7" w:rsidP="0006080C">
      <w:pPr>
        <w:pStyle w:val="NoSpacing"/>
        <w:numPr>
          <w:ilvl w:val="0"/>
          <w:numId w:val="34"/>
        </w:numPr>
        <w:contextualSpacing/>
        <w:rPr>
          <w:b/>
          <w:bCs/>
          <w:u w:val="single"/>
        </w:rPr>
      </w:pPr>
      <w:r>
        <w:t>Treasurer vacancy</w:t>
      </w:r>
    </w:p>
    <w:p w14:paraId="6824ABCF" w14:textId="5A1173F6" w:rsidR="00616760" w:rsidRPr="00616760" w:rsidRDefault="006A74D7" w:rsidP="0006080C">
      <w:pPr>
        <w:pStyle w:val="NoSpacing"/>
        <w:numPr>
          <w:ilvl w:val="0"/>
          <w:numId w:val="34"/>
        </w:numPr>
        <w:contextualSpacing/>
        <w:rPr>
          <w:b/>
          <w:bCs/>
          <w:u w:val="single"/>
        </w:rPr>
      </w:pPr>
      <w:r>
        <w:t>Britta Anderson, Membership Secretary</w:t>
      </w:r>
    </w:p>
    <w:p w14:paraId="53A8631E" w14:textId="7E39E99C" w:rsidR="00BF3CD1" w:rsidRDefault="00BF3CD1" w:rsidP="00187218">
      <w:pPr>
        <w:pStyle w:val="NoSpacing"/>
        <w:ind w:left="720"/>
        <w:contextualSpacing/>
        <w:rPr>
          <w:b/>
          <w:bCs/>
          <w:u w:val="single"/>
        </w:rPr>
      </w:pPr>
    </w:p>
    <w:p w14:paraId="0EC40CC5" w14:textId="7D1B3DAA" w:rsidR="00187218" w:rsidRDefault="00187218" w:rsidP="0006080C">
      <w:pPr>
        <w:pStyle w:val="NoSpacing"/>
        <w:contextualSpacing/>
      </w:pPr>
      <w:r w:rsidRPr="00BD1A55">
        <w:t xml:space="preserve">Treasurer Matt Moldestad </w:t>
      </w:r>
      <w:r w:rsidR="00BD1A55" w:rsidRPr="00BD1A55">
        <w:t xml:space="preserve">presented an overview of his proposed budget for </w:t>
      </w:r>
      <w:proofErr w:type="gramStart"/>
      <w:r w:rsidR="00BD1A55" w:rsidRPr="00BD1A55">
        <w:t>2024</w:t>
      </w:r>
      <w:proofErr w:type="gramEnd"/>
    </w:p>
    <w:p w14:paraId="1919934E" w14:textId="59517721" w:rsidR="000200E5" w:rsidRPr="00FB2B84" w:rsidRDefault="000200E5" w:rsidP="0006080C">
      <w:pPr>
        <w:pStyle w:val="NoSpacing"/>
        <w:contextualSpacing/>
        <w:rPr>
          <w:i/>
          <w:iCs/>
        </w:rPr>
      </w:pPr>
      <w:r>
        <w:tab/>
      </w:r>
      <w:r w:rsidRPr="00FB2B84">
        <w:rPr>
          <w:i/>
          <w:iCs/>
        </w:rPr>
        <w:t>Proposed</w:t>
      </w:r>
      <w:r w:rsidR="0051211D" w:rsidRPr="00FB2B84">
        <w:rPr>
          <w:i/>
          <w:iCs/>
        </w:rPr>
        <w:t xml:space="preserve"> expenses: </w:t>
      </w:r>
      <w:proofErr w:type="gramStart"/>
      <w:r w:rsidR="0051211D" w:rsidRPr="00FB2B84">
        <w:rPr>
          <w:i/>
          <w:iCs/>
        </w:rPr>
        <w:t>$46,700</w:t>
      </w:r>
      <w:proofErr w:type="gramEnd"/>
    </w:p>
    <w:p w14:paraId="0EF5A9A2" w14:textId="07D75A62" w:rsidR="00EB085D" w:rsidRPr="00FB2B84" w:rsidRDefault="00FA188E" w:rsidP="0006080C">
      <w:pPr>
        <w:pStyle w:val="NoSpacing"/>
        <w:contextualSpacing/>
        <w:rPr>
          <w:i/>
          <w:iCs/>
          <w:u w:val="single"/>
        </w:rPr>
      </w:pPr>
      <w:r w:rsidRPr="00FB2B84">
        <w:rPr>
          <w:i/>
          <w:iCs/>
        </w:rPr>
        <w:tab/>
      </w:r>
      <w:r w:rsidRPr="00FB2B84">
        <w:rPr>
          <w:i/>
          <w:iCs/>
        </w:rPr>
        <w:tab/>
      </w:r>
      <w:r w:rsidR="00EB085D" w:rsidRPr="00FB2B84">
        <w:rPr>
          <w:i/>
          <w:iCs/>
          <w:u w:val="single"/>
        </w:rPr>
        <w:t>Budget highlights</w:t>
      </w:r>
    </w:p>
    <w:p w14:paraId="4FB837E3" w14:textId="0C9FEC87" w:rsidR="00EB085D" w:rsidRPr="00FB2B84" w:rsidRDefault="00C31468" w:rsidP="00EB085D">
      <w:pPr>
        <w:pStyle w:val="NoSpacing"/>
        <w:ind w:left="720" w:firstLine="720"/>
        <w:contextualSpacing/>
        <w:rPr>
          <w:i/>
          <w:iCs/>
        </w:rPr>
      </w:pPr>
      <w:r w:rsidRPr="00FB2B84">
        <w:rPr>
          <w:i/>
          <w:iCs/>
        </w:rPr>
        <w:t>Social events: $20,000</w:t>
      </w:r>
    </w:p>
    <w:p w14:paraId="25541644" w14:textId="7A3D03D0" w:rsidR="00FA188E" w:rsidRPr="00FB2B84" w:rsidRDefault="0006080C" w:rsidP="00EB085D">
      <w:pPr>
        <w:pStyle w:val="NoSpacing"/>
        <w:ind w:left="720" w:firstLine="720"/>
        <w:contextualSpacing/>
        <w:rPr>
          <w:i/>
          <w:iCs/>
        </w:rPr>
      </w:pPr>
      <w:r w:rsidRPr="00FB2B84">
        <w:rPr>
          <w:i/>
          <w:iCs/>
        </w:rPr>
        <w:t>Meeting</w:t>
      </w:r>
      <w:r w:rsidR="00A97180" w:rsidRPr="00FB2B84">
        <w:rPr>
          <w:i/>
          <w:iCs/>
        </w:rPr>
        <w:t>s</w:t>
      </w:r>
      <w:r w:rsidRPr="00FB2B84">
        <w:rPr>
          <w:i/>
          <w:iCs/>
        </w:rPr>
        <w:t xml:space="preserve"> budget: $4,700</w:t>
      </w:r>
    </w:p>
    <w:p w14:paraId="26F048D8" w14:textId="0F138B40" w:rsidR="0006080C" w:rsidRPr="00FB2B84" w:rsidRDefault="0006080C" w:rsidP="0006080C">
      <w:pPr>
        <w:pStyle w:val="NoSpacing"/>
        <w:contextualSpacing/>
        <w:rPr>
          <w:i/>
          <w:iCs/>
        </w:rPr>
      </w:pPr>
      <w:r w:rsidRPr="00FB2B84">
        <w:rPr>
          <w:i/>
          <w:iCs/>
        </w:rPr>
        <w:tab/>
      </w:r>
      <w:r w:rsidRPr="00FB2B84">
        <w:rPr>
          <w:i/>
          <w:iCs/>
        </w:rPr>
        <w:tab/>
      </w:r>
    </w:p>
    <w:p w14:paraId="3E8B47B3" w14:textId="5418DFE0" w:rsidR="0051211D" w:rsidRPr="00FB2B84" w:rsidRDefault="0051211D" w:rsidP="0006080C">
      <w:pPr>
        <w:pStyle w:val="NoSpacing"/>
        <w:contextualSpacing/>
        <w:rPr>
          <w:i/>
          <w:iCs/>
        </w:rPr>
      </w:pPr>
      <w:r w:rsidRPr="00FB2B84">
        <w:rPr>
          <w:i/>
          <w:iCs/>
        </w:rPr>
        <w:tab/>
        <w:t xml:space="preserve">Proposed </w:t>
      </w:r>
      <w:r w:rsidR="00FA188E" w:rsidRPr="00FB2B84">
        <w:rPr>
          <w:i/>
          <w:iCs/>
        </w:rPr>
        <w:t xml:space="preserve">surplus: </w:t>
      </w:r>
      <w:proofErr w:type="gramStart"/>
      <w:r w:rsidR="00FA188E" w:rsidRPr="00FB2B84">
        <w:rPr>
          <w:i/>
          <w:iCs/>
        </w:rPr>
        <w:t>$23,737.50</w:t>
      </w:r>
      <w:proofErr w:type="gramEnd"/>
    </w:p>
    <w:p w14:paraId="52859F71" w14:textId="77777777" w:rsidR="000A0A8C" w:rsidRDefault="000A0A8C" w:rsidP="000A0A8C">
      <w:pPr>
        <w:pStyle w:val="NoSpacing"/>
        <w:contextualSpacing/>
      </w:pPr>
    </w:p>
    <w:p w14:paraId="6B288946" w14:textId="582D7A20" w:rsidR="00DA47EE" w:rsidRDefault="00DA47EE" w:rsidP="000A0A8C">
      <w:pPr>
        <w:pStyle w:val="NoSpacing"/>
        <w:contextualSpacing/>
      </w:pPr>
      <w:r w:rsidRPr="000A0A8C">
        <w:t>Motion to approve: Andy; Seconded by Danny</w:t>
      </w:r>
      <w:r w:rsidR="00FB2B84">
        <w:t>.</w:t>
      </w:r>
    </w:p>
    <w:p w14:paraId="3B060041" w14:textId="7044A40A" w:rsidR="000A0A8C" w:rsidRDefault="000A0A8C" w:rsidP="00BF3CD1">
      <w:pPr>
        <w:pStyle w:val="NoSpacing"/>
        <w:ind w:left="720"/>
        <w:contextualSpacing/>
      </w:pPr>
    </w:p>
    <w:p w14:paraId="1455F917" w14:textId="6250FE02" w:rsidR="000A0A8C" w:rsidRDefault="000A0A8C" w:rsidP="000A0A8C">
      <w:pPr>
        <w:pStyle w:val="NoSpacing"/>
        <w:contextualSpacing/>
      </w:pPr>
      <w:r>
        <w:t>Motion approved by a majority of members present</w:t>
      </w:r>
      <w:r w:rsidR="00FB2B84">
        <w:t>.</w:t>
      </w:r>
    </w:p>
    <w:p w14:paraId="32B1475D" w14:textId="77777777" w:rsidR="000A0A8C" w:rsidRPr="000A0A8C" w:rsidRDefault="000A0A8C" w:rsidP="00BF3CD1">
      <w:pPr>
        <w:pStyle w:val="NoSpacing"/>
        <w:ind w:left="720"/>
        <w:contextualSpacing/>
      </w:pPr>
    </w:p>
    <w:p w14:paraId="1512E401" w14:textId="5A1FB39D" w:rsidR="00B53E60" w:rsidRPr="001206F0" w:rsidRDefault="001206F0" w:rsidP="001206F0">
      <w:pPr>
        <w:pStyle w:val="NoSpacing"/>
        <w:contextualSpacing/>
      </w:pPr>
      <w:r>
        <w:t xml:space="preserve">Moldestad </w:t>
      </w:r>
      <w:r w:rsidR="00FB2B84">
        <w:t>presented an overview of the new dues structure passed by MAPE at Delegate Assembly.</w:t>
      </w:r>
    </w:p>
    <w:p w14:paraId="23CBE8BF" w14:textId="77777777" w:rsidR="00EF5D82" w:rsidRDefault="00EF5D82" w:rsidP="000B4B0D">
      <w:pPr>
        <w:pStyle w:val="NoSpacing"/>
        <w:contextualSpacing/>
        <w:rPr>
          <w:b/>
          <w:bCs/>
          <w:u w:val="single"/>
        </w:rPr>
      </w:pPr>
    </w:p>
    <w:p w14:paraId="4FFEC32C" w14:textId="4D0FA8A3" w:rsidR="00B4687E" w:rsidRDefault="00FB2B84" w:rsidP="00CA625E">
      <w:pPr>
        <w:pStyle w:val="NoSpacing"/>
        <w:rPr>
          <w:b/>
          <w:u w:val="single"/>
        </w:rPr>
      </w:pPr>
      <w:r>
        <w:t>Meeting adjourned at 12:</w:t>
      </w:r>
      <w:r w:rsidR="008915F1">
        <w:t>34</w:t>
      </w:r>
    </w:p>
    <w:sectPr w:rsidR="00B4687E" w:rsidSect="00A948D2">
      <w:headerReference w:type="default" r:id="rId9"/>
      <w:footerReference w:type="default" r:id="rId10"/>
      <w:pgSz w:w="12240" w:h="15840"/>
      <w:pgMar w:top="1008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EFF9" w14:textId="77777777" w:rsidR="00BC4202" w:rsidRDefault="00BC4202" w:rsidP="00B204EA">
      <w:r>
        <w:separator/>
      </w:r>
    </w:p>
  </w:endnote>
  <w:endnote w:type="continuationSeparator" w:id="0">
    <w:p w14:paraId="0A2A1B2E" w14:textId="77777777" w:rsidR="00BC4202" w:rsidRDefault="00BC4202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4EC4" w14:textId="77777777" w:rsidR="00262915" w:rsidRPr="001663BC" w:rsidRDefault="00262915" w:rsidP="00262915">
    <w:pPr>
      <w:pStyle w:val="NoSpacing"/>
      <w:rPr>
        <w:b/>
        <w:u w:val="single"/>
      </w:rPr>
    </w:pPr>
    <w:r w:rsidRPr="001663BC">
      <w:rPr>
        <w:b/>
        <w:u w:val="single"/>
      </w:rPr>
      <w:t>Stay Connected</w:t>
    </w:r>
    <w:r>
      <w:rPr>
        <w:b/>
        <w:u w:val="single"/>
      </w:rPr>
      <w:t>!</w:t>
    </w:r>
  </w:p>
  <w:p w14:paraId="3CEC800F" w14:textId="77777777" w:rsidR="00262915" w:rsidRPr="002C4F24" w:rsidRDefault="00262915" w:rsidP="00262915">
    <w:pPr>
      <w:pStyle w:val="NoSpacing"/>
      <w:rPr>
        <w:sz w:val="18"/>
      </w:rPr>
    </w:pPr>
    <w:r w:rsidRPr="002C4F24">
      <w:rPr>
        <w:sz w:val="18"/>
      </w:rPr>
      <w:t>MAPE Central</w:t>
    </w:r>
    <w:r w:rsidRPr="002C4F24">
      <w:rPr>
        <w:sz w:val="18"/>
      </w:rPr>
      <w:tab/>
    </w:r>
    <w:r w:rsidRPr="002C4F24">
      <w:rPr>
        <w:sz w:val="18"/>
      </w:rPr>
      <w:tab/>
    </w:r>
    <w:hyperlink r:id="rId1" w:history="1">
      <w:r w:rsidRPr="002C4F24">
        <w:rPr>
          <w:rStyle w:val="Hyperlink"/>
          <w:sz w:val="18"/>
        </w:rPr>
        <w:t>http://www.mape.org/</w:t>
      </w:r>
    </w:hyperlink>
  </w:p>
  <w:p w14:paraId="57F98488" w14:textId="77777777" w:rsidR="00262915" w:rsidRPr="002C4F24" w:rsidRDefault="00262915" w:rsidP="00262915">
    <w:pPr>
      <w:pStyle w:val="NoSpacing"/>
      <w:rPr>
        <w:sz w:val="18"/>
      </w:rPr>
    </w:pPr>
    <w:r w:rsidRPr="002C4F24">
      <w:rPr>
        <w:sz w:val="18"/>
      </w:rPr>
      <w:t>MAPE Local 801</w:t>
    </w:r>
    <w:r w:rsidRPr="002C4F24">
      <w:rPr>
        <w:sz w:val="18"/>
      </w:rPr>
      <w:tab/>
    </w:r>
    <w:r w:rsidRPr="002C4F24">
      <w:rPr>
        <w:sz w:val="18"/>
      </w:rPr>
      <w:tab/>
    </w:r>
    <w:hyperlink r:id="rId2" w:history="1">
      <w:r w:rsidRPr="002C4F24">
        <w:rPr>
          <w:rStyle w:val="Hyperlink"/>
          <w:sz w:val="18"/>
        </w:rPr>
        <w:t>http://www.mape.org/my-mape/locals/801</w:t>
      </w:r>
    </w:hyperlink>
  </w:p>
  <w:p w14:paraId="1A5E4161" w14:textId="77777777" w:rsidR="00262915" w:rsidRPr="002C4F24" w:rsidRDefault="00262915" w:rsidP="00262915">
    <w:pPr>
      <w:pStyle w:val="NoSpacing"/>
      <w:rPr>
        <w:sz w:val="18"/>
      </w:rPr>
    </w:pPr>
    <w:r w:rsidRPr="002C4F24">
      <w:rPr>
        <w:sz w:val="18"/>
      </w:rPr>
      <w:t>AFL/CIO Phone App</w:t>
    </w:r>
    <w:r w:rsidRPr="002C4F24">
      <w:rPr>
        <w:sz w:val="18"/>
      </w:rPr>
      <w:tab/>
      <w:t>Text 235246 to join (phone alerts regarding current issues and voting by Congress)</w:t>
    </w:r>
  </w:p>
  <w:p w14:paraId="2CFEF643" w14:textId="77777777" w:rsidR="00262915" w:rsidRDefault="00262915" w:rsidP="00262915">
    <w:pPr>
      <w:pStyle w:val="NoSpacing"/>
      <w:rPr>
        <w:sz w:val="18"/>
      </w:rPr>
    </w:pPr>
    <w:r w:rsidRPr="002C4F24">
      <w:rPr>
        <w:sz w:val="18"/>
      </w:rPr>
      <w:t>Facebook</w:t>
    </w:r>
    <w:r w:rsidRPr="002C4F24">
      <w:rPr>
        <w:sz w:val="18"/>
      </w:rPr>
      <w:tab/>
    </w:r>
    <w:r w:rsidRPr="002C4F24">
      <w:rPr>
        <w:sz w:val="18"/>
      </w:rPr>
      <w:tab/>
    </w:r>
    <w:hyperlink r:id="rId3" w:history="1">
      <w:r w:rsidRPr="002C4F24">
        <w:rPr>
          <w:rStyle w:val="Hyperlink"/>
          <w:sz w:val="18"/>
        </w:rPr>
        <w:t>https://www.facebook.com/MAPELocal801</w:t>
      </w:r>
    </w:hyperlink>
    <w:r w:rsidRPr="002C4F24">
      <w:rPr>
        <w:sz w:val="18"/>
      </w:rPr>
      <w:t xml:space="preserve">   @MAPE_Local_801</w:t>
    </w:r>
  </w:p>
  <w:p w14:paraId="4835189B" w14:textId="77777777" w:rsidR="00262915" w:rsidRDefault="00262915" w:rsidP="00262915">
    <w:pPr>
      <w:pStyle w:val="Footer"/>
      <w:rPr>
        <w:rFonts w:ascii="Calibri" w:hAnsi="Calibri" w:cs="Calibri"/>
        <w:b/>
        <w:noProof/>
        <w:sz w:val="20"/>
        <w:szCs w:val="20"/>
      </w:rPr>
    </w:pPr>
  </w:p>
  <w:p w14:paraId="5692A7EF" w14:textId="7D153C4E" w:rsidR="004371C4" w:rsidRPr="00EF1BD9" w:rsidRDefault="00EB05E2" w:rsidP="00C80BA0">
    <w:pPr>
      <w:pStyle w:val="Footer"/>
      <w:jc w:val="right"/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rPr>
        <w:rFonts w:ascii="Calibri" w:hAnsi="Calibri" w:cs="Calibri"/>
        <w:b/>
        <w:noProof/>
        <w:sz w:val="20"/>
        <w:szCs w:val="20"/>
      </w:rPr>
      <w:fldChar w:fldCharType="begin"/>
    </w:r>
    <w:r>
      <w:rPr>
        <w:rFonts w:ascii="Calibri" w:hAnsi="Calibri" w:cs="Calibri"/>
        <w:b/>
        <w:noProof/>
        <w:sz w:val="20"/>
        <w:szCs w:val="20"/>
      </w:rPr>
      <w:instrText xml:space="preserve"> DATE \@ "MMMM d, yyyy" </w:instrText>
    </w:r>
    <w:r>
      <w:rPr>
        <w:rFonts w:ascii="Calibri" w:hAnsi="Calibri" w:cs="Calibri"/>
        <w:b/>
        <w:noProof/>
        <w:sz w:val="20"/>
        <w:szCs w:val="20"/>
      </w:rPr>
      <w:fldChar w:fldCharType="separate"/>
    </w:r>
    <w:r w:rsidR="00036EC2">
      <w:rPr>
        <w:rFonts w:ascii="Calibri" w:hAnsi="Calibri" w:cs="Calibri"/>
        <w:b/>
        <w:noProof/>
        <w:sz w:val="20"/>
        <w:szCs w:val="20"/>
      </w:rPr>
      <w:t>December 14, 2023</w:t>
    </w:r>
    <w:r>
      <w:rPr>
        <w:rFonts w:ascii="Calibri" w:hAnsi="Calibri" w:cs="Calibri"/>
        <w:b/>
        <w:noProof/>
        <w:sz w:val="20"/>
        <w:szCs w:val="20"/>
      </w:rPr>
      <w:fldChar w:fldCharType="end"/>
    </w:r>
    <w:r w:rsidR="004371C4" w:rsidRPr="00882BFC">
      <w:rPr>
        <w:rFonts w:ascii="Calibri" w:hAnsi="Calibri" w:cs="Calibri"/>
        <w:b/>
        <w:noProof/>
        <w:sz w:val="20"/>
        <w:szCs w:val="20"/>
      </w:rPr>
      <w:tab/>
    </w:r>
    <w:r w:rsidR="004371C4">
      <w:rPr>
        <w:b/>
        <w:caps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In solidarity</w:t>
    </w:r>
    <w:r w:rsidR="00C80BA0" w:rsidRPr="00C80BA0">
      <w:rPr>
        <w:rFonts w:ascii="Calibri" w:hAnsi="Calibri" w:cs="Calibri"/>
        <w:b/>
        <w:sz w:val="20"/>
        <w:szCs w:val="20"/>
      </w:rPr>
      <w:t xml:space="preserve"> </w:t>
    </w:r>
    <w:r w:rsidR="00C80BA0">
      <w:rPr>
        <w:rFonts w:ascii="Calibri" w:hAnsi="Calibri" w:cs="Calibri"/>
        <w:b/>
        <w:sz w:val="20"/>
        <w:szCs w:val="20"/>
      </w:rPr>
      <w:tab/>
    </w:r>
    <w:r w:rsidR="00C80BA0" w:rsidRPr="00882BFC">
      <w:rPr>
        <w:rFonts w:ascii="Calibri" w:hAnsi="Calibri" w:cs="Calibri"/>
        <w:b/>
        <w:sz w:val="20"/>
        <w:szCs w:val="20"/>
      </w:rPr>
      <w:t xml:space="preserve">Page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PAGE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1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  <w:r w:rsidR="00C80BA0" w:rsidRPr="00882BFC">
      <w:rPr>
        <w:rFonts w:ascii="Calibri" w:hAnsi="Calibri" w:cs="Calibri"/>
        <w:b/>
        <w:sz w:val="20"/>
        <w:szCs w:val="20"/>
      </w:rPr>
      <w:t xml:space="preserve"> of </w:t>
    </w:r>
    <w:r w:rsidR="00C80BA0" w:rsidRPr="00882BFC">
      <w:rPr>
        <w:rFonts w:ascii="Calibri" w:hAnsi="Calibri" w:cs="Calibri"/>
        <w:b/>
        <w:sz w:val="20"/>
        <w:szCs w:val="20"/>
      </w:rPr>
      <w:fldChar w:fldCharType="begin"/>
    </w:r>
    <w:r w:rsidR="00C80BA0" w:rsidRPr="00882BFC">
      <w:rPr>
        <w:rFonts w:ascii="Calibri" w:hAnsi="Calibri" w:cs="Calibri"/>
        <w:b/>
        <w:sz w:val="20"/>
        <w:szCs w:val="20"/>
      </w:rPr>
      <w:instrText xml:space="preserve"> NUMPAGES </w:instrText>
    </w:r>
    <w:r w:rsidR="00C80BA0" w:rsidRPr="00882BFC">
      <w:rPr>
        <w:rFonts w:ascii="Calibri" w:hAnsi="Calibri" w:cs="Calibri"/>
        <w:b/>
        <w:sz w:val="20"/>
        <w:szCs w:val="20"/>
      </w:rPr>
      <w:fldChar w:fldCharType="separate"/>
    </w:r>
    <w:r w:rsidR="00D30E06">
      <w:rPr>
        <w:rFonts w:ascii="Calibri" w:hAnsi="Calibri" w:cs="Calibri"/>
        <w:b/>
        <w:noProof/>
        <w:sz w:val="20"/>
        <w:szCs w:val="20"/>
      </w:rPr>
      <w:t>2</w:t>
    </w:r>
    <w:r w:rsidR="00C80BA0" w:rsidRPr="00882BFC">
      <w:rPr>
        <w:rFonts w:ascii="Calibri" w:hAnsi="Calibri" w:cs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2194" w14:textId="77777777" w:rsidR="00BC4202" w:rsidRDefault="00BC4202" w:rsidP="00B204EA">
      <w:r>
        <w:separator/>
      </w:r>
    </w:p>
  </w:footnote>
  <w:footnote w:type="continuationSeparator" w:id="0">
    <w:p w14:paraId="75C74E17" w14:textId="77777777" w:rsidR="00BC4202" w:rsidRDefault="00BC4202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119" w14:textId="1D96B9C6" w:rsidR="004371C4" w:rsidRDefault="00EB3CDC" w:rsidP="00BE4145">
    <w:pPr>
      <w:pStyle w:val="Header"/>
      <w:tabs>
        <w:tab w:val="left" w:pos="4544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A22DE" wp14:editId="2CF82BEC">
              <wp:simplePos x="0" y="0"/>
              <wp:positionH relativeFrom="column">
                <wp:posOffset>-693420</wp:posOffset>
              </wp:positionH>
              <wp:positionV relativeFrom="paragraph">
                <wp:posOffset>-419100</wp:posOffset>
              </wp:positionV>
              <wp:extent cx="2686050" cy="1447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D20455" w14:textId="77777777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President</w:t>
                          </w:r>
                          <w:r w:rsidRPr="00F871B7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="004C3854">
                            <w:rPr>
                              <w:rFonts w:ascii="Franklin Gothic Medium Cond" w:hAnsi="Franklin Gothic Medium Cond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A0414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Andy Trcka</w:t>
                          </w:r>
                        </w:p>
                        <w:p w14:paraId="58FCF12B" w14:textId="2A324180" w:rsidR="004371C4" w:rsidRPr="00F871B7" w:rsidRDefault="004371C4" w:rsidP="00653701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01A4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Vice President:</w:t>
                          </w:r>
                          <w:r w:rsidRPr="00F01A4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AB259B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Jessica Olson</w:t>
                          </w:r>
                        </w:p>
                        <w:p w14:paraId="7ABCD29D" w14:textId="3FC00C7A" w:rsidR="004371C4" w:rsidRPr="00F871B7" w:rsidRDefault="004371C4" w:rsidP="00653701">
                          <w:pPr>
                            <w:pStyle w:val="Head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Treasurer:  </w:t>
                          </w:r>
                          <w:r w:rsidR="00E307CA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Matt Moldestad</w:t>
                          </w:r>
                        </w:p>
                        <w:p w14:paraId="38E8C2A1" w14:textId="19D11B68" w:rsidR="003C12AB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Secretary: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761B5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Cole Trace</w:t>
                          </w:r>
                        </w:p>
                        <w:p w14:paraId="3C4F5203" w14:textId="4B3D7F69" w:rsidR="00EB3CDC" w:rsidRPr="00F871B7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Membership Secretary:</w:t>
                          </w:r>
                          <w:r w:rsidR="00A30A9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7382" w:rsidRPr="004D738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Britta Anderson</w:t>
                          </w:r>
                        </w:p>
                        <w:p w14:paraId="34FB3617" w14:textId="185FFFF0" w:rsidR="003C12AB" w:rsidRDefault="003C12AB" w:rsidP="003C12AB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Parliamentarian: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Kristine Wa</w:t>
                          </w:r>
                          <w:r w:rsidR="00BC681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</w:t>
                          </w:r>
                          <w:r w:rsidR="00924F1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lers</w:t>
                          </w:r>
                        </w:p>
                        <w:p w14:paraId="1740CEB4" w14:textId="6FD5F66B" w:rsidR="00EB3CDC" w:rsidRDefault="007E31C9" w:rsidP="007E31C9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Ombudsman</w:t>
                          </w: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="00B36D7B"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  <w:t>temporarily vacant</w:t>
                          </w:r>
                        </w:p>
                        <w:p w14:paraId="2456E241" w14:textId="77777777" w:rsidR="00F94396" w:rsidRPr="00653701" w:rsidRDefault="00F94396" w:rsidP="00F9439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22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.6pt;margin-top:-33pt;width:211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" filled="f" stroked="f" strokeweight=".5pt">
              <v:textbox>
                <w:txbxContent>
                  <w:p w14:paraId="09D20455" w14:textId="77777777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President</w:t>
                    </w:r>
                    <w:r w:rsidRPr="00F871B7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>:</w:t>
                    </w:r>
                    <w:r w:rsidR="004C3854">
                      <w:rPr>
                        <w:rFonts w:ascii="Franklin Gothic Medium Cond" w:hAnsi="Franklin Gothic Medium Cond"/>
                        <w:b/>
                        <w:sz w:val="22"/>
                        <w:szCs w:val="22"/>
                      </w:rPr>
                      <w:t xml:space="preserve"> </w:t>
                    </w:r>
                    <w:r w:rsidR="00A0414D">
                      <w:rPr>
                        <w:rFonts w:ascii="Calibri" w:hAnsi="Calibri"/>
                        <w:sz w:val="22"/>
                        <w:szCs w:val="22"/>
                      </w:rPr>
                      <w:t>Andy Trcka</w:t>
                    </w:r>
                  </w:p>
                  <w:p w14:paraId="58FCF12B" w14:textId="2A324180" w:rsidR="004371C4" w:rsidRPr="00F871B7" w:rsidRDefault="004371C4" w:rsidP="00653701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01A49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Vice President:</w:t>
                    </w:r>
                    <w:r w:rsidRPr="00F01A49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AB259B">
                      <w:rPr>
                        <w:rFonts w:asciiTheme="minorHAnsi" w:hAnsiTheme="minorHAnsi"/>
                        <w:sz w:val="22"/>
                        <w:szCs w:val="22"/>
                      </w:rPr>
                      <w:t>Jessica Olson</w:t>
                    </w:r>
                  </w:p>
                  <w:p w14:paraId="7ABCD29D" w14:textId="3FC00C7A" w:rsidR="004371C4" w:rsidRPr="00F871B7" w:rsidRDefault="004371C4" w:rsidP="00653701">
                    <w:pPr>
                      <w:pStyle w:val="Head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Treasurer:  </w:t>
                    </w:r>
                    <w:r w:rsidR="00E307CA">
                      <w:rPr>
                        <w:rFonts w:ascii="Calibri" w:hAnsi="Calibri"/>
                        <w:sz w:val="22"/>
                        <w:szCs w:val="22"/>
                      </w:rPr>
                      <w:t>Matt Moldestad</w:t>
                    </w:r>
                  </w:p>
                  <w:p w14:paraId="38E8C2A1" w14:textId="19D11B68" w:rsidR="003C12AB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Secretary: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 </w:t>
                    </w:r>
                    <w:r w:rsidR="004761B5">
                      <w:rPr>
                        <w:rFonts w:ascii="Calibri" w:hAnsi="Calibri"/>
                        <w:sz w:val="22"/>
                        <w:szCs w:val="22"/>
                      </w:rPr>
                      <w:t>Cole Trace</w:t>
                    </w:r>
                  </w:p>
                  <w:p w14:paraId="3C4F5203" w14:textId="4B3D7F69" w:rsidR="00EB3CDC" w:rsidRPr="00F871B7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Membership Secretary:</w:t>
                    </w:r>
                    <w:r w:rsidR="00A30A9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4D7382" w:rsidRPr="004D7382">
                      <w:rPr>
                        <w:rFonts w:ascii="Calibri" w:hAnsi="Calibri"/>
                        <w:sz w:val="22"/>
                        <w:szCs w:val="22"/>
                      </w:rPr>
                      <w:t>Britta Anderson</w:t>
                    </w:r>
                  </w:p>
                  <w:p w14:paraId="34FB3617" w14:textId="185FFFF0" w:rsidR="003C12AB" w:rsidRDefault="003C12AB" w:rsidP="003C12AB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Parliamentarian: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Kristine Wa</w:t>
                    </w:r>
                    <w:r w:rsidR="00BC6816">
                      <w:rPr>
                        <w:rFonts w:ascii="Calibri" w:hAnsi="Calibri"/>
                        <w:sz w:val="22"/>
                        <w:szCs w:val="22"/>
                      </w:rPr>
                      <w:t>h</w:t>
                    </w:r>
                    <w:r w:rsidR="00924F13">
                      <w:rPr>
                        <w:rFonts w:ascii="Calibri" w:hAnsi="Calibri"/>
                        <w:sz w:val="22"/>
                        <w:szCs w:val="22"/>
                      </w:rPr>
                      <w:t>lers</w:t>
                    </w:r>
                  </w:p>
                  <w:p w14:paraId="1740CEB4" w14:textId="6FD5F66B" w:rsidR="00EB3CDC" w:rsidRDefault="007E31C9" w:rsidP="007E31C9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Ombudsman</w:t>
                    </w: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B36D7B"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  <w:t>temporarily vacant</w:t>
                    </w:r>
                  </w:p>
                  <w:p w14:paraId="2456E241" w14:textId="77777777" w:rsidR="00F94396" w:rsidRPr="00653701" w:rsidRDefault="00F94396" w:rsidP="00F9439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37C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055FA" wp14:editId="7CD7A5B9">
              <wp:simplePos x="0" y="0"/>
              <wp:positionH relativeFrom="column">
                <wp:posOffset>4078605</wp:posOffset>
              </wp:positionH>
              <wp:positionV relativeFrom="paragraph">
                <wp:posOffset>-371475</wp:posOffset>
              </wp:positionV>
              <wp:extent cx="2914650" cy="1447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C2B43" w14:textId="2C9EC584" w:rsidR="00537960" w:rsidRDefault="00537960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Chief Steward</w:t>
                          </w:r>
                          <w:r w:rsidR="00F37CE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2F3470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Teresa Chapman</w:t>
                          </w:r>
                          <w:r w:rsidR="00F37CE4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&amp; Jerry Schmitt</w:t>
                          </w:r>
                        </w:p>
                        <w:p w14:paraId="318CBF84" w14:textId="6AFDB100" w:rsidR="003C12AB" w:rsidRPr="00F871B7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Regional Director: </w:t>
                          </w:r>
                          <w:r w:rsidR="00881DA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Ken Rodgers</w:t>
                          </w:r>
                        </w:p>
                        <w:p w14:paraId="7F9C017E" w14:textId="0F98E09A" w:rsidR="003C12AB" w:rsidRDefault="003C12AB" w:rsidP="003C12AB">
                          <w:pPr>
                            <w:pStyle w:val="Head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Business Agent: </w:t>
                          </w:r>
                          <w:r w:rsidR="008605E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David Hearth</w:t>
                          </w:r>
                        </w:p>
                        <w:p w14:paraId="1E30E263" w14:textId="490041F3" w:rsidR="007F1FD6" w:rsidRPr="000336CE" w:rsidRDefault="00A46E0F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Member Engagement Team</w:t>
                          </w:r>
                          <w:r w:rsidR="001910ED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Chair:</w:t>
                          </w:r>
                          <w:r w:rsidR="00537960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F01A49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V</w:t>
                          </w:r>
                          <w:r w:rsidR="000336CE" w:rsidRPr="000336CE">
                            <w:rPr>
                              <w:rFonts w:ascii="Calibri" w:hAnsi="Calibr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>acant</w:t>
                          </w:r>
                        </w:p>
                        <w:p w14:paraId="5469B4F9" w14:textId="4E0A6151" w:rsidR="003C12AB" w:rsidRPr="00F871B7" w:rsidRDefault="003C12AB" w:rsidP="007F1FD6">
                          <w:pPr>
                            <w:pStyle w:val="Header"/>
                            <w:tabs>
                              <w:tab w:val="left" w:pos="4544"/>
                            </w:tabs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F871B7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Liaison:</w:t>
                          </w:r>
                          <w:r w:rsidRPr="00F871B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Mary McFarland-Brooks</w:t>
                          </w:r>
                        </w:p>
                        <w:p w14:paraId="76509975" w14:textId="77777777" w:rsidR="004371C4" w:rsidRPr="00CB1C3C" w:rsidRDefault="004371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55FA" id="Text Box 4" o:spid="_x0000_s1027" type="#_x0000_t202" style="position:absolute;margin-left:321.15pt;margin-top:-29.25pt;width:22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" fillcolor="white [3201]" stroked="f" strokeweight=".5pt">
              <v:textbox>
                <w:txbxContent>
                  <w:p w14:paraId="217C2B43" w14:textId="2C9EC584" w:rsidR="00537960" w:rsidRDefault="00537960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Chief Steward</w:t>
                    </w:r>
                    <w:r w:rsidR="00F37CE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: </w:t>
                    </w:r>
                    <w:r w:rsidRPr="002F3470">
                      <w:rPr>
                        <w:rFonts w:ascii="Calibri" w:hAnsi="Calibri"/>
                        <w:sz w:val="22"/>
                        <w:szCs w:val="22"/>
                      </w:rPr>
                      <w:t>Teresa Chapman</w:t>
                    </w:r>
                    <w:r w:rsidR="00F37CE4">
                      <w:rPr>
                        <w:rFonts w:ascii="Calibri" w:hAnsi="Calibri"/>
                        <w:sz w:val="22"/>
                        <w:szCs w:val="22"/>
                      </w:rPr>
                      <w:t xml:space="preserve"> &amp; Jerry Schmitt</w:t>
                    </w:r>
                  </w:p>
                  <w:p w14:paraId="318CBF84" w14:textId="6AFDB100" w:rsidR="003C12AB" w:rsidRPr="00F871B7" w:rsidRDefault="003C12AB" w:rsidP="003C12AB">
                    <w:pPr>
                      <w:pStyle w:val="Head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Regional Director: </w:t>
                    </w:r>
                    <w:r w:rsidR="00881DA1">
                      <w:rPr>
                        <w:rFonts w:ascii="Calibri" w:hAnsi="Calibri"/>
                        <w:sz w:val="22"/>
                        <w:szCs w:val="22"/>
                      </w:rPr>
                      <w:t>Ken Rodgers</w:t>
                    </w:r>
                  </w:p>
                  <w:p w14:paraId="7F9C017E" w14:textId="0F98E09A" w:rsidR="003C12AB" w:rsidRDefault="003C12AB" w:rsidP="003C12AB">
                    <w:pPr>
                      <w:pStyle w:val="Head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Business Agent: </w:t>
                    </w:r>
                    <w:r w:rsidR="008605EC">
                      <w:rPr>
                        <w:rFonts w:ascii="Calibri" w:hAnsi="Calibri"/>
                        <w:sz w:val="22"/>
                        <w:szCs w:val="22"/>
                      </w:rPr>
                      <w:t>David Hearth</w:t>
                    </w:r>
                  </w:p>
                  <w:p w14:paraId="1E30E263" w14:textId="490041F3" w:rsidR="007F1FD6" w:rsidRPr="000336CE" w:rsidRDefault="00A46E0F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Member Engagement Team</w:t>
                    </w:r>
                    <w:r w:rsidR="001910ED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Chair:</w:t>
                    </w:r>
                    <w:r w:rsidR="00537960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</w:t>
                    </w:r>
                    <w:r w:rsidR="00F01A49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V</w:t>
                    </w:r>
                    <w:r w:rsidR="000336CE" w:rsidRPr="000336CE">
                      <w:rPr>
                        <w:rFonts w:ascii="Calibri" w:hAnsi="Calibri"/>
                        <w:bCs/>
                        <w:i/>
                        <w:iCs/>
                        <w:sz w:val="22"/>
                        <w:szCs w:val="22"/>
                      </w:rPr>
                      <w:t>acant</w:t>
                    </w:r>
                  </w:p>
                  <w:p w14:paraId="5469B4F9" w14:textId="4E0A6151" w:rsidR="003C12AB" w:rsidRPr="00F871B7" w:rsidRDefault="003C12AB" w:rsidP="007F1FD6">
                    <w:pPr>
                      <w:pStyle w:val="Header"/>
                      <w:tabs>
                        <w:tab w:val="left" w:pos="4544"/>
                      </w:tabs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F871B7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Liaison:</w:t>
                    </w:r>
                    <w:r w:rsidRPr="00F871B7">
                      <w:rPr>
                        <w:rFonts w:ascii="Calibri" w:hAnsi="Calibri"/>
                        <w:sz w:val="22"/>
                        <w:szCs w:val="22"/>
                      </w:rPr>
                      <w:t xml:space="preserve"> Mary McFarland-Brooks</w:t>
                    </w:r>
                  </w:p>
                  <w:p w14:paraId="76509975" w14:textId="77777777" w:rsidR="004371C4" w:rsidRPr="00CB1C3C" w:rsidRDefault="004371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</w:rPr>
      <w:t xml:space="preserve">   </w:t>
    </w:r>
    <w:r w:rsidR="00BE4145">
      <w:rPr>
        <w:rFonts w:ascii="Calibri" w:hAnsi="Calibri"/>
        <w:noProof/>
      </w:rPr>
      <w:drawing>
        <wp:inline distT="0" distB="0" distL="0" distR="0" wp14:anchorId="5C9175C8" wp14:editId="5360543E">
          <wp:extent cx="1535985" cy="884555"/>
          <wp:effectExtent l="0" t="0" r="762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53" cy="89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9B7EA" w14:textId="77777777" w:rsidR="00BE4145" w:rsidRDefault="007F1FD6" w:rsidP="000E5BC9">
    <w:pPr>
      <w:pStyle w:val="Header"/>
      <w:tabs>
        <w:tab w:val="left" w:pos="4544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</w:t>
    </w:r>
  </w:p>
  <w:p w14:paraId="60F16FD0" w14:textId="20F967CF" w:rsidR="004371C4" w:rsidRDefault="00F01A49" w:rsidP="00F01A49">
    <w:pPr>
      <w:pStyle w:val="Header"/>
      <w:tabs>
        <w:tab w:val="left" w:pos="4544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</w:t>
    </w:r>
    <w:r w:rsidR="004371C4">
      <w:rPr>
        <w:rFonts w:ascii="Calibri" w:hAnsi="Calibri"/>
        <w:sz w:val="22"/>
        <w:szCs w:val="22"/>
      </w:rPr>
      <w:t xml:space="preserve">MAPE Local 801 </w:t>
    </w:r>
    <w:r w:rsidR="00232EF3">
      <w:rPr>
        <w:rFonts w:ascii="Calibri" w:hAnsi="Calibri"/>
        <w:sz w:val="22"/>
        <w:szCs w:val="22"/>
      </w:rPr>
      <w:t>December 14</w:t>
    </w:r>
    <w:r w:rsidR="00C75A50">
      <w:rPr>
        <w:rFonts w:ascii="Calibri" w:hAnsi="Calibri"/>
        <w:sz w:val="22"/>
        <w:szCs w:val="22"/>
      </w:rPr>
      <w:t>,</w:t>
    </w:r>
    <w:r w:rsidR="00EA5F7E">
      <w:rPr>
        <w:rFonts w:ascii="Calibri" w:hAnsi="Calibri"/>
        <w:sz w:val="22"/>
        <w:szCs w:val="22"/>
      </w:rPr>
      <w:t xml:space="preserve"> </w:t>
    </w:r>
    <w:r w:rsidR="001A1C2F">
      <w:rPr>
        <w:rFonts w:ascii="Calibri" w:hAnsi="Calibri"/>
        <w:sz w:val="22"/>
        <w:szCs w:val="22"/>
      </w:rPr>
      <w:t>202</w:t>
    </w:r>
    <w:r w:rsidR="000336CE">
      <w:rPr>
        <w:rFonts w:ascii="Calibri" w:hAnsi="Calibri"/>
        <w:sz w:val="22"/>
        <w:szCs w:val="22"/>
      </w:rPr>
      <w:t>3</w:t>
    </w:r>
    <w:r w:rsidR="001A1C2F">
      <w:rPr>
        <w:rFonts w:ascii="Calibri" w:hAnsi="Calibri"/>
        <w:sz w:val="22"/>
        <w:szCs w:val="22"/>
      </w:rPr>
      <w:t>,</w:t>
    </w:r>
    <w:r w:rsidR="004371C4">
      <w:rPr>
        <w:rFonts w:ascii="Calibri" w:hAnsi="Calibri"/>
        <w:sz w:val="22"/>
        <w:szCs w:val="22"/>
      </w:rPr>
      <w:t xml:space="preserve"> Meeting</w:t>
    </w:r>
    <w:r w:rsidR="004371C4" w:rsidRPr="00653701">
      <w:rPr>
        <w:rFonts w:ascii="Calibri" w:hAnsi="Calibri"/>
        <w:sz w:val="22"/>
        <w:szCs w:val="22"/>
      </w:rPr>
      <w:t xml:space="preserve"> </w:t>
    </w:r>
    <w:r w:rsidR="000702BA">
      <w:rPr>
        <w:rFonts w:ascii="Calibri" w:hAnsi="Calibri"/>
        <w:sz w:val="22"/>
        <w:szCs w:val="22"/>
      </w:rPr>
      <w:t>Agenda</w:t>
    </w:r>
  </w:p>
  <w:p w14:paraId="295B564E" w14:textId="0DB06DA4" w:rsidR="000702BA" w:rsidRDefault="00BF7FC9" w:rsidP="00BF7FC9">
    <w:pPr>
      <w:pStyle w:val="Header"/>
      <w:tabs>
        <w:tab w:val="left" w:pos="500"/>
        <w:tab w:val="left" w:pos="4544"/>
        <w:tab w:val="center" w:pos="496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 w:rsidR="00382C07">
      <w:rPr>
        <w:rFonts w:ascii="Calibri" w:hAnsi="Calibri"/>
        <w:sz w:val="22"/>
        <w:szCs w:val="22"/>
      </w:rPr>
      <w:t xml:space="preserve">                                 </w:t>
    </w:r>
    <w:r w:rsidR="00F01A49">
      <w:rPr>
        <w:rFonts w:ascii="Calibri" w:hAnsi="Calibri"/>
        <w:sz w:val="22"/>
        <w:szCs w:val="22"/>
      </w:rPr>
      <w:t xml:space="preserve">                      </w:t>
    </w:r>
    <w:r w:rsidR="00781C57">
      <w:rPr>
        <w:rFonts w:ascii="Calibri" w:hAnsi="Calibri"/>
        <w:sz w:val="22"/>
        <w:szCs w:val="22"/>
      </w:rPr>
      <w:t>1</w:t>
    </w:r>
    <w:r w:rsidR="009704C2">
      <w:rPr>
        <w:rFonts w:ascii="Calibri" w:hAnsi="Calibri"/>
        <w:sz w:val="22"/>
        <w:szCs w:val="22"/>
      </w:rPr>
      <w:t>2:</w:t>
    </w:r>
    <w:r w:rsidR="00B0631A">
      <w:rPr>
        <w:rFonts w:ascii="Calibri" w:hAnsi="Calibri"/>
        <w:sz w:val="22"/>
        <w:szCs w:val="22"/>
      </w:rPr>
      <w:t>0</w:t>
    </w:r>
    <w:r w:rsidR="004142AC">
      <w:rPr>
        <w:rFonts w:ascii="Calibri" w:hAnsi="Calibri"/>
        <w:sz w:val="22"/>
        <w:szCs w:val="22"/>
      </w:rPr>
      <w:t>0</w:t>
    </w:r>
    <w:r w:rsidR="005D667C">
      <w:rPr>
        <w:rFonts w:ascii="Calibri" w:hAnsi="Calibri"/>
        <w:sz w:val="22"/>
        <w:szCs w:val="22"/>
      </w:rPr>
      <w:t xml:space="preserve"> </w:t>
    </w:r>
    <w:r w:rsidR="009704C2">
      <w:rPr>
        <w:rFonts w:ascii="Calibri" w:hAnsi="Calibri"/>
        <w:sz w:val="22"/>
        <w:szCs w:val="22"/>
      </w:rPr>
      <w:t xml:space="preserve">PM – </w:t>
    </w:r>
    <w:r w:rsidR="00C669FF">
      <w:rPr>
        <w:rFonts w:ascii="Calibri" w:hAnsi="Calibri"/>
        <w:sz w:val="22"/>
        <w:szCs w:val="22"/>
      </w:rPr>
      <w:t>1:</w:t>
    </w:r>
    <w:r w:rsidR="004142AC">
      <w:rPr>
        <w:rFonts w:ascii="Calibri" w:hAnsi="Calibri"/>
        <w:sz w:val="22"/>
        <w:szCs w:val="22"/>
      </w:rPr>
      <w:t>00</w:t>
    </w:r>
    <w:r w:rsidR="00CA1812">
      <w:rPr>
        <w:rFonts w:ascii="Calibri" w:hAnsi="Calibri"/>
        <w:sz w:val="22"/>
        <w:szCs w:val="22"/>
      </w:rPr>
      <w:t xml:space="preserve"> </w:t>
    </w:r>
    <w:r w:rsidR="004142AC">
      <w:rPr>
        <w:rFonts w:ascii="Calibri" w:hAnsi="Calibri"/>
        <w:sz w:val="22"/>
        <w:szCs w:val="22"/>
      </w:rPr>
      <w:t>PM</w:t>
    </w:r>
    <w:r w:rsidR="00B53E60">
      <w:rPr>
        <w:rFonts w:ascii="Calibri" w:hAnsi="Calibri"/>
        <w:sz w:val="22"/>
        <w:szCs w:val="22"/>
      </w:rPr>
      <w:t xml:space="preserve"> via</w:t>
    </w:r>
    <w:r w:rsidR="00025883">
      <w:rPr>
        <w:rFonts w:ascii="Calibri" w:hAnsi="Calibri"/>
        <w:sz w:val="22"/>
        <w:szCs w:val="22"/>
      </w:rPr>
      <w:t xml:space="preserve"> </w:t>
    </w:r>
    <w:r w:rsidR="00101AFC">
      <w:rPr>
        <w:rFonts w:ascii="Calibri" w:hAnsi="Calibri"/>
        <w:sz w:val="22"/>
        <w:szCs w:val="22"/>
      </w:rPr>
      <w:t>Zoom</w:t>
    </w:r>
    <w:r w:rsidR="00F01A49">
      <w:rPr>
        <w:rFonts w:ascii="Calibri" w:hAnsi="Calibri"/>
        <w:sz w:val="22"/>
        <w:szCs w:val="22"/>
      </w:rPr>
      <w:t xml:space="preserve"> </w:t>
    </w:r>
  </w:p>
  <w:p w14:paraId="300ABCB6" w14:textId="77777777" w:rsidR="004371C4" w:rsidRPr="00B204EA" w:rsidRDefault="004371C4">
    <w:pPr>
      <w:pStyle w:val="Header"/>
      <w:rPr>
        <w:rFonts w:ascii="Calibri" w:hAnsi="Calibri"/>
      </w:rPr>
    </w:pPr>
    <w:r>
      <w:rPr>
        <w:rFonts w:ascii="Calibri" w:hAnsi="Calibri"/>
      </w:rPr>
      <w:tab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CA"/>
    <w:multiLevelType w:val="hybridMultilevel"/>
    <w:tmpl w:val="3BB04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624D"/>
    <w:multiLevelType w:val="hybridMultilevel"/>
    <w:tmpl w:val="EF1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4D1"/>
    <w:multiLevelType w:val="hybridMultilevel"/>
    <w:tmpl w:val="6B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041F"/>
    <w:multiLevelType w:val="multilevel"/>
    <w:tmpl w:val="6D62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A03B7C"/>
    <w:multiLevelType w:val="hybridMultilevel"/>
    <w:tmpl w:val="6B807F2A"/>
    <w:lvl w:ilvl="0" w:tplc="6778C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BD0D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634D"/>
    <w:multiLevelType w:val="hybridMultilevel"/>
    <w:tmpl w:val="8A8E0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873DE"/>
    <w:multiLevelType w:val="hybridMultilevel"/>
    <w:tmpl w:val="DBE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42"/>
    <w:multiLevelType w:val="hybridMultilevel"/>
    <w:tmpl w:val="A720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459"/>
    <w:multiLevelType w:val="hybridMultilevel"/>
    <w:tmpl w:val="B798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731"/>
    <w:multiLevelType w:val="hybridMultilevel"/>
    <w:tmpl w:val="192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B68C5"/>
    <w:multiLevelType w:val="hybridMultilevel"/>
    <w:tmpl w:val="17F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503C"/>
    <w:multiLevelType w:val="hybridMultilevel"/>
    <w:tmpl w:val="BE123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41087"/>
    <w:multiLevelType w:val="hybridMultilevel"/>
    <w:tmpl w:val="68A4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7B35"/>
    <w:multiLevelType w:val="hybridMultilevel"/>
    <w:tmpl w:val="CBDC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A2D91"/>
    <w:multiLevelType w:val="hybridMultilevel"/>
    <w:tmpl w:val="C09A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61EE"/>
    <w:multiLevelType w:val="hybridMultilevel"/>
    <w:tmpl w:val="75744D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F8C53F2"/>
    <w:multiLevelType w:val="hybridMultilevel"/>
    <w:tmpl w:val="5218D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C580D"/>
    <w:multiLevelType w:val="hybridMultilevel"/>
    <w:tmpl w:val="51F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4754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114F0E"/>
    <w:multiLevelType w:val="hybridMultilevel"/>
    <w:tmpl w:val="7FB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73508"/>
    <w:multiLevelType w:val="multilevel"/>
    <w:tmpl w:val="40267E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51132"/>
    <w:multiLevelType w:val="hybridMultilevel"/>
    <w:tmpl w:val="A9E42C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C2082"/>
    <w:multiLevelType w:val="hybridMultilevel"/>
    <w:tmpl w:val="A776CE44"/>
    <w:lvl w:ilvl="0" w:tplc="6778C8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6778C8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2043E8"/>
    <w:multiLevelType w:val="hybridMultilevel"/>
    <w:tmpl w:val="98CE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9421E"/>
    <w:multiLevelType w:val="hybridMultilevel"/>
    <w:tmpl w:val="88A0EE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3658D3"/>
    <w:multiLevelType w:val="hybridMultilevel"/>
    <w:tmpl w:val="D01E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596E"/>
    <w:multiLevelType w:val="hybridMultilevel"/>
    <w:tmpl w:val="1404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8416A"/>
    <w:multiLevelType w:val="hybridMultilevel"/>
    <w:tmpl w:val="607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A31BE"/>
    <w:multiLevelType w:val="hybridMultilevel"/>
    <w:tmpl w:val="4FF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66B65"/>
    <w:multiLevelType w:val="hybridMultilevel"/>
    <w:tmpl w:val="B43CF8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BB5B88"/>
    <w:multiLevelType w:val="hybridMultilevel"/>
    <w:tmpl w:val="EAD6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F86098"/>
    <w:multiLevelType w:val="hybridMultilevel"/>
    <w:tmpl w:val="DC50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5CF5"/>
    <w:multiLevelType w:val="hybridMultilevel"/>
    <w:tmpl w:val="8FE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66DD2"/>
    <w:multiLevelType w:val="hybridMultilevel"/>
    <w:tmpl w:val="0D3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68DD"/>
    <w:multiLevelType w:val="hybridMultilevel"/>
    <w:tmpl w:val="4BB27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6D437E"/>
    <w:multiLevelType w:val="hybridMultilevel"/>
    <w:tmpl w:val="E640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F2E94"/>
    <w:multiLevelType w:val="hybridMultilevel"/>
    <w:tmpl w:val="3A1A7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180476"/>
    <w:multiLevelType w:val="hybridMultilevel"/>
    <w:tmpl w:val="B8B0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572C2"/>
    <w:multiLevelType w:val="hybridMultilevel"/>
    <w:tmpl w:val="807C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14DFF"/>
    <w:multiLevelType w:val="hybridMultilevel"/>
    <w:tmpl w:val="1C20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D264E"/>
    <w:multiLevelType w:val="hybridMultilevel"/>
    <w:tmpl w:val="80966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184521"/>
    <w:multiLevelType w:val="hybridMultilevel"/>
    <w:tmpl w:val="6C9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248F"/>
    <w:multiLevelType w:val="hybridMultilevel"/>
    <w:tmpl w:val="893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21F27"/>
    <w:multiLevelType w:val="hybridMultilevel"/>
    <w:tmpl w:val="C2A4B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B139E"/>
    <w:multiLevelType w:val="hybridMultilevel"/>
    <w:tmpl w:val="021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1546">
    <w:abstractNumId w:val="31"/>
  </w:num>
  <w:num w:numId="2" w16cid:durableId="1178614520">
    <w:abstractNumId w:val="14"/>
  </w:num>
  <w:num w:numId="3" w16cid:durableId="1945721034">
    <w:abstractNumId w:val="41"/>
  </w:num>
  <w:num w:numId="4" w16cid:durableId="1307708752">
    <w:abstractNumId w:val="16"/>
  </w:num>
  <w:num w:numId="5" w16cid:durableId="541750761">
    <w:abstractNumId w:val="15"/>
  </w:num>
  <w:num w:numId="6" w16cid:durableId="1168711126">
    <w:abstractNumId w:val="26"/>
  </w:num>
  <w:num w:numId="7" w16cid:durableId="63531619">
    <w:abstractNumId w:val="36"/>
  </w:num>
  <w:num w:numId="8" w16cid:durableId="1859419460">
    <w:abstractNumId w:val="44"/>
  </w:num>
  <w:num w:numId="9" w16cid:durableId="928121064">
    <w:abstractNumId w:val="21"/>
  </w:num>
  <w:num w:numId="10" w16cid:durableId="1388996528">
    <w:abstractNumId w:val="35"/>
  </w:num>
  <w:num w:numId="11" w16cid:durableId="1313145301">
    <w:abstractNumId w:val="43"/>
  </w:num>
  <w:num w:numId="12" w16cid:durableId="1215384106">
    <w:abstractNumId w:val="19"/>
  </w:num>
  <w:num w:numId="13" w16cid:durableId="1165978386">
    <w:abstractNumId w:val="7"/>
  </w:num>
  <w:num w:numId="14" w16cid:durableId="688024587">
    <w:abstractNumId w:val="22"/>
  </w:num>
  <w:num w:numId="15" w16cid:durableId="121852739">
    <w:abstractNumId w:val="23"/>
  </w:num>
  <w:num w:numId="16" w16cid:durableId="1095126283">
    <w:abstractNumId w:val="18"/>
  </w:num>
  <w:num w:numId="17" w16cid:durableId="956061160">
    <w:abstractNumId w:val="38"/>
  </w:num>
  <w:num w:numId="18" w16cid:durableId="1981953915">
    <w:abstractNumId w:val="0"/>
  </w:num>
  <w:num w:numId="19" w16cid:durableId="1022317204">
    <w:abstractNumId w:val="37"/>
  </w:num>
  <w:num w:numId="20" w16cid:durableId="951133471">
    <w:abstractNumId w:val="6"/>
  </w:num>
  <w:num w:numId="21" w16cid:durableId="834955276">
    <w:abstractNumId w:val="33"/>
  </w:num>
  <w:num w:numId="22" w16cid:durableId="111869967">
    <w:abstractNumId w:val="8"/>
  </w:num>
  <w:num w:numId="23" w16cid:durableId="945581889">
    <w:abstractNumId w:val="4"/>
  </w:num>
  <w:num w:numId="24" w16cid:durableId="916983607">
    <w:abstractNumId w:val="3"/>
  </w:num>
  <w:num w:numId="25" w16cid:durableId="1030956134">
    <w:abstractNumId w:val="39"/>
  </w:num>
  <w:num w:numId="26" w16cid:durableId="1244488986">
    <w:abstractNumId w:val="17"/>
  </w:num>
  <w:num w:numId="27" w16cid:durableId="1000154274">
    <w:abstractNumId w:val="9"/>
  </w:num>
  <w:num w:numId="28" w16cid:durableId="515655106">
    <w:abstractNumId w:val="2"/>
  </w:num>
  <w:num w:numId="29" w16cid:durableId="1057779840">
    <w:abstractNumId w:val="42"/>
  </w:num>
  <w:num w:numId="30" w16cid:durableId="1689326759">
    <w:abstractNumId w:val="13"/>
  </w:num>
  <w:num w:numId="31" w16cid:durableId="435950087">
    <w:abstractNumId w:val="27"/>
  </w:num>
  <w:num w:numId="32" w16cid:durableId="669218152">
    <w:abstractNumId w:val="25"/>
  </w:num>
  <w:num w:numId="33" w16cid:durableId="1363017758">
    <w:abstractNumId w:val="32"/>
  </w:num>
  <w:num w:numId="34" w16cid:durableId="1257791373">
    <w:abstractNumId w:val="4"/>
  </w:num>
  <w:num w:numId="35" w16cid:durableId="273027996">
    <w:abstractNumId w:val="32"/>
  </w:num>
  <w:num w:numId="36" w16cid:durableId="34350919">
    <w:abstractNumId w:val="22"/>
  </w:num>
  <w:num w:numId="37" w16cid:durableId="84694784">
    <w:abstractNumId w:val="29"/>
  </w:num>
  <w:num w:numId="38" w16cid:durableId="1499035210">
    <w:abstractNumId w:val="34"/>
  </w:num>
  <w:num w:numId="39" w16cid:durableId="450632193">
    <w:abstractNumId w:val="12"/>
  </w:num>
  <w:num w:numId="40" w16cid:durableId="562642733">
    <w:abstractNumId w:val="1"/>
  </w:num>
  <w:num w:numId="41" w16cid:durableId="1647465764">
    <w:abstractNumId w:val="24"/>
  </w:num>
  <w:num w:numId="42" w16cid:durableId="706217598">
    <w:abstractNumId w:val="10"/>
  </w:num>
  <w:num w:numId="43" w16cid:durableId="250235321">
    <w:abstractNumId w:val="30"/>
  </w:num>
  <w:num w:numId="44" w16cid:durableId="1951354886">
    <w:abstractNumId w:val="28"/>
  </w:num>
  <w:num w:numId="45" w16cid:durableId="1967273520">
    <w:abstractNumId w:val="11"/>
  </w:num>
  <w:num w:numId="46" w16cid:durableId="1064596771">
    <w:abstractNumId w:val="28"/>
  </w:num>
  <w:num w:numId="47" w16cid:durableId="1724133449">
    <w:abstractNumId w:val="30"/>
  </w:num>
  <w:num w:numId="48" w16cid:durableId="944576596">
    <w:abstractNumId w:val="5"/>
  </w:num>
  <w:num w:numId="49" w16cid:durableId="1470632629">
    <w:abstractNumId w:val="40"/>
  </w:num>
  <w:num w:numId="50" w16cid:durableId="590966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EA"/>
    <w:rsid w:val="00000210"/>
    <w:rsid w:val="0000738D"/>
    <w:rsid w:val="000105B0"/>
    <w:rsid w:val="00015611"/>
    <w:rsid w:val="000200E5"/>
    <w:rsid w:val="000221A7"/>
    <w:rsid w:val="00022504"/>
    <w:rsid w:val="0002313E"/>
    <w:rsid w:val="0002379D"/>
    <w:rsid w:val="0002432F"/>
    <w:rsid w:val="00025883"/>
    <w:rsid w:val="00026145"/>
    <w:rsid w:val="00031093"/>
    <w:rsid w:val="0003299C"/>
    <w:rsid w:val="000332E7"/>
    <w:rsid w:val="000336CE"/>
    <w:rsid w:val="00036EC2"/>
    <w:rsid w:val="000405E7"/>
    <w:rsid w:val="0005181B"/>
    <w:rsid w:val="0005543E"/>
    <w:rsid w:val="00056F15"/>
    <w:rsid w:val="00057358"/>
    <w:rsid w:val="0006080C"/>
    <w:rsid w:val="000613AB"/>
    <w:rsid w:val="00063DCE"/>
    <w:rsid w:val="000642FE"/>
    <w:rsid w:val="00064F84"/>
    <w:rsid w:val="00065138"/>
    <w:rsid w:val="00065656"/>
    <w:rsid w:val="000702BA"/>
    <w:rsid w:val="000702EE"/>
    <w:rsid w:val="00071047"/>
    <w:rsid w:val="00074777"/>
    <w:rsid w:val="0007778F"/>
    <w:rsid w:val="000803B6"/>
    <w:rsid w:val="000824B3"/>
    <w:rsid w:val="00083C58"/>
    <w:rsid w:val="00084242"/>
    <w:rsid w:val="00087E41"/>
    <w:rsid w:val="00091BAE"/>
    <w:rsid w:val="000A04F9"/>
    <w:rsid w:val="000A06BF"/>
    <w:rsid w:val="000A0A8C"/>
    <w:rsid w:val="000A10DD"/>
    <w:rsid w:val="000A28F6"/>
    <w:rsid w:val="000B48CA"/>
    <w:rsid w:val="000B4B0D"/>
    <w:rsid w:val="000B7B84"/>
    <w:rsid w:val="000C1881"/>
    <w:rsid w:val="000C2E9A"/>
    <w:rsid w:val="000C4900"/>
    <w:rsid w:val="000D1FD0"/>
    <w:rsid w:val="000D28BF"/>
    <w:rsid w:val="000D79C4"/>
    <w:rsid w:val="000E083F"/>
    <w:rsid w:val="000E11DA"/>
    <w:rsid w:val="000E38D3"/>
    <w:rsid w:val="000E3BAC"/>
    <w:rsid w:val="000E4170"/>
    <w:rsid w:val="000E5BC9"/>
    <w:rsid w:val="000F204C"/>
    <w:rsid w:val="000F2342"/>
    <w:rsid w:val="000F4474"/>
    <w:rsid w:val="00100C9B"/>
    <w:rsid w:val="00101AFC"/>
    <w:rsid w:val="001031BD"/>
    <w:rsid w:val="00103790"/>
    <w:rsid w:val="001113BA"/>
    <w:rsid w:val="00111C94"/>
    <w:rsid w:val="001124B6"/>
    <w:rsid w:val="00113615"/>
    <w:rsid w:val="001153F9"/>
    <w:rsid w:val="001206F0"/>
    <w:rsid w:val="00123CC1"/>
    <w:rsid w:val="001241D4"/>
    <w:rsid w:val="00124572"/>
    <w:rsid w:val="00132F9C"/>
    <w:rsid w:val="001351A0"/>
    <w:rsid w:val="001375A8"/>
    <w:rsid w:val="00137862"/>
    <w:rsid w:val="00137EDE"/>
    <w:rsid w:val="00141384"/>
    <w:rsid w:val="0014374F"/>
    <w:rsid w:val="00145A67"/>
    <w:rsid w:val="00146181"/>
    <w:rsid w:val="00154F02"/>
    <w:rsid w:val="00155BB5"/>
    <w:rsid w:val="0015787E"/>
    <w:rsid w:val="001663BC"/>
    <w:rsid w:val="00175974"/>
    <w:rsid w:val="00175F2D"/>
    <w:rsid w:val="001772C4"/>
    <w:rsid w:val="00177FBC"/>
    <w:rsid w:val="00181BFD"/>
    <w:rsid w:val="001867C5"/>
    <w:rsid w:val="00187218"/>
    <w:rsid w:val="001910ED"/>
    <w:rsid w:val="0019599C"/>
    <w:rsid w:val="001A137A"/>
    <w:rsid w:val="001A1C2F"/>
    <w:rsid w:val="001B1A5B"/>
    <w:rsid w:val="001B26D8"/>
    <w:rsid w:val="001D0188"/>
    <w:rsid w:val="001D2114"/>
    <w:rsid w:val="001D2FD3"/>
    <w:rsid w:val="001E017A"/>
    <w:rsid w:val="001E0E14"/>
    <w:rsid w:val="001E2683"/>
    <w:rsid w:val="001E73A4"/>
    <w:rsid w:val="001E77DF"/>
    <w:rsid w:val="001E7F53"/>
    <w:rsid w:val="001F24D6"/>
    <w:rsid w:val="00200B57"/>
    <w:rsid w:val="00211476"/>
    <w:rsid w:val="0021459A"/>
    <w:rsid w:val="00223016"/>
    <w:rsid w:val="00225B02"/>
    <w:rsid w:val="00227867"/>
    <w:rsid w:val="002319A0"/>
    <w:rsid w:val="00232EF3"/>
    <w:rsid w:val="00235F7E"/>
    <w:rsid w:val="002373F0"/>
    <w:rsid w:val="002522FA"/>
    <w:rsid w:val="00252B73"/>
    <w:rsid w:val="002574EB"/>
    <w:rsid w:val="00262915"/>
    <w:rsid w:val="00264D9F"/>
    <w:rsid w:val="0026642C"/>
    <w:rsid w:val="00270B3F"/>
    <w:rsid w:val="00277476"/>
    <w:rsid w:val="00277C78"/>
    <w:rsid w:val="002800B0"/>
    <w:rsid w:val="00280B50"/>
    <w:rsid w:val="00280F2D"/>
    <w:rsid w:val="00282878"/>
    <w:rsid w:val="002836DA"/>
    <w:rsid w:val="00292569"/>
    <w:rsid w:val="002A1E2A"/>
    <w:rsid w:val="002A6935"/>
    <w:rsid w:val="002A6D63"/>
    <w:rsid w:val="002A7CE5"/>
    <w:rsid w:val="002B2AC0"/>
    <w:rsid w:val="002C0775"/>
    <w:rsid w:val="002C4E8F"/>
    <w:rsid w:val="002C4F24"/>
    <w:rsid w:val="002D296B"/>
    <w:rsid w:val="002D4139"/>
    <w:rsid w:val="002E3601"/>
    <w:rsid w:val="002E6A76"/>
    <w:rsid w:val="002E79E3"/>
    <w:rsid w:val="002E7A58"/>
    <w:rsid w:val="002F3470"/>
    <w:rsid w:val="002F7EAC"/>
    <w:rsid w:val="003015B2"/>
    <w:rsid w:val="00303BC3"/>
    <w:rsid w:val="00306A64"/>
    <w:rsid w:val="00310DDE"/>
    <w:rsid w:val="00313596"/>
    <w:rsid w:val="00313E37"/>
    <w:rsid w:val="00315E3C"/>
    <w:rsid w:val="003162CC"/>
    <w:rsid w:val="00322413"/>
    <w:rsid w:val="003225A9"/>
    <w:rsid w:val="00322BE3"/>
    <w:rsid w:val="00331F67"/>
    <w:rsid w:val="00332D3B"/>
    <w:rsid w:val="00335E82"/>
    <w:rsid w:val="00340968"/>
    <w:rsid w:val="00342BC5"/>
    <w:rsid w:val="00347A8E"/>
    <w:rsid w:val="003505EB"/>
    <w:rsid w:val="00351240"/>
    <w:rsid w:val="00360E29"/>
    <w:rsid w:val="003630A2"/>
    <w:rsid w:val="003639D3"/>
    <w:rsid w:val="00372AEA"/>
    <w:rsid w:val="00377A96"/>
    <w:rsid w:val="003804C1"/>
    <w:rsid w:val="00380832"/>
    <w:rsid w:val="00382C07"/>
    <w:rsid w:val="00383238"/>
    <w:rsid w:val="00384D1C"/>
    <w:rsid w:val="00385F1B"/>
    <w:rsid w:val="0038614C"/>
    <w:rsid w:val="003903F7"/>
    <w:rsid w:val="003924E1"/>
    <w:rsid w:val="00395A77"/>
    <w:rsid w:val="003A15E0"/>
    <w:rsid w:val="003A2462"/>
    <w:rsid w:val="003A369E"/>
    <w:rsid w:val="003A37A9"/>
    <w:rsid w:val="003A566A"/>
    <w:rsid w:val="003A5FD3"/>
    <w:rsid w:val="003A682A"/>
    <w:rsid w:val="003A6A97"/>
    <w:rsid w:val="003B0F39"/>
    <w:rsid w:val="003B249E"/>
    <w:rsid w:val="003B365B"/>
    <w:rsid w:val="003B3DA7"/>
    <w:rsid w:val="003B7251"/>
    <w:rsid w:val="003C12AB"/>
    <w:rsid w:val="003C277B"/>
    <w:rsid w:val="003C3079"/>
    <w:rsid w:val="003C3457"/>
    <w:rsid w:val="003C381A"/>
    <w:rsid w:val="003C750F"/>
    <w:rsid w:val="003D4F82"/>
    <w:rsid w:val="003E33C6"/>
    <w:rsid w:val="003E3DD0"/>
    <w:rsid w:val="003E436F"/>
    <w:rsid w:val="003E51B2"/>
    <w:rsid w:val="003E72C9"/>
    <w:rsid w:val="003F0101"/>
    <w:rsid w:val="003F0C85"/>
    <w:rsid w:val="003F1BA0"/>
    <w:rsid w:val="003F7EB5"/>
    <w:rsid w:val="00402AFA"/>
    <w:rsid w:val="004039FF"/>
    <w:rsid w:val="004069C8"/>
    <w:rsid w:val="004074DF"/>
    <w:rsid w:val="00410575"/>
    <w:rsid w:val="0041316B"/>
    <w:rsid w:val="00413366"/>
    <w:rsid w:val="00413849"/>
    <w:rsid w:val="00413F86"/>
    <w:rsid w:val="004142AC"/>
    <w:rsid w:val="00415359"/>
    <w:rsid w:val="0042152D"/>
    <w:rsid w:val="004215F1"/>
    <w:rsid w:val="00430CE0"/>
    <w:rsid w:val="004371C4"/>
    <w:rsid w:val="0044575F"/>
    <w:rsid w:val="00451C44"/>
    <w:rsid w:val="004520FC"/>
    <w:rsid w:val="00453C50"/>
    <w:rsid w:val="004608E3"/>
    <w:rsid w:val="00461124"/>
    <w:rsid w:val="00465B65"/>
    <w:rsid w:val="00467E11"/>
    <w:rsid w:val="00471E8B"/>
    <w:rsid w:val="004732E4"/>
    <w:rsid w:val="004761B5"/>
    <w:rsid w:val="004807F8"/>
    <w:rsid w:val="00481CB9"/>
    <w:rsid w:val="00485619"/>
    <w:rsid w:val="00485ABB"/>
    <w:rsid w:val="00491426"/>
    <w:rsid w:val="004958C6"/>
    <w:rsid w:val="00497795"/>
    <w:rsid w:val="004A0ED4"/>
    <w:rsid w:val="004A1664"/>
    <w:rsid w:val="004A5D16"/>
    <w:rsid w:val="004A637F"/>
    <w:rsid w:val="004B069C"/>
    <w:rsid w:val="004B2B56"/>
    <w:rsid w:val="004B3264"/>
    <w:rsid w:val="004B6B8E"/>
    <w:rsid w:val="004C0FF2"/>
    <w:rsid w:val="004C2B8C"/>
    <w:rsid w:val="004C350E"/>
    <w:rsid w:val="004C3854"/>
    <w:rsid w:val="004C5959"/>
    <w:rsid w:val="004D5CC0"/>
    <w:rsid w:val="004D7382"/>
    <w:rsid w:val="004E667E"/>
    <w:rsid w:val="004E6AEB"/>
    <w:rsid w:val="004E6E93"/>
    <w:rsid w:val="004E74B5"/>
    <w:rsid w:val="004F21A2"/>
    <w:rsid w:val="004F2DD9"/>
    <w:rsid w:val="004F4CC3"/>
    <w:rsid w:val="004F6E69"/>
    <w:rsid w:val="004F70CA"/>
    <w:rsid w:val="004F7740"/>
    <w:rsid w:val="0050090F"/>
    <w:rsid w:val="00502BA2"/>
    <w:rsid w:val="005043E8"/>
    <w:rsid w:val="00505040"/>
    <w:rsid w:val="0050668F"/>
    <w:rsid w:val="0051211D"/>
    <w:rsid w:val="00514F57"/>
    <w:rsid w:val="00517030"/>
    <w:rsid w:val="00521B8B"/>
    <w:rsid w:val="0052393D"/>
    <w:rsid w:val="005246FE"/>
    <w:rsid w:val="00530ADD"/>
    <w:rsid w:val="005317A0"/>
    <w:rsid w:val="00537960"/>
    <w:rsid w:val="00542F7C"/>
    <w:rsid w:val="00543633"/>
    <w:rsid w:val="00544078"/>
    <w:rsid w:val="00546704"/>
    <w:rsid w:val="005536DD"/>
    <w:rsid w:val="00556572"/>
    <w:rsid w:val="00563D05"/>
    <w:rsid w:val="005641E7"/>
    <w:rsid w:val="0056604C"/>
    <w:rsid w:val="0056650F"/>
    <w:rsid w:val="005733EF"/>
    <w:rsid w:val="0058069E"/>
    <w:rsid w:val="00582FFA"/>
    <w:rsid w:val="00587352"/>
    <w:rsid w:val="0059154F"/>
    <w:rsid w:val="005932F7"/>
    <w:rsid w:val="005A4179"/>
    <w:rsid w:val="005B07C1"/>
    <w:rsid w:val="005B7E1C"/>
    <w:rsid w:val="005D2548"/>
    <w:rsid w:val="005D411C"/>
    <w:rsid w:val="005D4890"/>
    <w:rsid w:val="005D55C1"/>
    <w:rsid w:val="005D667C"/>
    <w:rsid w:val="005E7B5F"/>
    <w:rsid w:val="00602D57"/>
    <w:rsid w:val="00602D78"/>
    <w:rsid w:val="00603602"/>
    <w:rsid w:val="00614C8C"/>
    <w:rsid w:val="006152D5"/>
    <w:rsid w:val="00616760"/>
    <w:rsid w:val="0062674D"/>
    <w:rsid w:val="006278B2"/>
    <w:rsid w:val="00632894"/>
    <w:rsid w:val="006328B3"/>
    <w:rsid w:val="00635710"/>
    <w:rsid w:val="00642D15"/>
    <w:rsid w:val="0065017B"/>
    <w:rsid w:val="0065194C"/>
    <w:rsid w:val="00653701"/>
    <w:rsid w:val="006576E5"/>
    <w:rsid w:val="00657B91"/>
    <w:rsid w:val="00657D4A"/>
    <w:rsid w:val="006600E4"/>
    <w:rsid w:val="006607DE"/>
    <w:rsid w:val="0066148A"/>
    <w:rsid w:val="00671C53"/>
    <w:rsid w:val="0067416E"/>
    <w:rsid w:val="00681078"/>
    <w:rsid w:val="00681D3F"/>
    <w:rsid w:val="0068288E"/>
    <w:rsid w:val="00683640"/>
    <w:rsid w:val="00684469"/>
    <w:rsid w:val="00684AC3"/>
    <w:rsid w:val="00687A9B"/>
    <w:rsid w:val="006906CC"/>
    <w:rsid w:val="00692E0D"/>
    <w:rsid w:val="006938E8"/>
    <w:rsid w:val="006A27CA"/>
    <w:rsid w:val="006A74D7"/>
    <w:rsid w:val="006A7CA1"/>
    <w:rsid w:val="006B0488"/>
    <w:rsid w:val="006B0B32"/>
    <w:rsid w:val="006B37CF"/>
    <w:rsid w:val="006B60EA"/>
    <w:rsid w:val="006B73E8"/>
    <w:rsid w:val="006C1681"/>
    <w:rsid w:val="006C4E33"/>
    <w:rsid w:val="006C7A91"/>
    <w:rsid w:val="006D0891"/>
    <w:rsid w:val="006D217F"/>
    <w:rsid w:val="006D567A"/>
    <w:rsid w:val="006D66D5"/>
    <w:rsid w:val="006E61AE"/>
    <w:rsid w:val="006F1559"/>
    <w:rsid w:val="006F1727"/>
    <w:rsid w:val="006F4FB3"/>
    <w:rsid w:val="006F5BE7"/>
    <w:rsid w:val="007008E2"/>
    <w:rsid w:val="00703D78"/>
    <w:rsid w:val="0070638E"/>
    <w:rsid w:val="00706676"/>
    <w:rsid w:val="0071458D"/>
    <w:rsid w:val="00715D5D"/>
    <w:rsid w:val="00717FDD"/>
    <w:rsid w:val="00735F70"/>
    <w:rsid w:val="00737153"/>
    <w:rsid w:val="0074167E"/>
    <w:rsid w:val="00746F7E"/>
    <w:rsid w:val="00751969"/>
    <w:rsid w:val="007565A0"/>
    <w:rsid w:val="00756BE5"/>
    <w:rsid w:val="00757E0A"/>
    <w:rsid w:val="0076106E"/>
    <w:rsid w:val="0076299D"/>
    <w:rsid w:val="007710C1"/>
    <w:rsid w:val="0077191A"/>
    <w:rsid w:val="00771AC0"/>
    <w:rsid w:val="0077265C"/>
    <w:rsid w:val="00775A30"/>
    <w:rsid w:val="00775E9B"/>
    <w:rsid w:val="00777322"/>
    <w:rsid w:val="007806AF"/>
    <w:rsid w:val="00781C57"/>
    <w:rsid w:val="00782101"/>
    <w:rsid w:val="00782284"/>
    <w:rsid w:val="0078301D"/>
    <w:rsid w:val="0079413D"/>
    <w:rsid w:val="007A09D8"/>
    <w:rsid w:val="007A6200"/>
    <w:rsid w:val="007B1014"/>
    <w:rsid w:val="007B1618"/>
    <w:rsid w:val="007B3582"/>
    <w:rsid w:val="007B40F9"/>
    <w:rsid w:val="007C0A06"/>
    <w:rsid w:val="007C1F2C"/>
    <w:rsid w:val="007C37CC"/>
    <w:rsid w:val="007C4043"/>
    <w:rsid w:val="007C4FD3"/>
    <w:rsid w:val="007D1513"/>
    <w:rsid w:val="007D637F"/>
    <w:rsid w:val="007E096F"/>
    <w:rsid w:val="007E27AA"/>
    <w:rsid w:val="007E31C9"/>
    <w:rsid w:val="007E33DB"/>
    <w:rsid w:val="007E66D9"/>
    <w:rsid w:val="007F06C8"/>
    <w:rsid w:val="007F1C89"/>
    <w:rsid w:val="007F1FD6"/>
    <w:rsid w:val="007F371D"/>
    <w:rsid w:val="007F46CD"/>
    <w:rsid w:val="007F5008"/>
    <w:rsid w:val="007F74B2"/>
    <w:rsid w:val="00800864"/>
    <w:rsid w:val="00802F0B"/>
    <w:rsid w:val="00803900"/>
    <w:rsid w:val="0080597E"/>
    <w:rsid w:val="008115DE"/>
    <w:rsid w:val="008134A1"/>
    <w:rsid w:val="008148F3"/>
    <w:rsid w:val="00817C34"/>
    <w:rsid w:val="00821436"/>
    <w:rsid w:val="00822861"/>
    <w:rsid w:val="008234AD"/>
    <w:rsid w:val="00831862"/>
    <w:rsid w:val="00833653"/>
    <w:rsid w:val="00833E65"/>
    <w:rsid w:val="008349CB"/>
    <w:rsid w:val="00840E84"/>
    <w:rsid w:val="00841166"/>
    <w:rsid w:val="00841701"/>
    <w:rsid w:val="0085269F"/>
    <w:rsid w:val="00852F31"/>
    <w:rsid w:val="00852FF5"/>
    <w:rsid w:val="00854632"/>
    <w:rsid w:val="00855381"/>
    <w:rsid w:val="008558F5"/>
    <w:rsid w:val="00860223"/>
    <w:rsid w:val="008605EC"/>
    <w:rsid w:val="00862028"/>
    <w:rsid w:val="00862DCF"/>
    <w:rsid w:val="008639E8"/>
    <w:rsid w:val="00867ADF"/>
    <w:rsid w:val="00870184"/>
    <w:rsid w:val="00873915"/>
    <w:rsid w:val="00875813"/>
    <w:rsid w:val="00881DA1"/>
    <w:rsid w:val="0088222E"/>
    <w:rsid w:val="00882BFC"/>
    <w:rsid w:val="008858D5"/>
    <w:rsid w:val="008915F1"/>
    <w:rsid w:val="00893336"/>
    <w:rsid w:val="008945A3"/>
    <w:rsid w:val="008954EC"/>
    <w:rsid w:val="008A1D5F"/>
    <w:rsid w:val="008B0FDA"/>
    <w:rsid w:val="008B1F0D"/>
    <w:rsid w:val="008B69AF"/>
    <w:rsid w:val="008B7EF2"/>
    <w:rsid w:val="008C22BC"/>
    <w:rsid w:val="008C76AD"/>
    <w:rsid w:val="008D4E66"/>
    <w:rsid w:val="008D5034"/>
    <w:rsid w:val="008E4CB8"/>
    <w:rsid w:val="008E7496"/>
    <w:rsid w:val="008E7B8B"/>
    <w:rsid w:val="008F0165"/>
    <w:rsid w:val="008F0387"/>
    <w:rsid w:val="008F14FE"/>
    <w:rsid w:val="008F57CB"/>
    <w:rsid w:val="008F5AF6"/>
    <w:rsid w:val="008F6F38"/>
    <w:rsid w:val="008F7937"/>
    <w:rsid w:val="009045D0"/>
    <w:rsid w:val="00913CE0"/>
    <w:rsid w:val="00914F81"/>
    <w:rsid w:val="009164C7"/>
    <w:rsid w:val="0091669F"/>
    <w:rsid w:val="00917532"/>
    <w:rsid w:val="00920DA1"/>
    <w:rsid w:val="00924D76"/>
    <w:rsid w:val="00924F13"/>
    <w:rsid w:val="00926639"/>
    <w:rsid w:val="0092696E"/>
    <w:rsid w:val="00931C98"/>
    <w:rsid w:val="009324BA"/>
    <w:rsid w:val="00932896"/>
    <w:rsid w:val="00933701"/>
    <w:rsid w:val="009350EA"/>
    <w:rsid w:val="00940271"/>
    <w:rsid w:val="0094240B"/>
    <w:rsid w:val="009450AB"/>
    <w:rsid w:val="00945340"/>
    <w:rsid w:val="00945344"/>
    <w:rsid w:val="00946453"/>
    <w:rsid w:val="009501A8"/>
    <w:rsid w:val="00950CF6"/>
    <w:rsid w:val="009531CF"/>
    <w:rsid w:val="009542F4"/>
    <w:rsid w:val="00954B8F"/>
    <w:rsid w:val="00960A3A"/>
    <w:rsid w:val="0096232B"/>
    <w:rsid w:val="009634C8"/>
    <w:rsid w:val="009677C8"/>
    <w:rsid w:val="00967AC7"/>
    <w:rsid w:val="009704C2"/>
    <w:rsid w:val="00976F87"/>
    <w:rsid w:val="00982C90"/>
    <w:rsid w:val="009834FF"/>
    <w:rsid w:val="0099309C"/>
    <w:rsid w:val="00997238"/>
    <w:rsid w:val="009A17BC"/>
    <w:rsid w:val="009A434E"/>
    <w:rsid w:val="009B1BE8"/>
    <w:rsid w:val="009C326E"/>
    <w:rsid w:val="009C5239"/>
    <w:rsid w:val="009D0218"/>
    <w:rsid w:val="009D7C3D"/>
    <w:rsid w:val="009E1464"/>
    <w:rsid w:val="009E302E"/>
    <w:rsid w:val="009E30CA"/>
    <w:rsid w:val="009E3E49"/>
    <w:rsid w:val="009E572C"/>
    <w:rsid w:val="009E5B43"/>
    <w:rsid w:val="009E78EC"/>
    <w:rsid w:val="00A01B99"/>
    <w:rsid w:val="00A02272"/>
    <w:rsid w:val="00A03987"/>
    <w:rsid w:val="00A0414D"/>
    <w:rsid w:val="00A04295"/>
    <w:rsid w:val="00A06084"/>
    <w:rsid w:val="00A11FC9"/>
    <w:rsid w:val="00A12CBA"/>
    <w:rsid w:val="00A1347A"/>
    <w:rsid w:val="00A16237"/>
    <w:rsid w:val="00A227B0"/>
    <w:rsid w:val="00A2439B"/>
    <w:rsid w:val="00A2478C"/>
    <w:rsid w:val="00A259CB"/>
    <w:rsid w:val="00A30A9D"/>
    <w:rsid w:val="00A31871"/>
    <w:rsid w:val="00A43215"/>
    <w:rsid w:val="00A43442"/>
    <w:rsid w:val="00A440EE"/>
    <w:rsid w:val="00A46E0F"/>
    <w:rsid w:val="00A476F5"/>
    <w:rsid w:val="00A5281E"/>
    <w:rsid w:val="00A564ED"/>
    <w:rsid w:val="00A6391F"/>
    <w:rsid w:val="00A714F5"/>
    <w:rsid w:val="00A734CA"/>
    <w:rsid w:val="00A73C54"/>
    <w:rsid w:val="00A77FE5"/>
    <w:rsid w:val="00A82585"/>
    <w:rsid w:val="00A833FC"/>
    <w:rsid w:val="00A869D3"/>
    <w:rsid w:val="00A921C3"/>
    <w:rsid w:val="00A941BC"/>
    <w:rsid w:val="00A948D2"/>
    <w:rsid w:val="00A97180"/>
    <w:rsid w:val="00A973EB"/>
    <w:rsid w:val="00AA22FC"/>
    <w:rsid w:val="00AA484B"/>
    <w:rsid w:val="00AA62E8"/>
    <w:rsid w:val="00AA7EF0"/>
    <w:rsid w:val="00AB259B"/>
    <w:rsid w:val="00AB6F8F"/>
    <w:rsid w:val="00AC0E97"/>
    <w:rsid w:val="00AC1487"/>
    <w:rsid w:val="00AC6993"/>
    <w:rsid w:val="00AC7AE5"/>
    <w:rsid w:val="00AD51A3"/>
    <w:rsid w:val="00AD7E12"/>
    <w:rsid w:val="00AD7FB7"/>
    <w:rsid w:val="00AE0BE9"/>
    <w:rsid w:val="00AE1D1A"/>
    <w:rsid w:val="00AE2C17"/>
    <w:rsid w:val="00AE401F"/>
    <w:rsid w:val="00AE7441"/>
    <w:rsid w:val="00AF19E6"/>
    <w:rsid w:val="00AF5501"/>
    <w:rsid w:val="00B0128D"/>
    <w:rsid w:val="00B01C69"/>
    <w:rsid w:val="00B02F56"/>
    <w:rsid w:val="00B05ACC"/>
    <w:rsid w:val="00B0631A"/>
    <w:rsid w:val="00B07DF3"/>
    <w:rsid w:val="00B100A6"/>
    <w:rsid w:val="00B10F81"/>
    <w:rsid w:val="00B11CC4"/>
    <w:rsid w:val="00B124E0"/>
    <w:rsid w:val="00B1370B"/>
    <w:rsid w:val="00B175CE"/>
    <w:rsid w:val="00B17C07"/>
    <w:rsid w:val="00B204EA"/>
    <w:rsid w:val="00B2300F"/>
    <w:rsid w:val="00B242BC"/>
    <w:rsid w:val="00B278D9"/>
    <w:rsid w:val="00B34124"/>
    <w:rsid w:val="00B36D7B"/>
    <w:rsid w:val="00B37A73"/>
    <w:rsid w:val="00B4018F"/>
    <w:rsid w:val="00B42733"/>
    <w:rsid w:val="00B4282C"/>
    <w:rsid w:val="00B45CB3"/>
    <w:rsid w:val="00B4601E"/>
    <w:rsid w:val="00B4687E"/>
    <w:rsid w:val="00B47796"/>
    <w:rsid w:val="00B5351A"/>
    <w:rsid w:val="00B53E60"/>
    <w:rsid w:val="00B57A4A"/>
    <w:rsid w:val="00B63165"/>
    <w:rsid w:val="00B66C10"/>
    <w:rsid w:val="00B702FB"/>
    <w:rsid w:val="00B7298A"/>
    <w:rsid w:val="00B73665"/>
    <w:rsid w:val="00B76FEE"/>
    <w:rsid w:val="00B77840"/>
    <w:rsid w:val="00B800D0"/>
    <w:rsid w:val="00B834E9"/>
    <w:rsid w:val="00B8752C"/>
    <w:rsid w:val="00B90A84"/>
    <w:rsid w:val="00B96651"/>
    <w:rsid w:val="00B966A5"/>
    <w:rsid w:val="00BA006A"/>
    <w:rsid w:val="00BB1C8D"/>
    <w:rsid w:val="00BB2DEC"/>
    <w:rsid w:val="00BB4B1C"/>
    <w:rsid w:val="00BC1DFB"/>
    <w:rsid w:val="00BC4202"/>
    <w:rsid w:val="00BC55E5"/>
    <w:rsid w:val="00BC5AC1"/>
    <w:rsid w:val="00BC6816"/>
    <w:rsid w:val="00BD04DE"/>
    <w:rsid w:val="00BD090D"/>
    <w:rsid w:val="00BD1311"/>
    <w:rsid w:val="00BD1A55"/>
    <w:rsid w:val="00BE0A88"/>
    <w:rsid w:val="00BE4145"/>
    <w:rsid w:val="00BE495A"/>
    <w:rsid w:val="00BE67BA"/>
    <w:rsid w:val="00BE6E0F"/>
    <w:rsid w:val="00BF0AA8"/>
    <w:rsid w:val="00BF0C5B"/>
    <w:rsid w:val="00BF3CD1"/>
    <w:rsid w:val="00BF7FC9"/>
    <w:rsid w:val="00C0058C"/>
    <w:rsid w:val="00C03299"/>
    <w:rsid w:val="00C0428E"/>
    <w:rsid w:val="00C0527D"/>
    <w:rsid w:val="00C14721"/>
    <w:rsid w:val="00C22A42"/>
    <w:rsid w:val="00C31468"/>
    <w:rsid w:val="00C329C0"/>
    <w:rsid w:val="00C33B45"/>
    <w:rsid w:val="00C34DAB"/>
    <w:rsid w:val="00C3522E"/>
    <w:rsid w:val="00C359B6"/>
    <w:rsid w:val="00C35D3A"/>
    <w:rsid w:val="00C45FB0"/>
    <w:rsid w:val="00C527FE"/>
    <w:rsid w:val="00C57FC9"/>
    <w:rsid w:val="00C6168D"/>
    <w:rsid w:val="00C669FF"/>
    <w:rsid w:val="00C75A50"/>
    <w:rsid w:val="00C76672"/>
    <w:rsid w:val="00C80783"/>
    <w:rsid w:val="00C80BA0"/>
    <w:rsid w:val="00C84D00"/>
    <w:rsid w:val="00C905EF"/>
    <w:rsid w:val="00C9346A"/>
    <w:rsid w:val="00CA1812"/>
    <w:rsid w:val="00CA2F4E"/>
    <w:rsid w:val="00CA47FE"/>
    <w:rsid w:val="00CA49C7"/>
    <w:rsid w:val="00CA4B57"/>
    <w:rsid w:val="00CA525E"/>
    <w:rsid w:val="00CA625E"/>
    <w:rsid w:val="00CA67DB"/>
    <w:rsid w:val="00CA7BDB"/>
    <w:rsid w:val="00CB1C3C"/>
    <w:rsid w:val="00CB3075"/>
    <w:rsid w:val="00CB7D5E"/>
    <w:rsid w:val="00CD20B4"/>
    <w:rsid w:val="00CD732B"/>
    <w:rsid w:val="00CD7967"/>
    <w:rsid w:val="00CE2563"/>
    <w:rsid w:val="00CE321D"/>
    <w:rsid w:val="00CE4F8E"/>
    <w:rsid w:val="00CE6F49"/>
    <w:rsid w:val="00CE7B6B"/>
    <w:rsid w:val="00CF2853"/>
    <w:rsid w:val="00CF3443"/>
    <w:rsid w:val="00D02971"/>
    <w:rsid w:val="00D0748F"/>
    <w:rsid w:val="00D11BB4"/>
    <w:rsid w:val="00D14A61"/>
    <w:rsid w:val="00D14AE5"/>
    <w:rsid w:val="00D14FA6"/>
    <w:rsid w:val="00D15B62"/>
    <w:rsid w:val="00D266A3"/>
    <w:rsid w:val="00D2721A"/>
    <w:rsid w:val="00D30E06"/>
    <w:rsid w:val="00D3323E"/>
    <w:rsid w:val="00D3577D"/>
    <w:rsid w:val="00D4324C"/>
    <w:rsid w:val="00D475B5"/>
    <w:rsid w:val="00D54F60"/>
    <w:rsid w:val="00D55DFF"/>
    <w:rsid w:val="00D57B4C"/>
    <w:rsid w:val="00D61BB4"/>
    <w:rsid w:val="00D662AB"/>
    <w:rsid w:val="00D67EC8"/>
    <w:rsid w:val="00D70652"/>
    <w:rsid w:val="00D740C7"/>
    <w:rsid w:val="00D76823"/>
    <w:rsid w:val="00D8141E"/>
    <w:rsid w:val="00D85CE9"/>
    <w:rsid w:val="00D903BD"/>
    <w:rsid w:val="00D904B7"/>
    <w:rsid w:val="00D92D09"/>
    <w:rsid w:val="00D9495A"/>
    <w:rsid w:val="00D9606C"/>
    <w:rsid w:val="00D96C5B"/>
    <w:rsid w:val="00DA1364"/>
    <w:rsid w:val="00DA47EE"/>
    <w:rsid w:val="00DA4F2A"/>
    <w:rsid w:val="00DA6B28"/>
    <w:rsid w:val="00DB0C69"/>
    <w:rsid w:val="00DB2917"/>
    <w:rsid w:val="00DC00B1"/>
    <w:rsid w:val="00DC0274"/>
    <w:rsid w:val="00DC3A7A"/>
    <w:rsid w:val="00DC3C2A"/>
    <w:rsid w:val="00DC5076"/>
    <w:rsid w:val="00DD0C65"/>
    <w:rsid w:val="00DD2051"/>
    <w:rsid w:val="00DD22CF"/>
    <w:rsid w:val="00DD2FBE"/>
    <w:rsid w:val="00DD6BD9"/>
    <w:rsid w:val="00DE0824"/>
    <w:rsid w:val="00DE0958"/>
    <w:rsid w:val="00DE5917"/>
    <w:rsid w:val="00DE79E6"/>
    <w:rsid w:val="00DF2943"/>
    <w:rsid w:val="00DF2BB3"/>
    <w:rsid w:val="00DF2BFE"/>
    <w:rsid w:val="00DF652D"/>
    <w:rsid w:val="00DF65D6"/>
    <w:rsid w:val="00DF77B6"/>
    <w:rsid w:val="00E032DC"/>
    <w:rsid w:val="00E05FF3"/>
    <w:rsid w:val="00E069CB"/>
    <w:rsid w:val="00E1487A"/>
    <w:rsid w:val="00E21B32"/>
    <w:rsid w:val="00E21BCA"/>
    <w:rsid w:val="00E275A2"/>
    <w:rsid w:val="00E307CA"/>
    <w:rsid w:val="00E31038"/>
    <w:rsid w:val="00E31CF7"/>
    <w:rsid w:val="00E33888"/>
    <w:rsid w:val="00E342FC"/>
    <w:rsid w:val="00E34AC7"/>
    <w:rsid w:val="00E3597D"/>
    <w:rsid w:val="00E47175"/>
    <w:rsid w:val="00E5111F"/>
    <w:rsid w:val="00E524EA"/>
    <w:rsid w:val="00E54422"/>
    <w:rsid w:val="00E6712E"/>
    <w:rsid w:val="00E71414"/>
    <w:rsid w:val="00E717F9"/>
    <w:rsid w:val="00E84196"/>
    <w:rsid w:val="00E85A1C"/>
    <w:rsid w:val="00E86F59"/>
    <w:rsid w:val="00E87450"/>
    <w:rsid w:val="00EA03A7"/>
    <w:rsid w:val="00EA06BD"/>
    <w:rsid w:val="00EA08C2"/>
    <w:rsid w:val="00EA28F7"/>
    <w:rsid w:val="00EA5062"/>
    <w:rsid w:val="00EA5876"/>
    <w:rsid w:val="00EA5F7E"/>
    <w:rsid w:val="00EB05E2"/>
    <w:rsid w:val="00EB085D"/>
    <w:rsid w:val="00EB0CA5"/>
    <w:rsid w:val="00EB202A"/>
    <w:rsid w:val="00EB3A7C"/>
    <w:rsid w:val="00EB3CDC"/>
    <w:rsid w:val="00EB4426"/>
    <w:rsid w:val="00EB57D5"/>
    <w:rsid w:val="00EB76B0"/>
    <w:rsid w:val="00EC07F1"/>
    <w:rsid w:val="00EC294A"/>
    <w:rsid w:val="00ED18DC"/>
    <w:rsid w:val="00ED3D66"/>
    <w:rsid w:val="00ED596A"/>
    <w:rsid w:val="00ED5A2F"/>
    <w:rsid w:val="00ED79C9"/>
    <w:rsid w:val="00EE656B"/>
    <w:rsid w:val="00EE694D"/>
    <w:rsid w:val="00EE6B1A"/>
    <w:rsid w:val="00EF128B"/>
    <w:rsid w:val="00EF1376"/>
    <w:rsid w:val="00EF1BD9"/>
    <w:rsid w:val="00EF32FB"/>
    <w:rsid w:val="00EF5182"/>
    <w:rsid w:val="00EF5B40"/>
    <w:rsid w:val="00EF5D82"/>
    <w:rsid w:val="00F01A49"/>
    <w:rsid w:val="00F0388A"/>
    <w:rsid w:val="00F13B25"/>
    <w:rsid w:val="00F161F3"/>
    <w:rsid w:val="00F211AD"/>
    <w:rsid w:val="00F234CD"/>
    <w:rsid w:val="00F2423E"/>
    <w:rsid w:val="00F37A65"/>
    <w:rsid w:val="00F37CE4"/>
    <w:rsid w:val="00F4107C"/>
    <w:rsid w:val="00F41C00"/>
    <w:rsid w:val="00F422C7"/>
    <w:rsid w:val="00F47974"/>
    <w:rsid w:val="00F47BA4"/>
    <w:rsid w:val="00F50371"/>
    <w:rsid w:val="00F50581"/>
    <w:rsid w:val="00F50D48"/>
    <w:rsid w:val="00F51600"/>
    <w:rsid w:val="00F55557"/>
    <w:rsid w:val="00F55651"/>
    <w:rsid w:val="00F57E32"/>
    <w:rsid w:val="00F61A49"/>
    <w:rsid w:val="00F62C85"/>
    <w:rsid w:val="00F65D6F"/>
    <w:rsid w:val="00F718B6"/>
    <w:rsid w:val="00F7707F"/>
    <w:rsid w:val="00F823F2"/>
    <w:rsid w:val="00F831F2"/>
    <w:rsid w:val="00F84737"/>
    <w:rsid w:val="00F84FED"/>
    <w:rsid w:val="00F85F59"/>
    <w:rsid w:val="00F871B7"/>
    <w:rsid w:val="00F907BB"/>
    <w:rsid w:val="00F908CA"/>
    <w:rsid w:val="00F90DFE"/>
    <w:rsid w:val="00F924AB"/>
    <w:rsid w:val="00F94396"/>
    <w:rsid w:val="00F95A8F"/>
    <w:rsid w:val="00FA0843"/>
    <w:rsid w:val="00FA188E"/>
    <w:rsid w:val="00FA2EF4"/>
    <w:rsid w:val="00FA5C3C"/>
    <w:rsid w:val="00FA6670"/>
    <w:rsid w:val="00FB093B"/>
    <w:rsid w:val="00FB105A"/>
    <w:rsid w:val="00FB2B84"/>
    <w:rsid w:val="00FB33D4"/>
    <w:rsid w:val="00FB6B8D"/>
    <w:rsid w:val="00FB6FE6"/>
    <w:rsid w:val="00FC0A7B"/>
    <w:rsid w:val="00FC5350"/>
    <w:rsid w:val="00FC6BDE"/>
    <w:rsid w:val="00FC6C28"/>
    <w:rsid w:val="00FD0A73"/>
    <w:rsid w:val="00FD435C"/>
    <w:rsid w:val="00FD5BA7"/>
    <w:rsid w:val="00FD6582"/>
    <w:rsid w:val="00FE6154"/>
    <w:rsid w:val="00FE76B4"/>
    <w:rsid w:val="00FF00A3"/>
    <w:rsid w:val="00FF072D"/>
    <w:rsid w:val="00FF3037"/>
    <w:rsid w:val="00FF362E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A7268"/>
  <w15:docId w15:val="{35DEC132-99C8-4892-8698-5D2B141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NoSpacing">
    <w:name w:val="No Spacing"/>
    <w:uiPriority w:val="1"/>
    <w:qFormat/>
    <w:rsid w:val="00882BFC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292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6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333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336"/>
    <w:rPr>
      <w:rFonts w:ascii="Calibri" w:eastAsiaTheme="minorHAnsi" w:hAnsi="Calibri" w:cs="Consolas"/>
      <w:szCs w:val="21"/>
    </w:rPr>
  </w:style>
  <w:style w:type="table" w:styleId="TableGrid">
    <w:name w:val="Table Grid"/>
    <w:basedOn w:val="TableNormal"/>
    <w:uiPriority w:val="39"/>
    <w:rsid w:val="004E6AE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0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APELocal801" TargetMode="External"/><Relationship Id="rId2" Type="http://schemas.openxmlformats.org/officeDocument/2006/relationships/hyperlink" Target="http://www.mape.org/my-mape/locals/801" TargetMode="External"/><Relationship Id="rId1" Type="http://schemas.openxmlformats.org/officeDocument/2006/relationships/hyperlink" Target="http://www.ma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pw1vic\Application%20Data\Microsoft\Templates\TP0300005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0B41-9012-4BE9-AFF5-FC2A303ED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72363-905B-43B3-8D4A-155BCC372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TP030000543.dotx</Template>
  <TotalTime>2</TotalTime>
  <Pages>1</Pages>
  <Words>96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Bergeron</dc:creator>
  <cp:lastModifiedBy>Moldestad, Matthew (MNIT)</cp:lastModifiedBy>
  <cp:revision>2</cp:revision>
  <cp:lastPrinted>2023-03-22T16:27:00Z</cp:lastPrinted>
  <dcterms:created xsi:type="dcterms:W3CDTF">2023-12-14T18:52:00Z</dcterms:created>
  <dcterms:modified xsi:type="dcterms:W3CDTF">2023-12-14T18:52:00Z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TC300005439990</vt:lpwstr>
  </property>
</Properties>
</file>