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D75552" w:rsidP="00D904F9">
          <w:pPr>
            <w:rPr>
              <w:rFonts w:cs="Calibri"/>
            </w:rPr>
          </w:pPr>
          <w:r>
            <w:t>November 08</w:t>
          </w:r>
          <w:r w:rsidR="00A55113">
            <w:t xml:space="preserve">, 2022 </w:t>
          </w:r>
          <w:r w:rsidR="00B24D14">
            <w:t xml:space="preserve">via </w:t>
          </w:r>
          <w:r w:rsidR="00A55113">
            <w:t>Zoom</w:t>
          </w:r>
        </w:p>
        <w:p w:rsidR="00FA3230" w:rsidRPr="000F0FF5" w:rsidRDefault="00FA3230" w:rsidP="00FA3230">
          <w:pPr>
            <w:pStyle w:val="Heading2"/>
          </w:pPr>
          <w:r w:rsidRPr="000F0FF5">
            <w:t xml:space="preserve">Meeting agenda – via </w:t>
          </w:r>
          <w:r w:rsidR="007B41AB">
            <w:t>consensus</w:t>
          </w:r>
        </w:p>
        <w:p w:rsidR="00FA3230" w:rsidRPr="00BA5304" w:rsidRDefault="00FA3230" w:rsidP="00FA3230">
          <w:pPr>
            <w:pStyle w:val="ListParagraph"/>
          </w:pPr>
          <w:r w:rsidRPr="00BA5304">
            <w:t>Approved</w:t>
          </w:r>
        </w:p>
        <w:p w:rsidR="00FA3230" w:rsidRDefault="00FA3230" w:rsidP="00FA3230">
          <w:pPr>
            <w:pStyle w:val="Heading2"/>
            <w:rPr>
              <w:lang w:val="en"/>
            </w:rPr>
          </w:pPr>
          <w:r w:rsidRPr="00633A86">
            <w:rPr>
              <w:lang w:val="en"/>
            </w:rPr>
            <w:t>Lunch Donation – Liz Pearson</w:t>
          </w:r>
          <w:r w:rsidR="007B5590">
            <w:rPr>
              <w:lang w:val="en"/>
            </w:rPr>
            <w:t>, President</w:t>
          </w:r>
        </w:p>
        <w:p w:rsidR="00007BDE" w:rsidRDefault="00007BDE" w:rsidP="00007BDE">
          <w:pPr>
            <w:spacing w:after="0"/>
            <w:rPr>
              <w:b/>
              <w:sz w:val="24"/>
              <w:szCs w:val="24"/>
            </w:rPr>
          </w:pPr>
          <w:r>
            <w:rPr>
              <w:b/>
              <w:sz w:val="24"/>
              <w:szCs w:val="24"/>
            </w:rPr>
            <w:t>Two charities are chosen and each will receive $250.</w:t>
          </w:r>
          <w:r w:rsidR="00D75552">
            <w:rPr>
              <w:b/>
              <w:sz w:val="24"/>
              <w:szCs w:val="24"/>
            </w:rPr>
            <w:t xml:space="preserve"> (109</w:t>
          </w:r>
          <w:r w:rsidR="00D17C66">
            <w:rPr>
              <w:b/>
              <w:sz w:val="24"/>
              <w:szCs w:val="24"/>
            </w:rPr>
            <w:t xml:space="preserve"> Responses)</w:t>
          </w:r>
        </w:p>
        <w:p w:rsidR="00D75552" w:rsidRPr="001459E6" w:rsidRDefault="007319A2" w:rsidP="00D75552">
          <w:pPr>
            <w:pStyle w:val="ListParagraph"/>
            <w:numPr>
              <w:ilvl w:val="0"/>
              <w:numId w:val="9"/>
            </w:numPr>
            <w:spacing w:before="0" w:after="0" w:line="240" w:lineRule="auto"/>
            <w:rPr>
              <w:b/>
              <w:sz w:val="24"/>
              <w:szCs w:val="24"/>
            </w:rPr>
          </w:pPr>
          <w:hyperlink r:id="rId9" w:history="1">
            <w:r w:rsidR="00D75552" w:rsidRPr="00192D5E">
              <w:rPr>
                <w:rStyle w:val="Hyperlink"/>
                <w:rFonts w:eastAsiaTheme="majorEastAsia"/>
                <w:sz w:val="24"/>
              </w:rPr>
              <w:t>Friends in Need Food Shelf</w:t>
            </w:r>
          </w:hyperlink>
          <w:r w:rsidR="00D75552">
            <w:rPr>
              <w:b/>
              <w:sz w:val="24"/>
              <w:szCs w:val="24"/>
            </w:rPr>
            <w:t xml:space="preserve"> – 30 votes (27.5%)</w:t>
          </w:r>
        </w:p>
        <w:p w:rsidR="00D75552" w:rsidRPr="001459E6" w:rsidRDefault="007319A2" w:rsidP="00D75552">
          <w:pPr>
            <w:pStyle w:val="ListParagraph"/>
            <w:numPr>
              <w:ilvl w:val="0"/>
              <w:numId w:val="9"/>
            </w:numPr>
            <w:spacing w:before="0" w:after="0" w:line="240" w:lineRule="auto"/>
            <w:rPr>
              <w:b/>
              <w:sz w:val="24"/>
              <w:szCs w:val="24"/>
            </w:rPr>
          </w:pPr>
          <w:hyperlink r:id="rId10" w:history="1">
            <w:r w:rsidR="00D75552" w:rsidRPr="00192D5E">
              <w:rPr>
                <w:rStyle w:val="Hyperlink"/>
                <w:rFonts w:eastAsiaTheme="majorEastAsia"/>
                <w:sz w:val="24"/>
              </w:rPr>
              <w:t>Honor the Earth</w:t>
            </w:r>
          </w:hyperlink>
          <w:r w:rsidR="00D75552">
            <w:rPr>
              <w:b/>
              <w:sz w:val="24"/>
              <w:szCs w:val="24"/>
            </w:rPr>
            <w:t xml:space="preserve"> – 15 votes (13.8%)</w:t>
          </w:r>
        </w:p>
        <w:p w:rsidR="00975E6B" w:rsidRDefault="002C2BBF" w:rsidP="008526A0">
          <w:pPr>
            <w:pStyle w:val="Heading2"/>
          </w:pPr>
          <w:r>
            <w:t xml:space="preserve">Opening </w:t>
          </w:r>
          <w:r w:rsidR="00975E6B">
            <w:t>Announcements – Liz Pearson</w:t>
          </w:r>
        </w:p>
        <w:p w:rsidR="00975E6B" w:rsidRPr="00975E6B" w:rsidRDefault="00975E6B" w:rsidP="00975E6B">
          <w:pPr>
            <w:pStyle w:val="ListParagraph"/>
            <w:numPr>
              <w:ilvl w:val="0"/>
              <w:numId w:val="21"/>
            </w:numPr>
          </w:pPr>
          <w:r>
            <w:t>November is Native American Heritage Month and today is also Election Day! Several of our MAPE Officers are out today serving as election officials. Thank you to all of them for their service!</w:t>
          </w:r>
        </w:p>
        <w:p w:rsidR="008526A0" w:rsidRPr="000F0FF5" w:rsidRDefault="008526A0" w:rsidP="008526A0">
          <w:pPr>
            <w:pStyle w:val="Heading2"/>
          </w:pPr>
          <w:r w:rsidRPr="000F0FF5">
            <w:t>Welcome</w:t>
          </w:r>
          <w:r>
            <w:t xml:space="preserve"> New Members – </w:t>
          </w:r>
          <w:r w:rsidR="00844E5F">
            <w:t xml:space="preserve">Liz Pearson on behalf of </w:t>
          </w:r>
          <w:r>
            <w:t>Alexi</w:t>
          </w:r>
          <w:r w:rsidR="00844E5F">
            <w:t>s Stafford</w:t>
          </w:r>
        </w:p>
        <w:p w:rsidR="00007BDE" w:rsidRPr="00844E5F" w:rsidRDefault="008526A0" w:rsidP="00844E5F">
          <w:pPr>
            <w:pStyle w:val="ListParagraph"/>
            <w:numPr>
              <w:ilvl w:val="0"/>
              <w:numId w:val="6"/>
            </w:numPr>
            <w:rPr>
              <w:rFonts w:asciiTheme="minorHAnsi" w:hAnsiTheme="minorHAnsi" w:cstheme="minorHAnsi"/>
              <w:b/>
              <w:sz w:val="24"/>
              <w:szCs w:val="24"/>
            </w:rPr>
          </w:pPr>
          <w:r w:rsidRPr="00844E5F">
            <w:rPr>
              <w:rFonts w:asciiTheme="minorHAnsi" w:hAnsiTheme="minorHAnsi" w:cstheme="minorHAnsi"/>
              <w:sz w:val="24"/>
              <w:szCs w:val="24"/>
            </w:rPr>
            <w:t xml:space="preserve">Welcome to our new MAPE members: </w:t>
          </w:r>
          <w:r w:rsidR="00844E5F" w:rsidRPr="00844E5F">
            <w:rPr>
              <w:rFonts w:asciiTheme="minorHAnsi" w:hAnsiTheme="minorHAnsi" w:cstheme="minorHAnsi"/>
              <w:b/>
              <w:sz w:val="24"/>
              <w:szCs w:val="24"/>
            </w:rPr>
            <w:t xml:space="preserve">Welcome new members: Cameron Reynolds, Ryan Johnson, Angelique </w:t>
          </w:r>
          <w:proofErr w:type="spellStart"/>
          <w:r w:rsidR="00844E5F" w:rsidRPr="00844E5F">
            <w:rPr>
              <w:rFonts w:asciiTheme="minorHAnsi" w:hAnsiTheme="minorHAnsi" w:cstheme="minorHAnsi"/>
              <w:b/>
              <w:sz w:val="24"/>
              <w:szCs w:val="24"/>
            </w:rPr>
            <w:t>Calotescu</w:t>
          </w:r>
          <w:proofErr w:type="spellEnd"/>
          <w:r w:rsidR="00844E5F" w:rsidRPr="00844E5F">
            <w:rPr>
              <w:rFonts w:asciiTheme="minorHAnsi" w:hAnsiTheme="minorHAnsi" w:cstheme="minorHAnsi"/>
              <w:b/>
              <w:sz w:val="24"/>
              <w:szCs w:val="24"/>
            </w:rPr>
            <w:t xml:space="preserve">, Matthew Milner, Meghan Lippert, Kathleen Nyhus, Seema Menon, Linda McAdoo, Rebecca </w:t>
          </w:r>
          <w:proofErr w:type="spellStart"/>
          <w:r w:rsidR="00844E5F" w:rsidRPr="00844E5F">
            <w:rPr>
              <w:rFonts w:asciiTheme="minorHAnsi" w:hAnsiTheme="minorHAnsi" w:cstheme="minorHAnsi"/>
              <w:b/>
              <w:sz w:val="24"/>
              <w:szCs w:val="24"/>
            </w:rPr>
            <w:t>Vranish</w:t>
          </w:r>
          <w:proofErr w:type="spellEnd"/>
          <w:r w:rsidR="00844E5F" w:rsidRPr="00844E5F">
            <w:rPr>
              <w:rFonts w:asciiTheme="minorHAnsi" w:hAnsiTheme="minorHAnsi" w:cstheme="minorHAnsi"/>
              <w:b/>
              <w:sz w:val="24"/>
              <w:szCs w:val="24"/>
            </w:rPr>
            <w:t xml:space="preserve">, and Elizabeth Ryan! </w:t>
          </w:r>
        </w:p>
        <w:p w:rsidR="00D930BF" w:rsidRPr="00D17C66" w:rsidRDefault="008526A0" w:rsidP="00D17C66">
          <w:pPr>
            <w:pStyle w:val="ListParagraph"/>
            <w:numPr>
              <w:ilvl w:val="0"/>
              <w:numId w:val="2"/>
            </w:numPr>
            <w:rPr>
              <w:rStyle w:val="Hyperlink"/>
              <w:rFonts w:asciiTheme="minorHAnsi" w:hAnsiTheme="minorHAnsi" w:cstheme="minorHAnsi"/>
              <w:color w:val="auto"/>
              <w:sz w:val="24"/>
              <w:szCs w:val="24"/>
              <w:u w:val="none"/>
            </w:rPr>
          </w:pPr>
          <w:r w:rsidRPr="00D17C66">
            <w:rPr>
              <w:rFonts w:asciiTheme="minorHAnsi" w:hAnsiTheme="minorHAnsi" w:cstheme="minorHAnsi"/>
              <w:sz w:val="24"/>
              <w:szCs w:val="24"/>
            </w:rPr>
            <w:t xml:space="preserve">Join Alexis at one of our </w:t>
          </w:r>
          <w:r w:rsidRPr="00D17C66">
            <w:rPr>
              <w:rFonts w:asciiTheme="minorHAnsi" w:hAnsiTheme="minorHAnsi" w:cstheme="minorHAnsi"/>
              <w:b/>
              <w:sz w:val="24"/>
              <w:szCs w:val="24"/>
            </w:rPr>
            <w:t>First Friday</w:t>
          </w:r>
          <w:r w:rsidRPr="00D17C66">
            <w:rPr>
              <w:rFonts w:asciiTheme="minorHAnsi" w:hAnsiTheme="minorHAnsi" w:cstheme="minorHAnsi"/>
              <w:sz w:val="24"/>
              <w:szCs w:val="24"/>
            </w:rPr>
            <w:t xml:space="preserve"> </w:t>
          </w:r>
          <w:r w:rsidR="00A54147" w:rsidRPr="00D17C66">
            <w:rPr>
              <w:rFonts w:asciiTheme="minorHAnsi" w:hAnsiTheme="minorHAnsi" w:cstheme="minorHAnsi"/>
              <w:sz w:val="24"/>
              <w:szCs w:val="24"/>
            </w:rPr>
            <w:t>lunchtime</w:t>
          </w:r>
          <w:r w:rsidRPr="00D17C66">
            <w:rPr>
              <w:rFonts w:asciiTheme="minorHAnsi" w:hAnsiTheme="minorHAnsi" w:cstheme="minorHAnsi"/>
              <w:sz w:val="24"/>
              <w:szCs w:val="24"/>
            </w:rPr>
            <w:t xml:space="preserve"> meetings. </w:t>
          </w:r>
          <w:r w:rsidR="00D17C66">
            <w:rPr>
              <w:rFonts w:asciiTheme="minorHAnsi" w:hAnsiTheme="minorHAnsi" w:cstheme="minorHAnsi"/>
              <w:sz w:val="24"/>
              <w:szCs w:val="24"/>
            </w:rPr>
            <w:t>First Fridays</w:t>
          </w:r>
          <w:r w:rsidR="00D17C66" w:rsidRPr="00D17C66">
            <w:rPr>
              <w:rFonts w:asciiTheme="minorHAnsi" w:hAnsiTheme="minorHAnsi" w:cstheme="minorHAnsi"/>
              <w:sz w:val="24"/>
              <w:szCs w:val="24"/>
            </w:rPr>
            <w:t xml:space="preserve"> is an informal meeting to connect with other newly hired DHS employees. </w:t>
          </w:r>
        </w:p>
        <w:p w:rsidR="00844E5F" w:rsidRPr="00844E5F" w:rsidRDefault="00844E5F" w:rsidP="00844E5F">
          <w:pPr>
            <w:pStyle w:val="ListParagraph"/>
            <w:numPr>
              <w:ilvl w:val="0"/>
              <w:numId w:val="2"/>
            </w:numPr>
            <w:rPr>
              <w:rStyle w:val="Hyperlink"/>
              <w:color w:val="auto"/>
              <w:u w:val="none"/>
            </w:rPr>
          </w:pPr>
          <w:r>
            <w:rPr>
              <w:rStyle w:val="Hyperlink"/>
              <w:rFonts w:asciiTheme="minorHAnsi" w:hAnsiTheme="minorHAnsi" w:cstheme="minorHAnsi"/>
              <w:color w:val="auto"/>
              <w:sz w:val="24"/>
              <w:szCs w:val="24"/>
              <w:u w:val="none"/>
            </w:rPr>
            <w:t>Liz met with many people during MAPE-</w:t>
          </w:r>
          <w:proofErr w:type="spellStart"/>
          <w:r>
            <w:rPr>
              <w:rStyle w:val="Hyperlink"/>
              <w:rFonts w:asciiTheme="minorHAnsi" w:hAnsiTheme="minorHAnsi" w:cstheme="minorHAnsi"/>
              <w:color w:val="auto"/>
              <w:sz w:val="24"/>
              <w:szCs w:val="24"/>
              <w:u w:val="none"/>
            </w:rPr>
            <w:t>tober</w:t>
          </w:r>
          <w:proofErr w:type="spellEnd"/>
          <w:r>
            <w:rPr>
              <w:rStyle w:val="Hyperlink"/>
              <w:rFonts w:asciiTheme="minorHAnsi" w:hAnsiTheme="minorHAnsi" w:cstheme="minorHAnsi"/>
              <w:color w:val="auto"/>
              <w:sz w:val="24"/>
              <w:szCs w:val="24"/>
              <w:u w:val="none"/>
            </w:rPr>
            <w:t xml:space="preserve"> and had a lot of great conversations and hopes to talk with more of you in the coming year.</w:t>
          </w:r>
        </w:p>
        <w:p w:rsidR="00026CC1" w:rsidRDefault="00854B1F" w:rsidP="00844E5F">
          <w:pPr>
            <w:pStyle w:val="Heading2"/>
          </w:pPr>
          <w:r w:rsidRPr="00854B1F">
            <w:lastRenderedPageBreak/>
            <w:t>MAPE Stewards –</w:t>
          </w:r>
          <w:r w:rsidR="00007BDE">
            <w:t xml:space="preserve"> </w:t>
          </w:r>
          <w:r w:rsidR="00844E5F">
            <w:t xml:space="preserve">Liz Pearson on behalf of </w:t>
          </w:r>
          <w:r w:rsidRPr="00854B1F">
            <w:t>Dylan Adams</w:t>
          </w:r>
        </w:p>
        <w:p w:rsidR="00745418" w:rsidRDefault="00745418" w:rsidP="00D930BF">
          <w:pPr>
            <w:pStyle w:val="ListParagraph"/>
            <w:numPr>
              <w:ilvl w:val="0"/>
              <w:numId w:val="3"/>
            </w:numPr>
            <w:rPr>
              <w:sz w:val="24"/>
              <w:szCs w:val="24"/>
            </w:rPr>
          </w:pPr>
          <w:r w:rsidRPr="00E80F10">
            <w:rPr>
              <w:sz w:val="24"/>
              <w:szCs w:val="24"/>
            </w:rPr>
            <w:t xml:space="preserve">Advanced </w:t>
          </w:r>
          <w:r w:rsidR="002B291C">
            <w:rPr>
              <w:sz w:val="24"/>
              <w:szCs w:val="24"/>
            </w:rPr>
            <w:t xml:space="preserve">Steward Training </w:t>
          </w:r>
          <w:r w:rsidR="0041063D">
            <w:rPr>
              <w:sz w:val="24"/>
              <w:szCs w:val="24"/>
            </w:rPr>
            <w:t xml:space="preserve">is </w:t>
          </w:r>
          <w:r w:rsidR="002B291C">
            <w:rPr>
              <w:sz w:val="24"/>
              <w:szCs w:val="24"/>
            </w:rPr>
            <w:t>December 9</w:t>
          </w:r>
          <w:r w:rsidR="002B291C" w:rsidRPr="002B291C">
            <w:rPr>
              <w:sz w:val="24"/>
              <w:szCs w:val="24"/>
              <w:vertAlign w:val="superscript"/>
            </w:rPr>
            <w:t>th</w:t>
          </w:r>
          <w:r w:rsidR="002B291C">
            <w:rPr>
              <w:sz w:val="24"/>
              <w:szCs w:val="24"/>
            </w:rPr>
            <w:t xml:space="preserve"> </w:t>
          </w:r>
        </w:p>
        <w:p w:rsidR="00844E5F" w:rsidRDefault="00844E5F" w:rsidP="00D930BF">
          <w:pPr>
            <w:pStyle w:val="ListParagraph"/>
            <w:numPr>
              <w:ilvl w:val="0"/>
              <w:numId w:val="3"/>
            </w:numPr>
            <w:rPr>
              <w:sz w:val="24"/>
              <w:szCs w:val="24"/>
            </w:rPr>
          </w:pPr>
          <w:r>
            <w:rPr>
              <w:sz w:val="24"/>
              <w:szCs w:val="24"/>
            </w:rPr>
            <w:t>Teresa Barnes will become our new Head Steward beginning of January. Dylan will end his role as Head Steward at the end of this year.</w:t>
          </w:r>
          <w:r w:rsidR="00FF13F9">
            <w:rPr>
              <w:sz w:val="24"/>
              <w:szCs w:val="24"/>
            </w:rPr>
            <w:t xml:space="preserve"> Thank you Dylan for your service to Local 2101!</w:t>
          </w:r>
        </w:p>
        <w:p w:rsidR="0041063D" w:rsidRDefault="003113BE" w:rsidP="0041063D">
          <w:pPr>
            <w:pStyle w:val="ListParagraph"/>
            <w:numPr>
              <w:ilvl w:val="0"/>
              <w:numId w:val="3"/>
            </w:numPr>
            <w:rPr>
              <w:sz w:val="24"/>
              <w:szCs w:val="24"/>
            </w:rPr>
          </w:pPr>
          <w:r w:rsidRPr="0041063D">
            <w:rPr>
              <w:sz w:val="24"/>
              <w:szCs w:val="24"/>
            </w:rPr>
            <w:t>We are a</w:t>
          </w:r>
          <w:r w:rsidR="00BE7366" w:rsidRPr="0041063D">
            <w:rPr>
              <w:sz w:val="24"/>
              <w:szCs w:val="24"/>
            </w:rPr>
            <w:t xml:space="preserve">lways </w:t>
          </w:r>
          <w:r w:rsidR="00844E5F">
            <w:rPr>
              <w:sz w:val="24"/>
              <w:szCs w:val="24"/>
            </w:rPr>
            <w:t>in need of stewards</w:t>
          </w:r>
          <w:r w:rsidR="002B291C" w:rsidRPr="0041063D">
            <w:rPr>
              <w:sz w:val="24"/>
              <w:szCs w:val="24"/>
            </w:rPr>
            <w:t xml:space="preserve">. </w:t>
          </w:r>
          <w:r w:rsidR="0041063D" w:rsidRPr="0041063D">
            <w:rPr>
              <w:sz w:val="24"/>
              <w:szCs w:val="24"/>
            </w:rPr>
            <w:t>Please considering s</w:t>
          </w:r>
          <w:r w:rsidR="0041063D">
            <w:rPr>
              <w:sz w:val="24"/>
              <w:szCs w:val="24"/>
            </w:rPr>
            <w:t>i</w:t>
          </w:r>
          <w:r w:rsidR="0041063D" w:rsidRPr="0041063D">
            <w:rPr>
              <w:sz w:val="24"/>
              <w:szCs w:val="24"/>
            </w:rPr>
            <w:t xml:space="preserve">gning up. Contact Dylan </w:t>
          </w:r>
          <w:r w:rsidR="0041063D">
            <w:rPr>
              <w:sz w:val="24"/>
              <w:szCs w:val="24"/>
            </w:rPr>
            <w:t xml:space="preserve">at </w:t>
          </w:r>
          <w:hyperlink r:id="rId11" w:history="1">
            <w:r w:rsidR="0041063D" w:rsidRPr="002B291C">
              <w:rPr>
                <w:rStyle w:val="Hyperlink"/>
                <w:sz w:val="24"/>
                <w:szCs w:val="24"/>
              </w:rPr>
              <w:t>Dylan.Adams@state.mn.us</w:t>
            </w:r>
          </w:hyperlink>
          <w:r w:rsidR="0041063D" w:rsidRPr="002B291C">
            <w:rPr>
              <w:sz w:val="24"/>
              <w:szCs w:val="24"/>
            </w:rPr>
            <w:t xml:space="preserve"> </w:t>
          </w:r>
          <w:r w:rsidR="0041063D" w:rsidRPr="0041063D">
            <w:rPr>
              <w:sz w:val="24"/>
              <w:szCs w:val="24"/>
            </w:rPr>
            <w:t xml:space="preserve">if you are interested. </w:t>
          </w:r>
        </w:p>
        <w:p w:rsidR="0012091C" w:rsidRDefault="0012091C" w:rsidP="00C7774A">
          <w:pPr>
            <w:pStyle w:val="Heading2"/>
          </w:pPr>
          <w:r>
            <w:t xml:space="preserve">MAPE Community Outreach – </w:t>
          </w:r>
          <w:r w:rsidR="002734AE">
            <w:t xml:space="preserve">Liz Pearson on behalf of </w:t>
          </w:r>
          <w:r>
            <w:t>Chris Smith</w:t>
          </w:r>
        </w:p>
        <w:p w:rsidR="00B775BD" w:rsidRPr="00B775BD" w:rsidRDefault="00FF13F9" w:rsidP="00B775BD">
          <w:pPr>
            <w:pStyle w:val="ListParagraph"/>
            <w:numPr>
              <w:ilvl w:val="0"/>
              <w:numId w:val="14"/>
            </w:numPr>
          </w:pPr>
          <w:r>
            <w:t>Join other MAPE members at a</w:t>
          </w:r>
          <w:r w:rsidR="00B775BD" w:rsidRPr="00B775BD">
            <w:t xml:space="preserve"> rally for Rent Control at the Central Library in Minneapolis on November 17th at 10 am</w:t>
          </w:r>
          <w:r>
            <w:t>.</w:t>
          </w:r>
          <w:r w:rsidR="00B775BD">
            <w:t xml:space="preserve"> Please see the</w:t>
          </w:r>
          <w:r w:rsidR="00B775BD" w:rsidRPr="00B775BD">
            <w:t xml:space="preserve"> </w:t>
          </w:r>
          <w:hyperlink r:id="rId12" w:history="1">
            <w:r w:rsidR="00B775BD" w:rsidRPr="00B775BD">
              <w:rPr>
                <w:rStyle w:val="Hyperlink"/>
              </w:rPr>
              <w:t>MAPE 2101 Facebook page</w:t>
            </w:r>
          </w:hyperlink>
          <w:r w:rsidR="00B775BD">
            <w:t xml:space="preserve"> for information</w:t>
          </w:r>
          <w:r>
            <w:t xml:space="preserve"> about this event</w:t>
          </w:r>
          <w:r w:rsidR="00B775BD" w:rsidRPr="00B775BD">
            <w:t>.</w:t>
          </w:r>
        </w:p>
        <w:p w:rsidR="000C5165" w:rsidRDefault="000C5165" w:rsidP="00B775BD">
          <w:pPr>
            <w:pStyle w:val="Heading2"/>
          </w:pPr>
          <w:r>
            <w:t>Tentative Budget for 2023 – Brandin Barren, Treasurer</w:t>
          </w:r>
        </w:p>
        <w:p w:rsidR="000C5165" w:rsidRDefault="000C5165" w:rsidP="000C5165">
          <w:pPr>
            <w:pStyle w:val="ListParagraph"/>
            <w:numPr>
              <w:ilvl w:val="0"/>
              <w:numId w:val="14"/>
            </w:numPr>
          </w:pPr>
          <w:r>
            <w:t xml:space="preserve">Welcome to our new Treasurer </w:t>
          </w:r>
          <w:r w:rsidRPr="000C5165">
            <w:t>Hari Lamitarey</w:t>
          </w:r>
          <w:r>
            <w:t>!</w:t>
          </w:r>
          <w:r w:rsidR="00FF13F9">
            <w:t xml:space="preserve"> Hari will start in January. Thank you Brandin for your service to 2101!</w:t>
          </w:r>
        </w:p>
        <w:p w:rsidR="00FF13F9" w:rsidRPr="000C5165" w:rsidRDefault="00FF13F9" w:rsidP="00FF13F9">
          <w:pPr>
            <w:pStyle w:val="ListParagraph"/>
            <w:numPr>
              <w:ilvl w:val="0"/>
              <w:numId w:val="14"/>
            </w:numPr>
          </w:pPr>
          <w:r>
            <w:t xml:space="preserve">Brandin presented the 2023 proposed budget for </w:t>
          </w:r>
          <w:r w:rsidR="000C5165">
            <w:t>Local 2101. Please see attached budget spreadsheet for details.</w:t>
          </w:r>
          <w:r>
            <w:t xml:space="preserve"> </w:t>
          </w:r>
          <w:r w:rsidRPr="000C5165">
            <w:t>If you h</w:t>
          </w:r>
          <w:r>
            <w:t>ave feedback or questions about the proposed budget, please contact Brandin at</w:t>
          </w:r>
          <w:r w:rsidRPr="000C5165">
            <w:t xml:space="preserve"> </w:t>
          </w:r>
          <w:hyperlink r:id="rId13" w:history="1">
            <w:r w:rsidRPr="00EF1211">
              <w:rPr>
                <w:rStyle w:val="Hyperlink"/>
              </w:rPr>
              <w:t>brandin.barren@state.mn.us</w:t>
            </w:r>
          </w:hyperlink>
          <w:r>
            <w:t xml:space="preserve"> </w:t>
          </w:r>
        </w:p>
        <w:p w:rsidR="00FF13F9" w:rsidRDefault="00FF13F9" w:rsidP="000C5165">
          <w:pPr>
            <w:pStyle w:val="ListParagraph"/>
            <w:numPr>
              <w:ilvl w:val="0"/>
              <w:numId w:val="14"/>
            </w:numPr>
          </w:pPr>
          <w:r>
            <w:t xml:space="preserve">Our budget is funded through our dues. Out of the $21 in each paycheck, $1.25 stays in our local for us to use for gatherings, activities, and to build community. </w:t>
          </w:r>
        </w:p>
        <w:p w:rsidR="000C5165" w:rsidRDefault="00FF13F9" w:rsidP="000C5165">
          <w:pPr>
            <w:pStyle w:val="ListParagraph"/>
            <w:numPr>
              <w:ilvl w:val="0"/>
              <w:numId w:val="14"/>
            </w:numPr>
          </w:pPr>
          <w:r>
            <w:t xml:space="preserve">The biggest proposed change: Because we are meeting virtually we have chosen to donate money that we would normally use for our lunch to local charities. We are proposing to meet in person for at least 2 events in 2023. Instead of making monthly donations, we would reserve those funds for the in person events. If you would like to be part of the planning committee for these events, please contact Liz Pearson </w:t>
          </w:r>
          <w:hyperlink r:id="rId14" w:history="1">
            <w:r w:rsidRPr="0059448F">
              <w:rPr>
                <w:rStyle w:val="Hyperlink"/>
              </w:rPr>
              <w:t>Elizabeth.pearson@state.mn.us</w:t>
            </w:r>
          </w:hyperlink>
          <w:r>
            <w:t xml:space="preserve">. </w:t>
          </w:r>
        </w:p>
        <w:p w:rsidR="000C5165" w:rsidRDefault="00FF13F9" w:rsidP="000C5165">
          <w:pPr>
            <w:pStyle w:val="ListParagraph"/>
            <w:numPr>
              <w:ilvl w:val="0"/>
              <w:numId w:val="14"/>
            </w:numPr>
          </w:pPr>
          <w:r>
            <w:t>Dues paying mem</w:t>
          </w:r>
          <w:r w:rsidR="000C5165">
            <w:t xml:space="preserve">bers will receive an email from MAPE Central to vote on the budget </w:t>
          </w:r>
          <w:r>
            <w:t xml:space="preserve">after our </w:t>
          </w:r>
          <w:r w:rsidR="000C5165" w:rsidRPr="000C5165">
            <w:t>Dec</w:t>
          </w:r>
          <w:r w:rsidR="000C5165">
            <w:t>ember</w:t>
          </w:r>
          <w:r>
            <w:t xml:space="preserve"> monthly meeting.</w:t>
          </w:r>
        </w:p>
        <w:p w:rsidR="000C5165" w:rsidRPr="000C5165" w:rsidRDefault="00FF13F9" w:rsidP="000C5165">
          <w:pPr>
            <w:pStyle w:val="ListParagraph"/>
            <w:numPr>
              <w:ilvl w:val="0"/>
              <w:numId w:val="14"/>
            </w:numPr>
          </w:pPr>
          <w:r>
            <w:t xml:space="preserve">We audit our spending each year and we need </w:t>
          </w:r>
          <w:r w:rsidR="000C5165">
            <w:t>three people to volunteer to be a part of our auditing process. Please reach out to Brandin if you are interested in participating.</w:t>
          </w:r>
          <w:r>
            <w:t xml:space="preserve"> This will happen in the first quarter of 2023 and will involve a couple hours.</w:t>
          </w:r>
        </w:p>
        <w:p w:rsidR="00611081" w:rsidRPr="000F0FF5" w:rsidRDefault="00611081" w:rsidP="00B775BD">
          <w:pPr>
            <w:pStyle w:val="Heading2"/>
          </w:pPr>
          <w:r>
            <w:t>Contract</w:t>
          </w:r>
          <w:r w:rsidRPr="00CA4C45">
            <w:t xml:space="preserve"> </w:t>
          </w:r>
          <w:r>
            <w:t>Planning and Negotiations – Christine Retkwa</w:t>
          </w:r>
          <w:r w:rsidR="007B5590">
            <w:t xml:space="preserve">, </w:t>
          </w:r>
          <w:r w:rsidR="007B5590" w:rsidRPr="007B5590">
            <w:t>Contract Negotiations Rep</w:t>
          </w:r>
        </w:p>
        <w:p w:rsidR="00154B2C" w:rsidRDefault="00151F7B" w:rsidP="00151F7B">
          <w:pPr>
            <w:pStyle w:val="ListParagraph"/>
          </w:pPr>
          <w:r>
            <w:t>We are in the early stages of planning our pro</w:t>
          </w:r>
          <w:r w:rsidR="00154B2C">
            <w:t>posals. This year the proposals are more member driven in a sense that we are looking more a</w:t>
          </w:r>
          <w:r>
            <w:t xml:space="preserve">t what we feel we can get action around. </w:t>
          </w:r>
          <w:r w:rsidR="00154B2C">
            <w:t xml:space="preserve">We will have </w:t>
          </w:r>
          <w:r>
            <w:t xml:space="preserve">2 days of </w:t>
          </w:r>
          <w:r w:rsidR="00154B2C">
            <w:lastRenderedPageBreak/>
            <w:t xml:space="preserve">planning </w:t>
          </w:r>
          <w:r>
            <w:t xml:space="preserve">meetings next week. </w:t>
          </w:r>
          <w:r w:rsidR="00154B2C">
            <w:t xml:space="preserve">Thank you to everyone who completed the member survey and participated in the Contract Action Teams! </w:t>
          </w:r>
        </w:p>
        <w:p w:rsidR="00151F7B" w:rsidRDefault="00154B2C" w:rsidP="00154B2C">
          <w:pPr>
            <w:pStyle w:val="ListParagraph"/>
          </w:pPr>
          <w:r>
            <w:t>We had 40% of our Local 2101 membership responded. W</w:t>
          </w:r>
          <w:r w:rsidRPr="00154B2C">
            <w:t>hen looking across the state, that number increased to 75% for people who are part of the contract action group</w:t>
          </w:r>
          <w:r w:rsidR="008249AF" w:rsidRPr="00154B2C">
            <w:t>.</w:t>
          </w:r>
          <w:r>
            <w:t xml:space="preserve"> This shows it is important to have engaged people who are getting</w:t>
          </w:r>
          <w:r w:rsidR="00151F7B">
            <w:t xml:space="preserve"> reminders from </w:t>
          </w:r>
          <w:r>
            <w:t>their Contract Action C</w:t>
          </w:r>
          <w:r w:rsidR="00151F7B">
            <w:t>oordinator</w:t>
          </w:r>
          <w:r>
            <w:t xml:space="preserve"> to participate</w:t>
          </w:r>
          <w:r w:rsidR="00151F7B">
            <w:t>. Sometimes you need that nudge</w:t>
          </w:r>
          <w:r>
            <w:t xml:space="preserve"> that this matters. Connecting together as employees matter!</w:t>
          </w:r>
        </w:p>
        <w:p w:rsidR="00154B2C" w:rsidRDefault="00154B2C" w:rsidP="00154B2C">
          <w:pPr>
            <w:pStyle w:val="ListParagraph"/>
          </w:pPr>
          <w:r w:rsidRPr="00154B2C">
            <w:t xml:space="preserve">Who here would like a cost of living adjustment of far greater than our usual 2 to 3 %? Yes of course you would!  As part of the largest negotiations unit, we need you to join our Local’s approximately 100 action takers on the Contract Action Team (CAT) to get to a vast majority of our nearly 1300 members! That means we need at least 650 people taking action now and through the contract negotiation time next June or July.  Let’s not expect Pollution Control Agency to come up with our hundreds of people - and not expect other team members to do it (because they’re waiting for you).  </w:t>
          </w:r>
        </w:p>
        <w:p w:rsidR="00154B2C" w:rsidRDefault="00154B2C" w:rsidP="00154B2C">
          <w:pPr>
            <w:pStyle w:val="ListParagraph"/>
          </w:pPr>
          <w:r w:rsidRPr="00154B2C">
            <w:t xml:space="preserve">What are the actions?  Voting for the people who will support our contract and labor!  Communicating with those legislators to remind them - so probably a rally and brief conversation with your legislator this winter - all with guidance provided.  If you won’t be your own advocate - who will, largest local??  Actions may include use of social media when negotiations are in session.  There are also everyday actions each of us can take - mention that you are coming to this meeting or the </w:t>
          </w:r>
          <w:r w:rsidR="00CC060E">
            <w:t xml:space="preserve">very helpful MAPE 101 and won’t </w:t>
          </w:r>
          <w:r w:rsidRPr="00154B2C">
            <w:t>they come too?  Mention what you learned!  Mention that you are glad you pay dues to MAPE because you s</w:t>
          </w:r>
          <w:r w:rsidR="00CC060E">
            <w:t>ee the value of being unified and</w:t>
          </w:r>
          <w:r w:rsidRPr="00154B2C">
            <w:t xml:space="preserve"> it show management our strength, which is essential at the bargaining table.  Have a one on one with a team member who is new - and mention about being a dues paying member and give them the link to </w:t>
          </w:r>
          <w:hyperlink r:id="rId15" w:history="1">
            <w:r w:rsidRPr="00CC060E">
              <w:rPr>
                <w:rStyle w:val="Hyperlink"/>
              </w:rPr>
              <w:t>join</w:t>
            </w:r>
          </w:hyperlink>
          <w:r w:rsidRPr="00154B2C">
            <w:t>. I promise that after the first or second time it is SO much easier!</w:t>
          </w:r>
        </w:p>
        <w:p w:rsidR="00154B2C" w:rsidRDefault="00154B2C" w:rsidP="00154B2C">
          <w:pPr>
            <w:pStyle w:val="ListParagraph"/>
          </w:pPr>
          <w:r w:rsidRPr="00154B2C">
            <w:t>For those of you finding y</w:t>
          </w:r>
          <w:r w:rsidR="00E27CE2">
            <w:t xml:space="preserve">ourself being very busy, yes, </w:t>
          </w:r>
          <w:r w:rsidRPr="00154B2C">
            <w:t>you are doing the hard work of a per</w:t>
          </w:r>
          <w:r w:rsidR="00E27CE2">
            <w:t>son serving Minnesotans.  And</w:t>
          </w:r>
          <w:r w:rsidRPr="00154B2C">
            <w:t xml:space="preserve"> there are rights in our contract for taking breaks and getting overtime. Claim them! Studies show how beneficial for mental health </w:t>
          </w:r>
          <w:r w:rsidR="00E27CE2">
            <w:t xml:space="preserve">and productivity breaks are.  </w:t>
          </w:r>
          <w:r w:rsidRPr="00154B2C">
            <w:t xml:space="preserve">This is starting to sound like the non-unionized environment I worked </w:t>
          </w:r>
          <w:r w:rsidR="00E27CE2">
            <w:t xml:space="preserve">in most of my life.  Trust me, </w:t>
          </w:r>
          <w:r w:rsidRPr="00154B2C">
            <w:t>expectations will o</w:t>
          </w:r>
          <w:r w:rsidR="00E27CE2">
            <w:t>nly increase!  What we need is m</w:t>
          </w:r>
          <w:r w:rsidRPr="00154B2C">
            <w:t xml:space="preserve">ore </w:t>
          </w:r>
          <w:r w:rsidR="00E27CE2">
            <w:t xml:space="preserve">staff. The </w:t>
          </w:r>
          <w:r w:rsidRPr="00154B2C">
            <w:t>Governor, l</w:t>
          </w:r>
          <w:r w:rsidR="00E27CE2">
            <w:t xml:space="preserve">egislature, management and HR need to </w:t>
          </w:r>
          <w:r w:rsidRPr="00154B2C">
            <w:t>hire more people! Begin finding ways to take bre</w:t>
          </w:r>
          <w:r w:rsidR="00E27CE2">
            <w:t xml:space="preserve">aks several days a week.  And </w:t>
          </w:r>
          <w:r w:rsidRPr="00154B2C">
            <w:t>save one to do something for yourself as an employee and union member and participate and learn.  Those attending MAPE events are doing this.  Most of what I have mentioned doesn’t actually take that long.</w:t>
          </w:r>
        </w:p>
        <w:p w:rsidR="00154B2C" w:rsidRDefault="00154B2C" w:rsidP="00154B2C">
          <w:pPr>
            <w:pStyle w:val="ListParagraph"/>
          </w:pPr>
          <w:r w:rsidRPr="00154B2C">
            <w:t>We are going to provide you with opportunities and guidance to make this as clear and easy as poss</w:t>
          </w:r>
          <w:r w:rsidR="00E27CE2">
            <w:t>ible.  I don’t ask this for me,</w:t>
          </w:r>
          <w:r w:rsidRPr="00154B2C">
            <w:t xml:space="preserve"> I ask this for you.  If you want a strong cost of living adjustment or expanded rights documented in the contract, we all need each of us to take action. It doesn’t matter what I Christine and 23 other angry negotiators say.  Don’t </w:t>
          </w:r>
          <w:r w:rsidR="00E27CE2">
            <w:t>wait for someone else to do it</w:t>
          </w:r>
          <w:r w:rsidR="008249AF">
            <w:t xml:space="preserve">, </w:t>
          </w:r>
          <w:r w:rsidR="008249AF" w:rsidRPr="00154B2C">
            <w:t>because</w:t>
          </w:r>
          <w:r w:rsidRPr="00154B2C">
            <w:t xml:space="preserve"> they’re waiting for you to do it.  You be the action taker, together with your 1200+ Loca</w:t>
          </w:r>
          <w:r>
            <w:t xml:space="preserve">l members! </w:t>
          </w:r>
        </w:p>
        <w:p w:rsidR="00151F7B" w:rsidRDefault="00151F7B" w:rsidP="00E27CE2">
          <w:pPr>
            <w:pStyle w:val="ListParagraph"/>
          </w:pPr>
          <w:r>
            <w:t>June</w:t>
          </w:r>
          <w:r w:rsidR="00E27CE2">
            <w:t xml:space="preserve"> is usually push week with a tentative agreement in July.</w:t>
          </w:r>
          <w:r>
            <w:t xml:space="preserve"> Right now</w:t>
          </w:r>
          <w:r w:rsidR="00E27CE2">
            <w:t xml:space="preserve"> we are working on</w:t>
          </w:r>
          <w:r>
            <w:t xml:space="preserve"> building p</w:t>
          </w:r>
          <w:r w:rsidR="00E27CE2">
            <w:t>o</w:t>
          </w:r>
          <w:r>
            <w:t xml:space="preserve">wer and information. </w:t>
          </w:r>
          <w:r w:rsidR="00E27CE2">
            <w:t>Negations usually start in early</w:t>
          </w:r>
          <w:r w:rsidR="00E27CE2" w:rsidRPr="00E27CE2">
            <w:t xml:space="preserve"> April </w:t>
          </w:r>
          <w:r w:rsidR="00E27CE2">
            <w:t xml:space="preserve">but it cannot be finalized until the budget is passed. This </w:t>
          </w:r>
          <w:r w:rsidR="00E27CE2" w:rsidRPr="00E27CE2">
            <w:t xml:space="preserve">never </w:t>
          </w:r>
          <w:r w:rsidR="00E27CE2">
            <w:t>seems to happen more than a</w:t>
          </w:r>
          <w:r w:rsidR="00E27CE2" w:rsidRPr="00E27CE2">
            <w:t xml:space="preserve"> than </w:t>
          </w:r>
          <w:r w:rsidR="00E27CE2">
            <w:t xml:space="preserve">a </w:t>
          </w:r>
          <w:r w:rsidR="00E27CE2" w:rsidRPr="00E27CE2">
            <w:t>minute before</w:t>
          </w:r>
          <w:r w:rsidR="00E27CE2">
            <w:t xml:space="preserve"> the</w:t>
          </w:r>
          <w:r w:rsidR="00E27CE2" w:rsidRPr="00E27CE2">
            <w:t xml:space="preserve"> standard session</w:t>
          </w:r>
          <w:r w:rsidR="00E27CE2">
            <w:t xml:space="preserve"> comes to a closes</w:t>
          </w:r>
          <w:r w:rsidR="00E27CE2" w:rsidRPr="00E27CE2">
            <w:t>,</w:t>
          </w:r>
          <w:r w:rsidR="00E27CE2">
            <w:t xml:space="preserve"> and sometimes a cou</w:t>
          </w:r>
          <w:r w:rsidR="00E27CE2" w:rsidRPr="00E27CE2">
            <w:t xml:space="preserve">ple weeks later. </w:t>
          </w:r>
        </w:p>
        <w:p w:rsidR="00151F7B" w:rsidRDefault="00E27CE2" w:rsidP="00151F7B">
          <w:pPr>
            <w:pStyle w:val="ListParagraph"/>
          </w:pPr>
          <w:r>
            <w:t xml:space="preserve">Question: </w:t>
          </w:r>
          <w:r w:rsidR="00151F7B">
            <w:t>What if we come up with additional things we would like to see in the contract or at least proposed? I know there have been surveys but wasn't sure when we are "cut off"</w:t>
          </w:r>
        </w:p>
        <w:p w:rsidR="00151F7B" w:rsidRDefault="00151F7B" w:rsidP="00893497">
          <w:pPr>
            <w:pStyle w:val="ListParagraph"/>
          </w:pPr>
          <w:r>
            <w:lastRenderedPageBreak/>
            <w:t>Reach ou</w:t>
          </w:r>
          <w:r w:rsidR="00E27CE2">
            <w:t>t</w:t>
          </w:r>
          <w:r>
            <w:t xml:space="preserve"> to Christine </w:t>
          </w:r>
          <w:r w:rsidR="00E27CE2">
            <w:t xml:space="preserve">at </w:t>
          </w:r>
          <w:hyperlink r:id="rId16" w:history="1">
            <w:r w:rsidR="00E27CE2" w:rsidRPr="00EF1211">
              <w:rPr>
                <w:rStyle w:val="Hyperlink"/>
              </w:rPr>
              <w:t>Christine.Retkwa@state.mn.us</w:t>
            </w:r>
          </w:hyperlink>
          <w:r w:rsidR="00893497">
            <w:t>. We want to know w</w:t>
          </w:r>
          <w:r>
            <w:t>hat people are willing to ac</w:t>
          </w:r>
          <w:r w:rsidR="00893497">
            <w:t>t on will get the most traction.</w:t>
          </w:r>
        </w:p>
        <w:p w:rsidR="001F2166" w:rsidRDefault="001F2166" w:rsidP="00FA055C">
          <w:pPr>
            <w:pStyle w:val="Heading2"/>
          </w:pPr>
          <w:r>
            <w:t>Meet and Confer – Liz Pearson on behalf of Meron Negussie</w:t>
          </w:r>
        </w:p>
        <w:p w:rsidR="001F2166" w:rsidRPr="001E6F8C" w:rsidRDefault="001F2166" w:rsidP="001F2166">
          <w:pPr>
            <w:pStyle w:val="ListParagraph"/>
            <w:numPr>
              <w:ilvl w:val="0"/>
              <w:numId w:val="22"/>
            </w:numPr>
            <w:spacing w:before="0" w:after="120" w:line="240" w:lineRule="auto"/>
          </w:pPr>
          <w:r w:rsidRPr="001E6F8C">
            <w:t>We need reps from 2101 to join the DHS Meet and Confer.</w:t>
          </w:r>
          <w:r>
            <w:t xml:space="preserve"> Meet and Confer is a membership between MAPE and management to discuss policies and issues that impact our members, which are outside of our contract or “opt in” items like Tuition Reimbursement. </w:t>
          </w:r>
        </w:p>
        <w:p w:rsidR="001F2166" w:rsidRPr="001F2166" w:rsidRDefault="001F2166" w:rsidP="001F2166">
          <w:pPr>
            <w:pStyle w:val="ListParagraph"/>
            <w:numPr>
              <w:ilvl w:val="0"/>
              <w:numId w:val="22"/>
            </w:numPr>
          </w:pPr>
          <w:r w:rsidRPr="001E6F8C">
            <w:t xml:space="preserve">Contact Meron if you are interested in joining: </w:t>
          </w:r>
          <w:hyperlink r:id="rId17" w:history="1">
            <w:r w:rsidRPr="001E6F8C">
              <w:rPr>
                <w:rStyle w:val="Hyperlink"/>
                <w:rFonts w:eastAsiaTheme="majorEastAsia"/>
              </w:rPr>
              <w:t>mnegussie@mape.org</w:t>
            </w:r>
          </w:hyperlink>
        </w:p>
        <w:p w:rsidR="001F2166" w:rsidRDefault="001F2166" w:rsidP="00FA055C">
          <w:pPr>
            <w:pStyle w:val="Heading2"/>
          </w:pPr>
          <w:r>
            <w:t>MNIT Meet and Confer – Liz Pearson on behalf of Andi Morris</w:t>
          </w:r>
        </w:p>
        <w:p w:rsidR="001F2166" w:rsidRPr="001F2166" w:rsidRDefault="001F2166" w:rsidP="001F2166">
          <w:pPr>
            <w:pStyle w:val="ListParagraph"/>
            <w:numPr>
              <w:ilvl w:val="0"/>
              <w:numId w:val="23"/>
            </w:numPr>
          </w:pPr>
          <w:r>
            <w:t>Updates</w:t>
          </w:r>
          <w:r w:rsidRPr="001F2166">
            <w:t xml:space="preserve"> from </w:t>
          </w:r>
          <w:r>
            <w:t xml:space="preserve">the most </w:t>
          </w:r>
          <w:r w:rsidRPr="001F2166">
            <w:t>rec</w:t>
          </w:r>
          <w:r w:rsidR="000E3BE0">
            <w:t>ent meeting are</w:t>
          </w:r>
          <w:r>
            <w:t xml:space="preserve"> included with the</w:t>
          </w:r>
          <w:r w:rsidRPr="001F2166">
            <w:t xml:space="preserve"> notes from this meeting.</w:t>
          </w:r>
        </w:p>
        <w:p w:rsidR="000E3BE0" w:rsidRDefault="000E3BE0" w:rsidP="00FA055C">
          <w:pPr>
            <w:pStyle w:val="Heading2"/>
          </w:pPr>
          <w:r>
            <w:t>Board of Directors – Vanessa Vogel</w:t>
          </w:r>
        </w:p>
        <w:p w:rsidR="000E3BE0" w:rsidRPr="000E3BE0" w:rsidRDefault="000E3BE0" w:rsidP="000E3BE0">
          <w:pPr>
            <w:pStyle w:val="ListParagraph"/>
            <w:numPr>
              <w:ilvl w:val="0"/>
              <w:numId w:val="23"/>
            </w:numPr>
          </w:pPr>
          <w:r>
            <w:t>There was n</w:t>
          </w:r>
          <w:r w:rsidRPr="000E3BE0">
            <w:t xml:space="preserve">o </w:t>
          </w:r>
          <w:r>
            <w:t>Board of Directors meeting in Oct due to Delegate Assembly.</w:t>
          </w:r>
        </w:p>
        <w:p w:rsidR="000E3BE0" w:rsidRPr="000E3BE0" w:rsidRDefault="000E3BE0" w:rsidP="000E3BE0">
          <w:pPr>
            <w:pStyle w:val="ListParagraph"/>
            <w:numPr>
              <w:ilvl w:val="0"/>
              <w:numId w:val="23"/>
            </w:numPr>
          </w:pPr>
          <w:r>
            <w:t>The f</w:t>
          </w:r>
          <w:r w:rsidRPr="000E3BE0">
            <w:t xml:space="preserve">inal </w:t>
          </w:r>
          <w:r>
            <w:t>b</w:t>
          </w:r>
          <w:r w:rsidRPr="000E3BE0">
            <w:t>oard meeting of the year is</w:t>
          </w:r>
          <w:r>
            <w:t xml:space="preserve"> scheduled for</w:t>
          </w:r>
          <w:r w:rsidRPr="000E3BE0">
            <w:t xml:space="preserve"> November 18th.</w:t>
          </w:r>
        </w:p>
        <w:p w:rsidR="000E3BE0" w:rsidRPr="000E3BE0" w:rsidRDefault="000E3BE0" w:rsidP="000E3BE0">
          <w:pPr>
            <w:pStyle w:val="ListParagraph"/>
            <w:numPr>
              <w:ilvl w:val="0"/>
              <w:numId w:val="23"/>
            </w:numPr>
          </w:pPr>
          <w:r>
            <w:t>I</w:t>
          </w:r>
          <w:r w:rsidRPr="000E3BE0">
            <w:t>f anyone has any questions or comments about the MAPE Board, about MAPE statewide or o</w:t>
          </w:r>
          <w:r>
            <w:t xml:space="preserve">ur local, please reach out at any time to </w:t>
          </w:r>
          <w:hyperlink r:id="rId18" w:history="1">
            <w:r w:rsidRPr="00EF1211">
              <w:rPr>
                <w:rStyle w:val="Hyperlink"/>
              </w:rPr>
              <w:t>vanessa.vogl@state.mn.us</w:t>
            </w:r>
          </w:hyperlink>
          <w:r>
            <w:t>!</w:t>
          </w:r>
          <w:r w:rsidRPr="000E3BE0">
            <w:t xml:space="preserve"> As your Board rep I'm looking forward to continuing to support all of this fantastic MAPE activism in 2023!!</w:t>
          </w:r>
        </w:p>
        <w:p w:rsidR="000B401F" w:rsidRDefault="001F2166" w:rsidP="00FA055C">
          <w:pPr>
            <w:pStyle w:val="Heading2"/>
          </w:pPr>
          <w:r>
            <w:t>Organizing Council – Lauren Siegel</w:t>
          </w:r>
        </w:p>
        <w:p w:rsidR="000E3BE0" w:rsidRDefault="000E3BE0" w:rsidP="000E3BE0">
          <w:pPr>
            <w:pStyle w:val="ListParagraph"/>
            <w:numPr>
              <w:ilvl w:val="0"/>
              <w:numId w:val="20"/>
            </w:numPr>
          </w:pPr>
          <w:r>
            <w:t>The Organizing Council has been focused on planning and implementing MAPE-</w:t>
          </w:r>
          <w:proofErr w:type="spellStart"/>
          <w:r>
            <w:t>tober</w:t>
          </w:r>
          <w:proofErr w:type="spellEnd"/>
          <w:r>
            <w:t xml:space="preserve">. </w:t>
          </w:r>
          <w:r w:rsidR="009441BF">
            <w:t>W</w:t>
          </w:r>
          <w:r>
            <w:t>e had 6 members from 2101 participate</w:t>
          </w:r>
          <w:r w:rsidR="009441BF">
            <w:t xml:space="preserve"> and the initiative was a great success!</w:t>
          </w:r>
          <w:r>
            <w:t xml:space="preserve"> There were 78 </w:t>
          </w:r>
          <w:r w:rsidR="00B01FB1">
            <w:t xml:space="preserve">MAPE member leaders who </w:t>
          </w:r>
          <w:r w:rsidR="00325270">
            <w:t xml:space="preserve">participated </w:t>
          </w:r>
          <w:r>
            <w:t>statewide</w:t>
          </w:r>
          <w:r w:rsidR="00325270">
            <w:t>. They</w:t>
          </w:r>
          <w:r>
            <w:t xml:space="preserve"> knocked on 1</w:t>
          </w:r>
          <w:r w:rsidR="00B01FB1">
            <w:t>,</w:t>
          </w:r>
          <w:r>
            <w:t>72</w:t>
          </w:r>
          <w:r w:rsidR="00B01FB1">
            <w:t>0</w:t>
          </w:r>
          <w:r>
            <w:t xml:space="preserve"> doors, had 485 conversations,</w:t>
          </w:r>
          <w:r w:rsidR="00325270">
            <w:t xml:space="preserve"> gained 70 new CAT members and had at least </w:t>
          </w:r>
          <w:r w:rsidR="00B01FB1">
            <w:t>110</w:t>
          </w:r>
          <w:r>
            <w:t xml:space="preserve"> new </w:t>
          </w:r>
          <w:r w:rsidR="00325270">
            <w:t>MAPE members join as a result of this effort</w:t>
          </w:r>
          <w:r>
            <w:t xml:space="preserve">. </w:t>
          </w:r>
          <w:r w:rsidR="00325270">
            <w:t xml:space="preserve">Thank you to everyone who participated! </w:t>
          </w:r>
        </w:p>
        <w:p w:rsidR="009441BF" w:rsidRDefault="009441BF" w:rsidP="000E3BE0">
          <w:pPr>
            <w:pStyle w:val="ListParagraph"/>
            <w:numPr>
              <w:ilvl w:val="0"/>
              <w:numId w:val="20"/>
            </w:numPr>
          </w:pPr>
          <w:r>
            <w:t>With everyone working remotely it’s</w:t>
          </w:r>
          <w:r w:rsidR="000E3BE0">
            <w:t xml:space="preserve"> hard to have </w:t>
          </w:r>
          <w:r>
            <w:t xml:space="preserve">those </w:t>
          </w:r>
          <w:r w:rsidR="000E3BE0">
            <w:t xml:space="preserve">water cooler </w:t>
          </w:r>
          <w:r>
            <w:t>conversations, so</w:t>
          </w:r>
          <w:r w:rsidR="000E3BE0">
            <w:t xml:space="preserve"> </w:t>
          </w:r>
          <w:r>
            <w:t>we wanted to try some new things like using lost time to have these home conversations about MAPE</w:t>
          </w:r>
          <w:r w:rsidR="000E3BE0">
            <w:t xml:space="preserve">. </w:t>
          </w:r>
          <w:r>
            <w:t>We need to b</w:t>
          </w:r>
          <w:r w:rsidR="000E3BE0">
            <w:t xml:space="preserve">uild up </w:t>
          </w:r>
          <w:r>
            <w:t>our membership</w:t>
          </w:r>
          <w:r w:rsidR="000E3BE0">
            <w:t xml:space="preserve"> rate and</w:t>
          </w:r>
          <w:r>
            <w:t xml:space="preserve"> are</w:t>
          </w:r>
          <w:r w:rsidR="000E3BE0">
            <w:t xml:space="preserve"> looking forward to future e</w:t>
          </w:r>
          <w:r>
            <w:t xml:space="preserve">fforts. </w:t>
          </w:r>
        </w:p>
        <w:p w:rsidR="000B401F" w:rsidRPr="000B401F" w:rsidRDefault="009441BF" w:rsidP="009441BF">
          <w:pPr>
            <w:pStyle w:val="ListParagraph"/>
            <w:numPr>
              <w:ilvl w:val="0"/>
              <w:numId w:val="20"/>
            </w:numPr>
          </w:pPr>
          <w:r>
            <w:t>Hats off to Brandin</w:t>
          </w:r>
          <w:r w:rsidR="000E3BE0">
            <w:t xml:space="preserve"> who created budget for the ne</w:t>
          </w:r>
          <w:r>
            <w:t>x</w:t>
          </w:r>
          <w:r w:rsidR="000E3BE0">
            <w:t>t year, to support</w:t>
          </w:r>
          <w:r>
            <w:t xml:space="preserve"> the</w:t>
          </w:r>
          <w:r w:rsidR="000E3BE0">
            <w:t xml:space="preserve"> use of lost time and</w:t>
          </w:r>
          <w:r>
            <w:t xml:space="preserve"> our</w:t>
          </w:r>
          <w:r w:rsidR="000E3BE0">
            <w:t xml:space="preserve"> ini</w:t>
          </w:r>
          <w:r>
            <w:t>ti</w:t>
          </w:r>
          <w:r w:rsidR="000E3BE0">
            <w:t>atives. Some locals don’t hav</w:t>
          </w:r>
          <w:r>
            <w:t>e</w:t>
          </w:r>
          <w:r w:rsidR="000E3BE0">
            <w:t xml:space="preserve"> the ability to easily leverage those </w:t>
          </w:r>
          <w:r>
            <w:t>opportunities like local 2101 has been able to do</w:t>
          </w:r>
          <w:r w:rsidR="000E3BE0">
            <w:t xml:space="preserve">. </w:t>
          </w:r>
          <w:r>
            <w:t xml:space="preserve"> We can’t wait to see what we will do in the next year with more in-</w:t>
          </w:r>
          <w:r w:rsidR="000E3BE0">
            <w:t>pe</w:t>
          </w:r>
          <w:r>
            <w:t>rson events.</w:t>
          </w:r>
          <w:r w:rsidR="000E3BE0">
            <w:t xml:space="preserve"> </w:t>
          </w:r>
          <w:r>
            <w:t>MAPE-</w:t>
          </w:r>
          <w:proofErr w:type="spellStart"/>
          <w:r w:rsidR="000E3BE0">
            <w:t>tober</w:t>
          </w:r>
          <w:proofErr w:type="spellEnd"/>
          <w:r w:rsidR="000E3BE0">
            <w:t xml:space="preserve"> w</w:t>
          </w:r>
          <w:r>
            <w:t>as a huge success. We</w:t>
          </w:r>
          <w:r w:rsidR="000E3BE0">
            <w:t xml:space="preserve"> learned a lot,</w:t>
          </w:r>
          <w:r>
            <w:t xml:space="preserve"> made some</w:t>
          </w:r>
          <w:r w:rsidR="000E3BE0">
            <w:t xml:space="preserve"> great </w:t>
          </w:r>
          <w:r>
            <w:t>connections and want to hold some similar opportunities in the future.</w:t>
          </w:r>
          <w:r w:rsidR="000E3BE0">
            <w:t xml:space="preserve"> </w:t>
          </w:r>
        </w:p>
        <w:p w:rsidR="00FE654B" w:rsidRDefault="00FE654B" w:rsidP="007F14EC">
          <w:pPr>
            <w:pStyle w:val="Heading2"/>
          </w:pPr>
          <w:r w:rsidRPr="00FE654B">
            <w:lastRenderedPageBreak/>
            <w:t>Member Concerns and Other Announcements</w:t>
          </w:r>
          <w:r>
            <w:t xml:space="preserve"> – Liz Pearson</w:t>
          </w:r>
          <w:r w:rsidR="007B5590">
            <w:t>, President</w:t>
          </w:r>
        </w:p>
        <w:p w:rsidR="00B620DC" w:rsidRDefault="00B620DC" w:rsidP="00B620DC">
          <w:pPr>
            <w:pStyle w:val="ListParagraph"/>
            <w:numPr>
              <w:ilvl w:val="0"/>
              <w:numId w:val="11"/>
            </w:numPr>
          </w:pPr>
          <w:r>
            <w:t xml:space="preserve">Open enrollment for 2023 medical ends November 16th. Visit </w:t>
          </w:r>
          <w:hyperlink r:id="rId19" w:history="1">
            <w:r w:rsidRPr="00B620DC">
              <w:rPr>
                <w:rStyle w:val="Hyperlink"/>
              </w:rPr>
              <w:t>2023 Open Enrollment / State of Minnesota (mn.gov)</w:t>
            </w:r>
          </w:hyperlink>
          <w:r>
            <w:t xml:space="preserve"> for more information. </w:t>
          </w:r>
        </w:p>
        <w:p w:rsidR="00B620DC" w:rsidRDefault="00B620DC" w:rsidP="00B620DC">
          <w:pPr>
            <w:pStyle w:val="ListParagraph"/>
            <w:numPr>
              <w:ilvl w:val="1"/>
              <w:numId w:val="11"/>
            </w:numPr>
          </w:pPr>
          <w:r>
            <w:t>Save your online confirmations if you made any changes. In case something isn’t right with your benefits you will have proof of what you signed up for, since we do not have access to printers working from home.</w:t>
          </w:r>
        </w:p>
        <w:p w:rsidR="00B620DC" w:rsidRDefault="00B620DC" w:rsidP="00B620DC">
          <w:pPr>
            <w:pStyle w:val="ListParagraph"/>
            <w:numPr>
              <w:ilvl w:val="0"/>
              <w:numId w:val="11"/>
            </w:numPr>
          </w:pPr>
          <w:r>
            <w:t>We are looking for someone who can serve as co-host at our monthly MAPE 101.</w:t>
          </w:r>
        </w:p>
        <w:p w:rsidR="00B620DC" w:rsidRDefault="00B620DC" w:rsidP="00B620DC">
          <w:pPr>
            <w:pStyle w:val="ListParagraph"/>
            <w:numPr>
              <w:ilvl w:val="0"/>
              <w:numId w:val="11"/>
            </w:numPr>
          </w:pPr>
          <w:r>
            <w:t>Jill S</w:t>
          </w:r>
          <w:r w:rsidR="007A741F">
            <w:t xml:space="preserve">weiven, MAPE representative on the Safety Committee: </w:t>
          </w:r>
          <w:r w:rsidR="007B7F4B">
            <w:t>No additional OSHA</w:t>
          </w:r>
          <w:r>
            <w:t xml:space="preserve"> </w:t>
          </w:r>
          <w:r w:rsidR="007B7F4B">
            <w:t>reports. There was a s</w:t>
          </w:r>
          <w:r>
            <w:t xml:space="preserve">lip and fall because of </w:t>
          </w:r>
          <w:r w:rsidR="007B7F4B">
            <w:t>carpet, which is being properly addressed and c</w:t>
          </w:r>
          <w:r>
            <w:t xml:space="preserve">arpel tunnel due to </w:t>
          </w:r>
          <w:r w:rsidR="007B7F4B">
            <w:t>typing over time which was assessed.</w:t>
          </w:r>
          <w:r>
            <w:t xml:space="preserve"> </w:t>
          </w:r>
          <w:r w:rsidR="007B7F4B">
            <w:t>There will be a h</w:t>
          </w:r>
          <w:r>
            <w:t xml:space="preserve">ealth and </w:t>
          </w:r>
          <w:r w:rsidR="007B7F4B">
            <w:t>safety emergency video addressing</w:t>
          </w:r>
          <w:r>
            <w:t xml:space="preserve"> safety and </w:t>
          </w:r>
          <w:r w:rsidR="007B7F4B">
            <w:t>connectedness</w:t>
          </w:r>
          <w:r>
            <w:t xml:space="preserve">. </w:t>
          </w:r>
          <w:r w:rsidR="007A741F">
            <w:t>With w</w:t>
          </w:r>
          <w:r>
            <w:t xml:space="preserve">inter weather </w:t>
          </w:r>
          <w:r w:rsidR="007A741F">
            <w:t xml:space="preserve">approaching DHS will </w:t>
          </w:r>
          <w:r>
            <w:t>put out info</w:t>
          </w:r>
          <w:r w:rsidR="007A741F">
            <w:t>rmation on how to keep</w:t>
          </w:r>
          <w:r>
            <w:t xml:space="preserve"> safe </w:t>
          </w:r>
          <w:r w:rsidR="007A741F">
            <w:t>during winter months next week. AFSCME and MMA are also represented in the Safety Committee.</w:t>
          </w:r>
          <w:r>
            <w:t xml:space="preserve"> </w:t>
          </w:r>
          <w:r w:rsidR="007A741F">
            <w:t>If you have a</w:t>
          </w:r>
          <w:r>
            <w:t xml:space="preserve">ny </w:t>
          </w:r>
          <w:r w:rsidR="007A741F">
            <w:t>sa</w:t>
          </w:r>
          <w:r>
            <w:t>fety concerns, reach ou</w:t>
          </w:r>
          <w:r w:rsidR="007A741F">
            <w:t>t to Jill, Jennifer, Michelle or Sandea. If you are injured on the j</w:t>
          </w:r>
          <w:r>
            <w:t>ob</w:t>
          </w:r>
          <w:r w:rsidR="007A741F">
            <w:t xml:space="preserve"> an</w:t>
          </w:r>
          <w:r>
            <w:t xml:space="preserve"> injury report</w:t>
          </w:r>
          <w:r w:rsidR="007A741F">
            <w:t xml:space="preserve"> should be filed as soon as possible to provide information and</w:t>
          </w:r>
          <w:r>
            <w:t xml:space="preserve"> to protect you as an employee.</w:t>
          </w:r>
          <w:r w:rsidR="007A741F">
            <w:t xml:space="preserve"> The meetings are held q</w:t>
          </w:r>
          <w:r>
            <w:t>uarterly</w:t>
          </w:r>
          <w:r w:rsidR="007A741F">
            <w:t xml:space="preserve"> and information is posted on </w:t>
          </w:r>
          <w:proofErr w:type="spellStart"/>
          <w:r w:rsidR="007A741F">
            <w:t>InfoLink</w:t>
          </w:r>
          <w:proofErr w:type="spellEnd"/>
          <w:r w:rsidR="007A741F">
            <w:t xml:space="preserve"> so</w:t>
          </w:r>
          <w:r>
            <w:t xml:space="preserve"> anyone can attend.</w:t>
          </w:r>
        </w:p>
        <w:p w:rsidR="007F21BF" w:rsidRPr="00ED69CC" w:rsidRDefault="00406041" w:rsidP="00ED69CC">
          <w:pPr>
            <w:pStyle w:val="ListParagraph"/>
            <w:numPr>
              <w:ilvl w:val="0"/>
              <w:numId w:val="11"/>
            </w:numPr>
            <w:rPr>
              <w:b/>
            </w:rPr>
          </w:pPr>
          <w:r w:rsidRPr="00A01E69">
            <w:t xml:space="preserve">At </w:t>
          </w:r>
          <w:r w:rsidRPr="00060969">
            <w:t xml:space="preserve">our monthly </w:t>
          </w:r>
          <w:r>
            <w:t>meetings</w:t>
          </w:r>
          <w:r w:rsidRPr="00060969">
            <w:t xml:space="preserve"> we draw four member’s names for $20 gift cards. </w:t>
          </w:r>
          <w:r>
            <w:t>This month’s winners are</w:t>
          </w:r>
          <w:r w:rsidRPr="00060969">
            <w:t xml:space="preserve">: </w:t>
          </w:r>
          <w:r w:rsidR="007319A2">
            <w:rPr>
              <w:b/>
            </w:rPr>
            <w:t xml:space="preserve">Nelly </w:t>
          </w:r>
          <w:proofErr w:type="spellStart"/>
          <w:r w:rsidR="007319A2">
            <w:rPr>
              <w:b/>
            </w:rPr>
            <w:t>Torori</w:t>
          </w:r>
          <w:proofErr w:type="spellEnd"/>
          <w:r w:rsidR="007319A2">
            <w:rPr>
              <w:b/>
            </w:rPr>
            <w:t xml:space="preserve">, Eric </w:t>
          </w:r>
          <w:proofErr w:type="spellStart"/>
          <w:r w:rsidR="007319A2">
            <w:rPr>
              <w:b/>
            </w:rPr>
            <w:t>Kratt</w:t>
          </w:r>
          <w:proofErr w:type="spellEnd"/>
          <w:r w:rsidR="007319A2">
            <w:rPr>
              <w:b/>
            </w:rPr>
            <w:t>, Kenneth Parsons, and Lynn Noland</w:t>
          </w:r>
          <w:bookmarkStart w:id="0" w:name="_GoBack"/>
          <w:bookmarkEnd w:id="0"/>
          <w:r w:rsidR="009B4604" w:rsidRPr="00ED69CC">
            <w:rPr>
              <w:b/>
            </w:rPr>
            <w:t xml:space="preserve">. </w:t>
          </w:r>
          <w:r w:rsidR="00E36A27">
            <w:t>Congratulations!</w:t>
          </w:r>
        </w:p>
        <w:p w:rsidR="00D904F9" w:rsidRPr="00406041" w:rsidRDefault="00D904F9" w:rsidP="00D6740A">
          <w:pPr>
            <w:pStyle w:val="Heading2"/>
          </w:pPr>
          <w:r w:rsidRPr="00406041">
            <w:t>Upcoming meetings</w:t>
          </w:r>
        </w:p>
        <w:p w:rsidR="00406041" w:rsidRPr="00713B5E" w:rsidRDefault="00406041" w:rsidP="00406041">
          <w:r w:rsidRPr="00E02F99">
            <w:t xml:space="preserve">Next Officers’ meeting: </w:t>
          </w:r>
          <w:r w:rsidR="00D55E98">
            <w:t>December 1</w:t>
          </w:r>
          <w:r w:rsidRPr="00E02F99">
            <w:t>, 12</w:t>
          </w:r>
          <w:r>
            <w:t>:30</w:t>
          </w:r>
          <w:r w:rsidRPr="00E02F99">
            <w:t xml:space="preserve">-1 pm, </w:t>
          </w:r>
          <w:r>
            <w:t xml:space="preserve">via Teams. </w:t>
          </w:r>
          <w:r w:rsidRPr="001F60AD">
            <w:t xml:space="preserve">Contact </w:t>
          </w:r>
          <w:hyperlink r:id="rId20" w:history="1">
            <w:r w:rsidRPr="001F60AD">
              <w:rPr>
                <w:rStyle w:val="Hyperlink"/>
                <w:rFonts w:eastAsiaTheme="majorEastAsia"/>
              </w:rPr>
              <w:t>Liz Pearson</w:t>
            </w:r>
          </w:hyperlink>
          <w:r w:rsidRPr="001F60AD">
            <w:t xml:space="preserve"> if you would like the invite</w:t>
          </w:r>
          <w:r>
            <w:t>.</w:t>
          </w:r>
        </w:p>
        <w:p w:rsidR="00BC3C7C" w:rsidRPr="009A1A5C" w:rsidRDefault="00D55E98" w:rsidP="00AB65FF">
          <w:pPr>
            <w:rPr>
              <w:szCs w:val="20"/>
            </w:rPr>
          </w:pPr>
          <w:r>
            <w:t>Next General Meeting: December 13</w:t>
          </w:r>
          <w:r w:rsidR="00406041">
            <w:t xml:space="preserve">, </w:t>
          </w:r>
          <w:r w:rsidR="00406041" w:rsidRPr="00713B5E">
            <w:t xml:space="preserve">12-1 pm, </w:t>
          </w:r>
          <w:r w:rsidR="00406041">
            <w:t>via Zoom</w:t>
          </w:r>
        </w:p>
      </w:sdtContent>
    </w:sdt>
    <w:sectPr w:rsidR="00BC3C7C" w:rsidRPr="009A1A5C" w:rsidSect="00B437C8">
      <w:footerReference w:type="default" r:id="rId21"/>
      <w:footerReference w:type="first" r:id="rId2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CB" w:rsidRDefault="009E10CB" w:rsidP="00D91FF4">
      <w:r>
        <w:separator/>
      </w:r>
    </w:p>
  </w:endnote>
  <w:endnote w:type="continuationSeparator" w:id="0">
    <w:p w:rsidR="009E10CB" w:rsidRDefault="009E10C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CB" w:rsidRDefault="007319A2">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E10CB">
          <w:t>Loc</w:t>
        </w:r>
        <w:r w:rsidR="00D17C66">
          <w:t>al 2101 MAPE Meeting</w:t>
        </w:r>
        <w:r w:rsidR="00844E5F">
          <w:t xml:space="preserve"> – November</w:t>
        </w:r>
        <w:r w:rsidR="00D17C66">
          <w:t xml:space="preserve"> </w:t>
        </w:r>
        <w:r w:rsidR="00844E5F">
          <w:t>08</w:t>
        </w:r>
        <w:r w:rsidR="009E10CB">
          <w:t>, 2022</w:t>
        </w:r>
      </w:sdtContent>
    </w:sdt>
    <w:r w:rsidR="009E10CB" w:rsidRPr="00AF5107">
      <w:tab/>
    </w:r>
    <w:r w:rsidR="009E10CB" w:rsidRPr="00AF5107">
      <w:fldChar w:fldCharType="begin"/>
    </w:r>
    <w:r w:rsidR="009E10CB" w:rsidRPr="00AF5107">
      <w:instrText xml:space="preserve"> PAGE   \* MERGEFORMAT </w:instrText>
    </w:r>
    <w:r w:rsidR="009E10CB" w:rsidRPr="00AF5107">
      <w:fldChar w:fldCharType="separate"/>
    </w:r>
    <w:r>
      <w:rPr>
        <w:noProof/>
      </w:rPr>
      <w:t>5</w:t>
    </w:r>
    <w:r w:rsidR="009E10CB"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CB" w:rsidRPr="00B437C8" w:rsidRDefault="009E10CB"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CB" w:rsidRDefault="009E10CB" w:rsidP="00D91FF4">
      <w:r>
        <w:separator/>
      </w:r>
    </w:p>
  </w:footnote>
  <w:footnote w:type="continuationSeparator" w:id="0">
    <w:p w:rsidR="009E10CB" w:rsidRDefault="009E10CB"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7925"/>
    <w:multiLevelType w:val="hybridMultilevel"/>
    <w:tmpl w:val="97C8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4"/>
  </w:num>
  <w:num w:numId="5">
    <w:abstractNumId w:val="14"/>
  </w:num>
  <w:num w:numId="6">
    <w:abstractNumId w:val="16"/>
  </w:num>
  <w:num w:numId="7">
    <w:abstractNumId w:val="12"/>
  </w:num>
  <w:num w:numId="8">
    <w:abstractNumId w:val="6"/>
  </w:num>
  <w:num w:numId="9">
    <w:abstractNumId w:val="15"/>
  </w:num>
  <w:num w:numId="10">
    <w:abstractNumId w:val="2"/>
  </w:num>
  <w:num w:numId="11">
    <w:abstractNumId w:val="9"/>
  </w:num>
  <w:num w:numId="12">
    <w:abstractNumId w:val="7"/>
  </w:num>
  <w:num w:numId="13">
    <w:abstractNumId w:val="11"/>
  </w:num>
  <w:num w:numId="14">
    <w:abstractNumId w:val="3"/>
  </w:num>
  <w:num w:numId="1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5"/>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7"/>
  </w:num>
  <w:num w:numId="22">
    <w:abstractNumId w:val="18"/>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6C6F"/>
    <w:rsid w:val="00040C79"/>
    <w:rsid w:val="00060969"/>
    <w:rsid w:val="000639A9"/>
    <w:rsid w:val="00064251"/>
    <w:rsid w:val="00064B90"/>
    <w:rsid w:val="00066FE5"/>
    <w:rsid w:val="00067427"/>
    <w:rsid w:val="000722DA"/>
    <w:rsid w:val="0007374A"/>
    <w:rsid w:val="00077A06"/>
    <w:rsid w:val="00080404"/>
    <w:rsid w:val="0008092C"/>
    <w:rsid w:val="00084742"/>
    <w:rsid w:val="00090CA1"/>
    <w:rsid w:val="00093D72"/>
    <w:rsid w:val="00095BF5"/>
    <w:rsid w:val="000A4BB5"/>
    <w:rsid w:val="000B0A75"/>
    <w:rsid w:val="000B2E68"/>
    <w:rsid w:val="000B401F"/>
    <w:rsid w:val="000B4225"/>
    <w:rsid w:val="000B5943"/>
    <w:rsid w:val="000C3708"/>
    <w:rsid w:val="000C3761"/>
    <w:rsid w:val="000C5165"/>
    <w:rsid w:val="000C7373"/>
    <w:rsid w:val="000E313B"/>
    <w:rsid w:val="000E3BE0"/>
    <w:rsid w:val="000E3E9D"/>
    <w:rsid w:val="000F4BB1"/>
    <w:rsid w:val="000F769E"/>
    <w:rsid w:val="0010635E"/>
    <w:rsid w:val="0012091C"/>
    <w:rsid w:val="001236ED"/>
    <w:rsid w:val="00125129"/>
    <w:rsid w:val="001279D0"/>
    <w:rsid w:val="00135082"/>
    <w:rsid w:val="00135DC7"/>
    <w:rsid w:val="0013688A"/>
    <w:rsid w:val="00143B19"/>
    <w:rsid w:val="001444BA"/>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80862"/>
    <w:rsid w:val="00181A91"/>
    <w:rsid w:val="00186B88"/>
    <w:rsid w:val="001925A8"/>
    <w:rsid w:val="00194CAD"/>
    <w:rsid w:val="0019673D"/>
    <w:rsid w:val="00197518"/>
    <w:rsid w:val="00197F44"/>
    <w:rsid w:val="001A46BB"/>
    <w:rsid w:val="001B0104"/>
    <w:rsid w:val="001B08A4"/>
    <w:rsid w:val="001B6FD0"/>
    <w:rsid w:val="001B7D48"/>
    <w:rsid w:val="001C045E"/>
    <w:rsid w:val="001C3208"/>
    <w:rsid w:val="001C4702"/>
    <w:rsid w:val="001C55E0"/>
    <w:rsid w:val="001D45B0"/>
    <w:rsid w:val="001E5573"/>
    <w:rsid w:val="001E5ECF"/>
    <w:rsid w:val="001F0AEE"/>
    <w:rsid w:val="001F2166"/>
    <w:rsid w:val="00211CA3"/>
    <w:rsid w:val="00212CD9"/>
    <w:rsid w:val="00213C53"/>
    <w:rsid w:val="00222A49"/>
    <w:rsid w:val="0022552E"/>
    <w:rsid w:val="00227E68"/>
    <w:rsid w:val="00232F7C"/>
    <w:rsid w:val="00236CB0"/>
    <w:rsid w:val="00242981"/>
    <w:rsid w:val="00244381"/>
    <w:rsid w:val="00256C8E"/>
    <w:rsid w:val="00257C33"/>
    <w:rsid w:val="00261247"/>
    <w:rsid w:val="00264652"/>
    <w:rsid w:val="00265201"/>
    <w:rsid w:val="002661BB"/>
    <w:rsid w:val="0026674F"/>
    <w:rsid w:val="002676E4"/>
    <w:rsid w:val="0027062C"/>
    <w:rsid w:val="00272D3E"/>
    <w:rsid w:val="002734AE"/>
    <w:rsid w:val="00280071"/>
    <w:rsid w:val="00282084"/>
    <w:rsid w:val="00291052"/>
    <w:rsid w:val="002930F2"/>
    <w:rsid w:val="00294AB1"/>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7098"/>
    <w:rsid w:val="002F1947"/>
    <w:rsid w:val="002F4062"/>
    <w:rsid w:val="0030042D"/>
    <w:rsid w:val="00306D94"/>
    <w:rsid w:val="003113BE"/>
    <w:rsid w:val="003125DF"/>
    <w:rsid w:val="00325270"/>
    <w:rsid w:val="003306BB"/>
    <w:rsid w:val="00330A0B"/>
    <w:rsid w:val="0033297D"/>
    <w:rsid w:val="00334086"/>
    <w:rsid w:val="00335736"/>
    <w:rsid w:val="00336437"/>
    <w:rsid w:val="003431DE"/>
    <w:rsid w:val="00350F1D"/>
    <w:rsid w:val="00351677"/>
    <w:rsid w:val="003563D2"/>
    <w:rsid w:val="00370D58"/>
    <w:rsid w:val="003728B1"/>
    <w:rsid w:val="00373075"/>
    <w:rsid w:val="00376FA5"/>
    <w:rsid w:val="00377ECE"/>
    <w:rsid w:val="003814A1"/>
    <w:rsid w:val="00381C13"/>
    <w:rsid w:val="003A1479"/>
    <w:rsid w:val="003A1813"/>
    <w:rsid w:val="003A59B7"/>
    <w:rsid w:val="003B7D82"/>
    <w:rsid w:val="003C23B2"/>
    <w:rsid w:val="003C4644"/>
    <w:rsid w:val="003C5BE3"/>
    <w:rsid w:val="003D16AA"/>
    <w:rsid w:val="003E557C"/>
    <w:rsid w:val="003F1F21"/>
    <w:rsid w:val="003F2392"/>
    <w:rsid w:val="003F7433"/>
    <w:rsid w:val="00406041"/>
    <w:rsid w:val="0041063D"/>
    <w:rsid w:val="00413A7C"/>
    <w:rsid w:val="004141DD"/>
    <w:rsid w:val="00416BE2"/>
    <w:rsid w:val="004402AF"/>
    <w:rsid w:val="00442DF1"/>
    <w:rsid w:val="00443DC4"/>
    <w:rsid w:val="004441A0"/>
    <w:rsid w:val="00450E3B"/>
    <w:rsid w:val="00454F83"/>
    <w:rsid w:val="00461804"/>
    <w:rsid w:val="0046296D"/>
    <w:rsid w:val="004643F7"/>
    <w:rsid w:val="00464A2B"/>
    <w:rsid w:val="00465794"/>
    <w:rsid w:val="00466810"/>
    <w:rsid w:val="00466A20"/>
    <w:rsid w:val="00472E95"/>
    <w:rsid w:val="0047706A"/>
    <w:rsid w:val="004816B5"/>
    <w:rsid w:val="00483DD2"/>
    <w:rsid w:val="00494E6F"/>
    <w:rsid w:val="0049574D"/>
    <w:rsid w:val="00497C6F"/>
    <w:rsid w:val="004A1B4D"/>
    <w:rsid w:val="004A1F51"/>
    <w:rsid w:val="004A58DD"/>
    <w:rsid w:val="004A6119"/>
    <w:rsid w:val="004B1386"/>
    <w:rsid w:val="004B17D6"/>
    <w:rsid w:val="004B47DC"/>
    <w:rsid w:val="004B67E0"/>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15E"/>
    <w:rsid w:val="005666F2"/>
    <w:rsid w:val="00574168"/>
    <w:rsid w:val="0057515F"/>
    <w:rsid w:val="0058227B"/>
    <w:rsid w:val="005861D0"/>
    <w:rsid w:val="00594C27"/>
    <w:rsid w:val="005A20AD"/>
    <w:rsid w:val="005B2DDF"/>
    <w:rsid w:val="005B4AE7"/>
    <w:rsid w:val="005B53B0"/>
    <w:rsid w:val="005C16D8"/>
    <w:rsid w:val="005C2902"/>
    <w:rsid w:val="005C4073"/>
    <w:rsid w:val="005D4207"/>
    <w:rsid w:val="005D4525"/>
    <w:rsid w:val="005D45B3"/>
    <w:rsid w:val="005E3FC1"/>
    <w:rsid w:val="005E455A"/>
    <w:rsid w:val="005F6005"/>
    <w:rsid w:val="005F6AAB"/>
    <w:rsid w:val="00601B3F"/>
    <w:rsid w:val="0060637C"/>
    <w:rsid w:val="006064AB"/>
    <w:rsid w:val="00607184"/>
    <w:rsid w:val="00611081"/>
    <w:rsid w:val="00613C9A"/>
    <w:rsid w:val="00621BD2"/>
    <w:rsid w:val="00622BB5"/>
    <w:rsid w:val="00633A86"/>
    <w:rsid w:val="00645396"/>
    <w:rsid w:val="00645A11"/>
    <w:rsid w:val="006470D8"/>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5E4"/>
    <w:rsid w:val="006F3B38"/>
    <w:rsid w:val="006F4E68"/>
    <w:rsid w:val="006F71E7"/>
    <w:rsid w:val="007137A4"/>
    <w:rsid w:val="00715FE5"/>
    <w:rsid w:val="0071736D"/>
    <w:rsid w:val="007319A2"/>
    <w:rsid w:val="0073446B"/>
    <w:rsid w:val="00745418"/>
    <w:rsid w:val="0074778B"/>
    <w:rsid w:val="00756BA7"/>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52B"/>
    <w:rsid w:val="007C7D4D"/>
    <w:rsid w:val="007D1C42"/>
    <w:rsid w:val="007D1FFF"/>
    <w:rsid w:val="007D42A0"/>
    <w:rsid w:val="007E61E2"/>
    <w:rsid w:val="007E62C5"/>
    <w:rsid w:val="007E685C"/>
    <w:rsid w:val="007F14EC"/>
    <w:rsid w:val="007F21BF"/>
    <w:rsid w:val="007F4830"/>
    <w:rsid w:val="007F6108"/>
    <w:rsid w:val="007F7097"/>
    <w:rsid w:val="007F775C"/>
    <w:rsid w:val="00806678"/>
    <w:rsid w:val="008067A6"/>
    <w:rsid w:val="008140CC"/>
    <w:rsid w:val="00815879"/>
    <w:rsid w:val="008249AF"/>
    <w:rsid w:val="008251B3"/>
    <w:rsid w:val="00844E5F"/>
    <w:rsid w:val="00844F1D"/>
    <w:rsid w:val="0084749F"/>
    <w:rsid w:val="008526A0"/>
    <w:rsid w:val="00854B1F"/>
    <w:rsid w:val="00864202"/>
    <w:rsid w:val="00865B88"/>
    <w:rsid w:val="0087640A"/>
    <w:rsid w:val="00893497"/>
    <w:rsid w:val="008B4EFE"/>
    <w:rsid w:val="008B4FA0"/>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41BF"/>
    <w:rsid w:val="00947693"/>
    <w:rsid w:val="0094786F"/>
    <w:rsid w:val="00950491"/>
    <w:rsid w:val="0096108C"/>
    <w:rsid w:val="00963BA0"/>
    <w:rsid w:val="00964D25"/>
    <w:rsid w:val="00967764"/>
    <w:rsid w:val="00975253"/>
    <w:rsid w:val="00975E6B"/>
    <w:rsid w:val="009805D7"/>
    <w:rsid w:val="009810EE"/>
    <w:rsid w:val="0098187C"/>
    <w:rsid w:val="009837DB"/>
    <w:rsid w:val="009843CC"/>
    <w:rsid w:val="009844A4"/>
    <w:rsid w:val="00984CC9"/>
    <w:rsid w:val="00985C32"/>
    <w:rsid w:val="0098613B"/>
    <w:rsid w:val="00987E10"/>
    <w:rsid w:val="00990E51"/>
    <w:rsid w:val="0099233F"/>
    <w:rsid w:val="00996E78"/>
    <w:rsid w:val="009A0F8D"/>
    <w:rsid w:val="009A1A5C"/>
    <w:rsid w:val="009A3BD5"/>
    <w:rsid w:val="009B26EC"/>
    <w:rsid w:val="009B4604"/>
    <w:rsid w:val="009B54A0"/>
    <w:rsid w:val="009C284D"/>
    <w:rsid w:val="009C6405"/>
    <w:rsid w:val="009E10CB"/>
    <w:rsid w:val="009F07FF"/>
    <w:rsid w:val="009F3675"/>
    <w:rsid w:val="009F6B2C"/>
    <w:rsid w:val="00A01E69"/>
    <w:rsid w:val="00A04BF0"/>
    <w:rsid w:val="00A07F3B"/>
    <w:rsid w:val="00A30799"/>
    <w:rsid w:val="00A476C1"/>
    <w:rsid w:val="00A503A1"/>
    <w:rsid w:val="00A54147"/>
    <w:rsid w:val="00A55113"/>
    <w:rsid w:val="00A57FE8"/>
    <w:rsid w:val="00A63888"/>
    <w:rsid w:val="00A64ECE"/>
    <w:rsid w:val="00A66185"/>
    <w:rsid w:val="00A71CAD"/>
    <w:rsid w:val="00A731A2"/>
    <w:rsid w:val="00A732BA"/>
    <w:rsid w:val="00A76FC6"/>
    <w:rsid w:val="00A77FBA"/>
    <w:rsid w:val="00A824F5"/>
    <w:rsid w:val="00A827B0"/>
    <w:rsid w:val="00A827C1"/>
    <w:rsid w:val="00A835DA"/>
    <w:rsid w:val="00A856B5"/>
    <w:rsid w:val="00A85DF3"/>
    <w:rsid w:val="00A92AFF"/>
    <w:rsid w:val="00A93F40"/>
    <w:rsid w:val="00A96F93"/>
    <w:rsid w:val="00AB1F46"/>
    <w:rsid w:val="00AB3DED"/>
    <w:rsid w:val="00AB65FF"/>
    <w:rsid w:val="00AC2081"/>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437C8"/>
    <w:rsid w:val="00B620DC"/>
    <w:rsid w:val="00B64F45"/>
    <w:rsid w:val="00B75051"/>
    <w:rsid w:val="00B775BD"/>
    <w:rsid w:val="00B77CC5"/>
    <w:rsid w:val="00B80F19"/>
    <w:rsid w:val="00B81702"/>
    <w:rsid w:val="00B8418D"/>
    <w:rsid w:val="00B859DE"/>
    <w:rsid w:val="00B96D21"/>
    <w:rsid w:val="00BA5304"/>
    <w:rsid w:val="00BB3E68"/>
    <w:rsid w:val="00BB5D33"/>
    <w:rsid w:val="00BC3C7C"/>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528AE"/>
    <w:rsid w:val="00C5599C"/>
    <w:rsid w:val="00C559CF"/>
    <w:rsid w:val="00C709DE"/>
    <w:rsid w:val="00C774E7"/>
    <w:rsid w:val="00C7774A"/>
    <w:rsid w:val="00C878A2"/>
    <w:rsid w:val="00C87E0E"/>
    <w:rsid w:val="00C90830"/>
    <w:rsid w:val="00C922BE"/>
    <w:rsid w:val="00C946A6"/>
    <w:rsid w:val="00CA4C45"/>
    <w:rsid w:val="00CA5D23"/>
    <w:rsid w:val="00CB0B79"/>
    <w:rsid w:val="00CC060E"/>
    <w:rsid w:val="00CD4BDF"/>
    <w:rsid w:val="00CD793C"/>
    <w:rsid w:val="00CD7A3F"/>
    <w:rsid w:val="00CE0FEE"/>
    <w:rsid w:val="00CE1392"/>
    <w:rsid w:val="00CE45B0"/>
    <w:rsid w:val="00CF1393"/>
    <w:rsid w:val="00CF2A88"/>
    <w:rsid w:val="00CF4F3A"/>
    <w:rsid w:val="00D0014D"/>
    <w:rsid w:val="00D12029"/>
    <w:rsid w:val="00D17C66"/>
    <w:rsid w:val="00D22819"/>
    <w:rsid w:val="00D2541A"/>
    <w:rsid w:val="00D25BBB"/>
    <w:rsid w:val="00D33929"/>
    <w:rsid w:val="00D4241E"/>
    <w:rsid w:val="00D511F0"/>
    <w:rsid w:val="00D54EE5"/>
    <w:rsid w:val="00D55E98"/>
    <w:rsid w:val="00D56DEA"/>
    <w:rsid w:val="00D60959"/>
    <w:rsid w:val="00D63F82"/>
    <w:rsid w:val="00D640FC"/>
    <w:rsid w:val="00D6740A"/>
    <w:rsid w:val="00D70F7D"/>
    <w:rsid w:val="00D711C8"/>
    <w:rsid w:val="00D75552"/>
    <w:rsid w:val="00D75E98"/>
    <w:rsid w:val="00D761F7"/>
    <w:rsid w:val="00D85D08"/>
    <w:rsid w:val="00D904F9"/>
    <w:rsid w:val="00D91FF4"/>
    <w:rsid w:val="00D92929"/>
    <w:rsid w:val="00D930BF"/>
    <w:rsid w:val="00D93C2E"/>
    <w:rsid w:val="00D966AB"/>
    <w:rsid w:val="00D970A5"/>
    <w:rsid w:val="00DA18C5"/>
    <w:rsid w:val="00DB4967"/>
    <w:rsid w:val="00DC1A1C"/>
    <w:rsid w:val="00DC22CF"/>
    <w:rsid w:val="00DC5CC0"/>
    <w:rsid w:val="00DD4FEC"/>
    <w:rsid w:val="00DD6993"/>
    <w:rsid w:val="00DE50CB"/>
    <w:rsid w:val="00DF3F6C"/>
    <w:rsid w:val="00E16AB5"/>
    <w:rsid w:val="00E205D3"/>
    <w:rsid w:val="00E206AE"/>
    <w:rsid w:val="00E20F02"/>
    <w:rsid w:val="00E2197A"/>
    <w:rsid w:val="00E229C1"/>
    <w:rsid w:val="00E23397"/>
    <w:rsid w:val="00E24485"/>
    <w:rsid w:val="00E27CE2"/>
    <w:rsid w:val="00E32CD7"/>
    <w:rsid w:val="00E36A27"/>
    <w:rsid w:val="00E37312"/>
    <w:rsid w:val="00E37DF5"/>
    <w:rsid w:val="00E44EE1"/>
    <w:rsid w:val="00E5241D"/>
    <w:rsid w:val="00E55EE8"/>
    <w:rsid w:val="00E5680C"/>
    <w:rsid w:val="00E61A16"/>
    <w:rsid w:val="00E64DDC"/>
    <w:rsid w:val="00E652FC"/>
    <w:rsid w:val="00E7358D"/>
    <w:rsid w:val="00E76267"/>
    <w:rsid w:val="00E80F10"/>
    <w:rsid w:val="00E82899"/>
    <w:rsid w:val="00EA535B"/>
    <w:rsid w:val="00EB25D8"/>
    <w:rsid w:val="00EC579D"/>
    <w:rsid w:val="00ED44DF"/>
    <w:rsid w:val="00ED5BDC"/>
    <w:rsid w:val="00ED69CC"/>
    <w:rsid w:val="00ED7DAC"/>
    <w:rsid w:val="00EF4B7E"/>
    <w:rsid w:val="00F01D72"/>
    <w:rsid w:val="00F067A6"/>
    <w:rsid w:val="00F11016"/>
    <w:rsid w:val="00F20B25"/>
    <w:rsid w:val="00F212F3"/>
    <w:rsid w:val="00F278C3"/>
    <w:rsid w:val="00F30F15"/>
    <w:rsid w:val="00F52E56"/>
    <w:rsid w:val="00F70C03"/>
    <w:rsid w:val="00F77F2B"/>
    <w:rsid w:val="00F904C0"/>
    <w:rsid w:val="00F9084A"/>
    <w:rsid w:val="00F91B5F"/>
    <w:rsid w:val="00F94F87"/>
    <w:rsid w:val="00FA055C"/>
    <w:rsid w:val="00FA3230"/>
    <w:rsid w:val="00FB6E40"/>
    <w:rsid w:val="00FC74B6"/>
    <w:rsid w:val="00FD1CCB"/>
    <w:rsid w:val="00FD5BF8"/>
    <w:rsid w:val="00FE0CEA"/>
    <w:rsid w:val="00FE1C2F"/>
    <w:rsid w:val="00FE270A"/>
    <w:rsid w:val="00FE6126"/>
    <w:rsid w:val="00FE654B"/>
    <w:rsid w:val="00FF13F9"/>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09E4E0"/>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randin.barren@state.mn.us" TargetMode="External"/><Relationship Id="rId18" Type="http://schemas.openxmlformats.org/officeDocument/2006/relationships/hyperlink" Target="mailto:vanessa.vogl@state.mn.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groups/mape2101/" TargetMode="External"/><Relationship Id="rId17" Type="http://schemas.openxmlformats.org/officeDocument/2006/relationships/hyperlink" Target="mailto:mnegussie@mape.org" TargetMode="External"/><Relationship Id="rId2" Type="http://schemas.openxmlformats.org/officeDocument/2006/relationships/numbering" Target="numbering.xml"/><Relationship Id="rId16" Type="http://schemas.openxmlformats.org/officeDocument/2006/relationships/hyperlink" Target="mailto:Christine.Retkwa@state.mn.us" TargetMode="External"/><Relationship Id="rId20" Type="http://schemas.openxmlformats.org/officeDocument/2006/relationships/hyperlink" Target="mailto:elizabeth.pearso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ylan.Adams@state.mn.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pe.org/join-mape" TargetMode="External"/><Relationship Id="rId23" Type="http://schemas.openxmlformats.org/officeDocument/2006/relationships/fontTable" Target="fontTable.xml"/><Relationship Id="rId10" Type="http://schemas.openxmlformats.org/officeDocument/2006/relationships/hyperlink" Target="https://honorearth.org/" TargetMode="External"/><Relationship Id="rId19" Type="http://schemas.openxmlformats.org/officeDocument/2006/relationships/hyperlink" Target="https://mn.gov/mmb/segip/2023-open-enrollment/" TargetMode="External"/><Relationship Id="rId4" Type="http://schemas.openxmlformats.org/officeDocument/2006/relationships/settings" Target="settings.xml"/><Relationship Id="rId9" Type="http://schemas.openxmlformats.org/officeDocument/2006/relationships/hyperlink" Target="https://www.finfood.org/" TargetMode="External"/><Relationship Id="rId14" Type="http://schemas.openxmlformats.org/officeDocument/2006/relationships/hyperlink" Target="mailto:Elizabeth.pearson@state.mn.u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DB56-5147-49B0-8A0A-28D09213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12</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Local 2101 MAPE Meeting – November 08, 2022</vt:lpstr>
    </vt:vector>
  </TitlesOfParts>
  <Manager/>
  <Company>Minnesota Department of Human Services</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November 08, 2022</dc:title>
  <dc:subject/>
  <dc:creator>Pearson, Elizabeth</dc:creator>
  <cp:keywords/>
  <dc:description/>
  <cp:lastModifiedBy>Smith, Gina A (DHS)</cp:lastModifiedBy>
  <cp:revision>4</cp:revision>
  <dcterms:created xsi:type="dcterms:W3CDTF">2022-11-14T22:37:00Z</dcterms:created>
  <dcterms:modified xsi:type="dcterms:W3CDTF">2022-11-17T16:37:00Z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