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bookmarkStart w:id="0" w:name="_GoBack"/>
          <w:bookmarkEnd w:id="0"/>
        </w:p>
        <w:p w:rsidR="00D904F9" w:rsidRPr="000F0FF5" w:rsidRDefault="008526A0" w:rsidP="00D904F9">
          <w:pPr>
            <w:rPr>
              <w:rFonts w:cs="Calibri"/>
            </w:rPr>
          </w:pPr>
          <w:r>
            <w:t>February</w:t>
          </w:r>
          <w:r w:rsidR="000F769E">
            <w:t xml:space="preserve"> </w:t>
          </w:r>
          <w:r>
            <w:t>08</w:t>
          </w:r>
          <w:r w:rsidR="00A55113">
            <w:t>, 2022 Zoom</w:t>
          </w:r>
        </w:p>
        <w:p w:rsidR="00FA3230" w:rsidRPr="000F0FF5" w:rsidRDefault="00FA3230" w:rsidP="00FA3230">
          <w:pPr>
            <w:pStyle w:val="Heading2"/>
          </w:pPr>
          <w:r w:rsidRPr="000F0FF5">
            <w:t>Meeting agenda – via WebEx poll</w:t>
          </w:r>
        </w:p>
        <w:p w:rsidR="00FA3230" w:rsidRPr="00BA5304" w:rsidRDefault="00FA3230" w:rsidP="00FA3230">
          <w:pPr>
            <w:pStyle w:val="ListParagraph"/>
          </w:pPr>
          <w:r w:rsidRPr="00BA5304">
            <w:t>Approved</w:t>
          </w:r>
        </w:p>
        <w:p w:rsidR="00FA3230" w:rsidRPr="000F0FF5" w:rsidRDefault="00FA3230" w:rsidP="00FA3230">
          <w:pPr>
            <w:pStyle w:val="Heading2"/>
          </w:pPr>
          <w:r w:rsidRPr="00633A86">
            <w:rPr>
              <w:lang w:val="en"/>
            </w:rPr>
            <w:t>Lunch Donation – Liz Pearson</w:t>
          </w:r>
        </w:p>
        <w:p w:rsidR="008526A0" w:rsidRPr="008526A0" w:rsidRDefault="00147F36" w:rsidP="008526A0">
          <w:pPr>
            <w:pStyle w:val="ListParagraph"/>
            <w:numPr>
              <w:ilvl w:val="0"/>
              <w:numId w:val="44"/>
            </w:numPr>
            <w:rPr>
              <w:rFonts w:eastAsia="Calibri" w:cs="Calibri"/>
              <w:color w:val="000000"/>
              <w:sz w:val="24"/>
              <w:szCs w:val="24"/>
              <w:lang w:bidi="ar-SA"/>
            </w:rPr>
          </w:pPr>
          <w:r>
            <w:rPr>
              <w:rFonts w:eastAsia="Calibri" w:cs="Calibri"/>
              <w:b/>
              <w:color w:val="000000"/>
              <w:sz w:val="24"/>
              <w:szCs w:val="24"/>
              <w:lang w:bidi="ar-SA"/>
            </w:rPr>
            <w:t xml:space="preserve">The </w:t>
          </w:r>
          <w:r w:rsidR="008526A0" w:rsidRPr="008526A0">
            <w:rPr>
              <w:rFonts w:eastAsia="Calibri" w:cs="Calibri"/>
              <w:b/>
              <w:color w:val="000000"/>
              <w:sz w:val="24"/>
              <w:szCs w:val="24"/>
              <w:lang w:bidi="ar-SA"/>
            </w:rPr>
            <w:t>Nature Conservancy</w:t>
          </w:r>
          <w:r w:rsidR="008526A0" w:rsidRPr="008526A0">
            <w:rPr>
              <w:rFonts w:eastAsia="Calibri" w:cs="Calibri"/>
              <w:color w:val="000000"/>
              <w:sz w:val="24"/>
              <w:szCs w:val="24"/>
              <w:lang w:bidi="ar-SA"/>
            </w:rPr>
            <w:t xml:space="preserve"> (</w:t>
          </w:r>
          <w:hyperlink r:id="rId9" w:history="1">
            <w:r w:rsidR="008526A0" w:rsidRPr="00B6191E">
              <w:rPr>
                <w:rStyle w:val="Hyperlink"/>
                <w:rFonts w:eastAsia="Calibri" w:cs="Calibri"/>
                <w:sz w:val="24"/>
                <w:szCs w:val="24"/>
                <w:lang w:bidi="ar-SA"/>
              </w:rPr>
              <w:t>https://www.nature.org/en-us/</w:t>
            </w:r>
          </w:hyperlink>
          <w:r w:rsidR="00A54147">
            <w:rPr>
              <w:rFonts w:eastAsia="Calibri" w:cs="Calibri"/>
              <w:color w:val="000000"/>
              <w:sz w:val="24"/>
              <w:szCs w:val="24"/>
              <w:lang w:bidi="ar-SA"/>
            </w:rPr>
            <w:t xml:space="preserve">) </w:t>
          </w:r>
          <w:r w:rsidR="00A54147" w:rsidRPr="008526A0">
            <w:rPr>
              <w:rFonts w:eastAsia="Calibri" w:cs="Calibri"/>
              <w:color w:val="000000"/>
              <w:sz w:val="24"/>
              <w:szCs w:val="24"/>
              <w:lang w:bidi="ar-SA"/>
            </w:rPr>
            <w:t>Guided</w:t>
          </w:r>
          <w:r w:rsidR="008526A0" w:rsidRPr="008526A0">
            <w:rPr>
              <w:rFonts w:eastAsia="Calibri" w:cs="Calibri"/>
              <w:color w:val="000000"/>
              <w:sz w:val="24"/>
              <w:szCs w:val="24"/>
              <w:lang w:bidi="ar-SA"/>
            </w:rPr>
            <w:t xml:space="preserve"> by science and equity, we find paths to solve climate change and biodiversity loss. We're determined to make a major difference by 2030.</w:t>
          </w:r>
        </w:p>
        <w:p w:rsidR="008526A0" w:rsidRPr="008526A0" w:rsidRDefault="008526A0" w:rsidP="008526A0">
          <w:pPr>
            <w:pStyle w:val="ListParagraph"/>
            <w:numPr>
              <w:ilvl w:val="0"/>
              <w:numId w:val="44"/>
            </w:numPr>
            <w:rPr>
              <w:rFonts w:eastAsia="Calibri" w:cs="Calibri"/>
              <w:color w:val="000000"/>
              <w:sz w:val="24"/>
              <w:szCs w:val="24"/>
              <w:lang w:bidi="ar-SA"/>
            </w:rPr>
          </w:pPr>
          <w:proofErr w:type="spellStart"/>
          <w:r w:rsidRPr="008526A0">
            <w:rPr>
              <w:rFonts w:eastAsia="Calibri" w:cs="Calibri"/>
              <w:b/>
              <w:color w:val="000000"/>
              <w:sz w:val="24"/>
              <w:szCs w:val="24"/>
              <w:lang w:bidi="ar-SA"/>
            </w:rPr>
            <w:t>Kente</w:t>
          </w:r>
          <w:proofErr w:type="spellEnd"/>
          <w:r w:rsidRPr="008526A0">
            <w:rPr>
              <w:rFonts w:eastAsia="Calibri" w:cs="Calibri"/>
              <w:b/>
              <w:color w:val="000000"/>
              <w:sz w:val="24"/>
              <w:szCs w:val="24"/>
              <w:lang w:bidi="ar-SA"/>
            </w:rPr>
            <w:t xml:space="preserve"> Circle Training Institute</w:t>
          </w:r>
          <w:r w:rsidRPr="008526A0">
            <w:rPr>
              <w:rFonts w:eastAsia="Calibri" w:cs="Calibri"/>
              <w:color w:val="000000"/>
              <w:sz w:val="24"/>
              <w:szCs w:val="24"/>
              <w:lang w:bidi="ar-SA"/>
            </w:rPr>
            <w:t xml:space="preserve"> (</w:t>
          </w:r>
          <w:hyperlink r:id="rId10" w:history="1">
            <w:r w:rsidRPr="00B6191E">
              <w:rPr>
                <w:rStyle w:val="Hyperlink"/>
                <w:rFonts w:eastAsia="Calibri" w:cs="Calibri"/>
                <w:sz w:val="24"/>
                <w:szCs w:val="24"/>
                <w:lang w:bidi="ar-SA"/>
              </w:rPr>
              <w:t>http://www.kentecircle.com/index.html</w:t>
            </w:r>
          </w:hyperlink>
          <w:r>
            <w:rPr>
              <w:rFonts w:eastAsia="Calibri" w:cs="Calibri"/>
              <w:color w:val="000000"/>
              <w:sz w:val="24"/>
              <w:szCs w:val="24"/>
              <w:lang w:bidi="ar-SA"/>
            </w:rPr>
            <w:t>)</w:t>
          </w:r>
          <w:r w:rsidRPr="008526A0">
            <w:rPr>
              <w:rFonts w:eastAsia="Calibri" w:cs="Calibri"/>
              <w:color w:val="000000"/>
              <w:sz w:val="24"/>
              <w:szCs w:val="24"/>
              <w:lang w:bidi="ar-SA"/>
            </w:rPr>
            <w:t xml:space="preserve"> </w:t>
          </w:r>
          <w:proofErr w:type="spellStart"/>
          <w:r w:rsidRPr="008526A0">
            <w:rPr>
              <w:rFonts w:eastAsia="Calibri" w:cs="Calibri"/>
              <w:color w:val="000000"/>
              <w:sz w:val="24"/>
              <w:szCs w:val="24"/>
              <w:lang w:bidi="ar-SA"/>
            </w:rPr>
            <w:t>Kente</w:t>
          </w:r>
          <w:proofErr w:type="spellEnd"/>
          <w:r w:rsidRPr="008526A0">
            <w:rPr>
              <w:rFonts w:eastAsia="Calibri" w:cs="Calibri"/>
              <w:color w:val="000000"/>
              <w:sz w:val="24"/>
              <w:szCs w:val="24"/>
              <w:lang w:bidi="ar-SA"/>
            </w:rPr>
            <w:t xml:space="preserve"> Circle, LLC (</w:t>
          </w:r>
          <w:proofErr w:type="spellStart"/>
          <w:r w:rsidRPr="008526A0">
            <w:rPr>
              <w:rFonts w:eastAsia="Calibri" w:cs="Calibri"/>
              <w:color w:val="000000"/>
              <w:sz w:val="24"/>
              <w:szCs w:val="24"/>
              <w:lang w:bidi="ar-SA"/>
            </w:rPr>
            <w:t>Kente</w:t>
          </w:r>
          <w:proofErr w:type="spellEnd"/>
          <w:r w:rsidRPr="008526A0">
            <w:rPr>
              <w:rFonts w:eastAsia="Calibri" w:cs="Calibri"/>
              <w:color w:val="000000"/>
              <w:sz w:val="24"/>
              <w:szCs w:val="24"/>
              <w:lang w:bidi="ar-SA"/>
            </w:rPr>
            <w:t>) is a mental health agency specializing in providing individual, couples, family, and group therapy to clientele living in Minneapolis, MN and its surrounding communities.</w:t>
          </w:r>
        </w:p>
        <w:p w:rsidR="008526A0" w:rsidRPr="000F0FF5" w:rsidRDefault="008526A0" w:rsidP="008526A0">
          <w:pPr>
            <w:pStyle w:val="Heading2"/>
          </w:pPr>
          <w:r w:rsidRPr="000F0FF5">
            <w:t>Welcome</w:t>
          </w:r>
          <w:r>
            <w:t xml:space="preserve"> New Members – Alexis Stafford, Membership Secretary</w:t>
          </w:r>
        </w:p>
        <w:p w:rsidR="008526A0" w:rsidRPr="00143B19" w:rsidRDefault="008526A0" w:rsidP="008526A0">
          <w:pPr>
            <w:pStyle w:val="ListParagraph"/>
            <w:numPr>
              <w:ilvl w:val="0"/>
              <w:numId w:val="37"/>
            </w:numPr>
          </w:pPr>
          <w:r>
            <w:t xml:space="preserve">Welcome to our new MAPE members: Stephanie Krieg, Elizabeth </w:t>
          </w:r>
          <w:proofErr w:type="spellStart"/>
          <w:r>
            <w:t>Borchert</w:t>
          </w:r>
          <w:proofErr w:type="spellEnd"/>
          <w:r>
            <w:t xml:space="preserve">, Angelo Flowers, Angela Morris, Elizabeth </w:t>
          </w:r>
          <w:proofErr w:type="spellStart"/>
          <w:r>
            <w:t>Parrell</w:t>
          </w:r>
          <w:proofErr w:type="spellEnd"/>
          <w:r>
            <w:t xml:space="preserve">, Brandon </w:t>
          </w:r>
          <w:proofErr w:type="spellStart"/>
          <w:r>
            <w:t>Foxworth</w:t>
          </w:r>
          <w:proofErr w:type="spellEnd"/>
          <w:r>
            <w:t xml:space="preserve">, Seth </w:t>
          </w:r>
          <w:proofErr w:type="spellStart"/>
          <w:r>
            <w:t>Kaempfer</w:t>
          </w:r>
          <w:proofErr w:type="spellEnd"/>
          <w:r>
            <w:t>, Cody Mills, and Amanda Wilcox.</w:t>
          </w:r>
          <w:r w:rsidR="00242981">
            <w:t xml:space="preserve"> </w:t>
          </w:r>
          <w:r w:rsidR="00242981" w:rsidRPr="00242981">
            <w:rPr>
              <w:b/>
            </w:rPr>
            <w:t xml:space="preserve">Our local has a 76.35% membership rate! </w:t>
          </w:r>
          <w:r w:rsidRPr="00242981">
            <w:rPr>
              <w:b/>
            </w:rPr>
            <w:br/>
          </w:r>
        </w:p>
        <w:p w:rsidR="008526A0" w:rsidRPr="00996E78" w:rsidRDefault="008526A0" w:rsidP="008526A0">
          <w:pPr>
            <w:pStyle w:val="ListParagraph"/>
            <w:numPr>
              <w:ilvl w:val="0"/>
              <w:numId w:val="37"/>
            </w:numPr>
            <w:rPr>
              <w:b/>
            </w:rPr>
          </w:pPr>
          <w:r w:rsidRPr="00143B19">
            <w:t>Join Alexis at one of our Fi</w:t>
          </w:r>
          <w:r>
            <w:t xml:space="preserve">rst Friday </w:t>
          </w:r>
          <w:r w:rsidR="00A54147">
            <w:t>lunchtime</w:t>
          </w:r>
          <w:r>
            <w:t xml:space="preserve"> meetings. First Fridays are to connect with new DHS employees but all are welcome to attend! Alexis will send out an invite for our meeting next month. If you have any questions you can contact her at </w:t>
          </w:r>
          <w:hyperlink r:id="rId11" w:history="1">
            <w:r w:rsidRPr="00B6191E">
              <w:rPr>
                <w:rStyle w:val="Hyperlink"/>
              </w:rPr>
              <w:t>Alexis.Stafford@state.mn.us</w:t>
            </w:r>
          </w:hyperlink>
          <w:r>
            <w:t xml:space="preserve"> </w:t>
          </w:r>
        </w:p>
        <w:p w:rsidR="008526A0" w:rsidRDefault="008526A0" w:rsidP="005F6AAB">
          <w:pPr>
            <w:pStyle w:val="Heading2"/>
          </w:pPr>
          <w:r>
            <w:t>2021 Financial Audit – Brandin Barren</w:t>
          </w:r>
        </w:p>
        <w:p w:rsidR="008526A0" w:rsidRPr="008526A0" w:rsidRDefault="008526A0" w:rsidP="008526A0">
          <w:pPr>
            <w:pStyle w:val="ListParagraph"/>
            <w:numPr>
              <w:ilvl w:val="0"/>
              <w:numId w:val="46"/>
            </w:numPr>
          </w:pPr>
          <w:r>
            <w:t xml:space="preserve">Brandin and Matt are looking for </w:t>
          </w:r>
          <w:r w:rsidR="00381C13">
            <w:t>two</w:t>
          </w:r>
          <w:r>
            <w:t xml:space="preserve"> volunteers to assist with the 2021 financial audit. Contact Brandin at </w:t>
          </w:r>
          <w:hyperlink r:id="rId12" w:history="1">
            <w:r w:rsidRPr="00B6191E">
              <w:rPr>
                <w:rStyle w:val="Hyperlink"/>
              </w:rPr>
              <w:t>brandin.barren@state.mn.us</w:t>
            </w:r>
          </w:hyperlink>
          <w:r>
            <w:t xml:space="preserve"> if you are interested</w:t>
          </w:r>
          <w:r w:rsidR="00381C13">
            <w:t xml:space="preserve"> in participating or would like more information.</w:t>
          </w:r>
        </w:p>
        <w:p w:rsidR="00381C13" w:rsidRDefault="00381C13" w:rsidP="005F6AAB">
          <w:pPr>
            <w:pStyle w:val="Heading2"/>
          </w:pPr>
          <w:r w:rsidRPr="00381C13">
            <w:lastRenderedPageBreak/>
            <w:t>Welcome to our new MAPE Organizing Business Agent Meron Negussie – Liz Pearson</w:t>
          </w:r>
        </w:p>
        <w:p w:rsidR="00381C13" w:rsidRPr="00381C13" w:rsidRDefault="00381C13" w:rsidP="003113BE">
          <w:pPr>
            <w:pStyle w:val="ListParagraph"/>
            <w:numPr>
              <w:ilvl w:val="0"/>
              <w:numId w:val="46"/>
            </w:numPr>
          </w:pPr>
          <w:r>
            <w:t xml:space="preserve">Meron comes to us from the University of Minnesota with AFSCME where she has experience in leadership negotiations, organizing, stewardship, labor education, and knowledge of unions. Meron will work on organizing </w:t>
          </w:r>
          <w:r w:rsidR="003113BE">
            <w:t xml:space="preserve">for our local </w:t>
          </w:r>
          <w:r>
            <w:t>and David Hea</w:t>
          </w:r>
          <w:r w:rsidR="003113BE">
            <w:t>r</w:t>
          </w:r>
          <w:r>
            <w:t xml:space="preserve">th </w:t>
          </w:r>
          <w:r w:rsidR="003113BE">
            <w:t xml:space="preserve">works on enforcing the contract with stewards and investigations. </w:t>
          </w:r>
          <w:r>
            <w:t xml:space="preserve"> </w:t>
          </w:r>
          <w:r w:rsidR="003113BE">
            <w:t xml:space="preserve">If you have any questions you can reach out to Meron at </w:t>
          </w:r>
          <w:hyperlink r:id="rId13" w:history="1">
            <w:r w:rsidR="003113BE" w:rsidRPr="00B6191E">
              <w:rPr>
                <w:rStyle w:val="Hyperlink"/>
              </w:rPr>
              <w:t>mnegussie@mape.org</w:t>
            </w:r>
          </w:hyperlink>
          <w:r w:rsidR="003113BE">
            <w:t xml:space="preserve"> </w:t>
          </w:r>
        </w:p>
        <w:p w:rsidR="00026CC1" w:rsidRDefault="00854B1F" w:rsidP="005F6AAB">
          <w:pPr>
            <w:pStyle w:val="Heading2"/>
          </w:pPr>
          <w:r w:rsidRPr="00854B1F">
            <w:t>MAPE Stewards – Dylan Adams</w:t>
          </w:r>
        </w:p>
        <w:p w:rsidR="00026CC1" w:rsidRDefault="00F30F15" w:rsidP="00F30F15">
          <w:pPr>
            <w:pStyle w:val="ListParagraph"/>
            <w:numPr>
              <w:ilvl w:val="0"/>
              <w:numId w:val="38"/>
            </w:numPr>
          </w:pPr>
          <w:r w:rsidRPr="00F30F15">
            <w:t xml:space="preserve">Advanced steward training is February 25th </w:t>
          </w:r>
        </w:p>
        <w:p w:rsidR="003113BE" w:rsidRDefault="003113BE" w:rsidP="003113BE">
          <w:pPr>
            <w:pStyle w:val="ListParagraph"/>
            <w:numPr>
              <w:ilvl w:val="0"/>
              <w:numId w:val="38"/>
            </w:numPr>
          </w:pPr>
          <w:r>
            <w:t>We are a</w:t>
          </w:r>
          <w:r w:rsidRPr="003113BE">
            <w:t>lways looking for new stewards,</w:t>
          </w:r>
          <w:r>
            <w:t xml:space="preserve"> as we have</w:t>
          </w:r>
          <w:r w:rsidRPr="003113BE">
            <w:t xml:space="preserve"> 1</w:t>
          </w:r>
          <w:r>
            <w:t>,</w:t>
          </w:r>
          <w:r w:rsidRPr="003113BE">
            <w:t xml:space="preserve">100 employees and </w:t>
          </w:r>
          <w:r>
            <w:t xml:space="preserve">only </w:t>
          </w:r>
          <w:r w:rsidRPr="003113BE">
            <w:t xml:space="preserve">10 or 12 stewards. </w:t>
          </w:r>
          <w:r>
            <w:t>Stewards are volunteers who help</w:t>
          </w:r>
          <w:r w:rsidRPr="003113BE">
            <w:t xml:space="preserve"> en</w:t>
          </w:r>
          <w:r>
            <w:t>force the union contract, work with Human Resources with</w:t>
          </w:r>
          <w:r w:rsidRPr="003113BE">
            <w:t xml:space="preserve"> issue</w:t>
          </w:r>
          <w:r>
            <w:t>s</w:t>
          </w:r>
          <w:r w:rsidRPr="003113BE">
            <w:t xml:space="preserve"> in the workplace, </w:t>
          </w:r>
          <w:r>
            <w:t xml:space="preserve">provide </w:t>
          </w:r>
          <w:r w:rsidRPr="003113BE">
            <w:t xml:space="preserve">help </w:t>
          </w:r>
          <w:r>
            <w:t xml:space="preserve">with </w:t>
          </w:r>
          <w:r w:rsidRPr="003113BE">
            <w:t xml:space="preserve">appealing performance reviews, </w:t>
          </w:r>
          <w:r>
            <w:t xml:space="preserve">and </w:t>
          </w:r>
          <w:r w:rsidRPr="003113BE">
            <w:t>any</w:t>
          </w:r>
          <w:r>
            <w:t xml:space="preserve"> other issues affecting DHS employees where we have </w:t>
          </w:r>
          <w:r w:rsidRPr="003113BE">
            <w:t>a</w:t>
          </w:r>
          <w:r>
            <w:t xml:space="preserve"> basis in our contract to fight. </w:t>
          </w:r>
          <w:r w:rsidRPr="003113BE">
            <w:t xml:space="preserve">Email Dylan </w:t>
          </w:r>
          <w:r>
            <w:t xml:space="preserve">at </w:t>
          </w:r>
          <w:hyperlink r:id="rId14" w:history="1">
            <w:r w:rsidRPr="00B6191E">
              <w:rPr>
                <w:rStyle w:val="Hyperlink"/>
              </w:rPr>
              <w:t>Dylan.Adams@state.mn.us</w:t>
            </w:r>
          </w:hyperlink>
          <w:r>
            <w:t xml:space="preserve"> </w:t>
          </w:r>
          <w:r w:rsidRPr="003113BE">
            <w:t>if you are interested in being a steward.</w:t>
          </w:r>
        </w:p>
        <w:p w:rsidR="009A3BD5" w:rsidRDefault="009A3BD5" w:rsidP="007D1C42">
          <w:pPr>
            <w:pStyle w:val="Heading2"/>
          </w:pPr>
          <w:r>
            <w:t>Political Council and PAC – Nicole Juan</w:t>
          </w:r>
        </w:p>
        <w:p w:rsidR="009A3BD5" w:rsidRDefault="006F71E7" w:rsidP="006F71E7">
          <w:pPr>
            <w:pStyle w:val="ListParagraph"/>
            <w:numPr>
              <w:ilvl w:val="0"/>
              <w:numId w:val="47"/>
            </w:numPr>
          </w:pPr>
          <w:r>
            <w:t xml:space="preserve">Political Council update - </w:t>
          </w:r>
          <w:r w:rsidR="009A3BD5">
            <w:t xml:space="preserve">Our biggest event is our annual lobby week. These will be virtual meetings meeting with your House rep and Senator. Log into the </w:t>
          </w:r>
          <w:hyperlink r:id="rId15" w:history="1">
            <w:r w:rsidR="009A3BD5" w:rsidRPr="009A3BD5">
              <w:rPr>
                <w:rStyle w:val="Hyperlink"/>
              </w:rPr>
              <w:t>MAPE portal</w:t>
            </w:r>
          </w:hyperlink>
          <w:r w:rsidR="009A3BD5">
            <w:t xml:space="preserve"> to register. </w:t>
          </w:r>
          <w:r>
            <w:t>This year is extremely important since we will have a</w:t>
          </w:r>
          <w:r w:rsidR="009A3BD5">
            <w:t xml:space="preserve"> highly </w:t>
          </w:r>
          <w:r>
            <w:t>politicized election. We want to make sure our representatives</w:t>
          </w:r>
          <w:r w:rsidR="009A3BD5">
            <w:t xml:space="preserve"> stil</w:t>
          </w:r>
          <w:r>
            <w:t xml:space="preserve">l do their jobs </w:t>
          </w:r>
          <w:r w:rsidR="009A3BD5">
            <w:t>and pa</w:t>
          </w:r>
          <w:r>
            <w:t>ss our contract</w:t>
          </w:r>
          <w:r w:rsidR="009A3BD5">
            <w:t>.</w:t>
          </w:r>
          <w:r>
            <w:t xml:space="preserve"> We do not want our contract used as a political bargaining chip. We w</w:t>
          </w:r>
          <w:r w:rsidR="009A3BD5">
            <w:t>ant as many people as possibl</w:t>
          </w:r>
          <w:r>
            <w:t>e to sign up for Lobby Week</w:t>
          </w:r>
          <w:r w:rsidR="009A3BD5">
            <w:t>. There will be training</w:t>
          </w:r>
          <w:r>
            <w:t xml:space="preserve"> provided to meeting with your representatives. Our next </w:t>
          </w:r>
          <w:r w:rsidRPr="006F71E7">
            <w:t>political council</w:t>
          </w:r>
          <w:r>
            <w:t xml:space="preserve"> meeting will be on Friday, where we will be</w:t>
          </w:r>
          <w:r w:rsidRPr="006F71E7">
            <w:t xml:space="preserve"> planning and l</w:t>
          </w:r>
          <w:r>
            <w:t xml:space="preserve">ooking at legislative schedule. Reach out to Nicole at </w:t>
          </w:r>
          <w:hyperlink r:id="rId16" w:history="1">
            <w:r w:rsidRPr="00B6191E">
              <w:rPr>
                <w:rStyle w:val="Hyperlink"/>
              </w:rPr>
              <w:t>nicole.m.juan@state.mn.us</w:t>
            </w:r>
          </w:hyperlink>
          <w:r>
            <w:t xml:space="preserve"> if you have any questions.</w:t>
          </w:r>
          <w:r w:rsidR="009A3BD5">
            <w:t xml:space="preserve"> </w:t>
          </w:r>
        </w:p>
        <w:p w:rsidR="008D3501" w:rsidRDefault="009A3BD5" w:rsidP="006F71E7">
          <w:pPr>
            <w:pStyle w:val="ListParagraph"/>
            <w:numPr>
              <w:ilvl w:val="0"/>
              <w:numId w:val="47"/>
            </w:numPr>
          </w:pPr>
          <w:r>
            <w:t xml:space="preserve">PAC update – </w:t>
          </w:r>
          <w:r w:rsidR="006F71E7">
            <w:t>This will be a busy time with the upcoming election cycle as the entire legislature</w:t>
          </w:r>
          <w:r>
            <w:t xml:space="preserve"> and </w:t>
          </w:r>
          <w:r w:rsidR="006F71E7">
            <w:t xml:space="preserve">all </w:t>
          </w:r>
          <w:r>
            <w:t>constitutional officers</w:t>
          </w:r>
          <w:r w:rsidR="006F71E7">
            <w:t xml:space="preserve"> are up for election</w:t>
          </w:r>
          <w:r>
            <w:t xml:space="preserve">. </w:t>
          </w:r>
          <w:r w:rsidR="006F71E7">
            <w:t xml:space="preserve">The PAC has </w:t>
          </w:r>
          <w:r>
            <w:t xml:space="preserve">reviewed </w:t>
          </w:r>
          <w:r w:rsidR="006F71E7">
            <w:t>the incumbent</w:t>
          </w:r>
          <w:r>
            <w:t xml:space="preserve"> </w:t>
          </w:r>
          <w:r w:rsidR="006F71E7">
            <w:t>endorsements to see how they voted in previous legislative sessions to</w:t>
          </w:r>
          <w:r>
            <w:t xml:space="preserve"> make sure the</w:t>
          </w:r>
          <w:r w:rsidR="006F71E7">
            <w:t>y</w:t>
          </w:r>
          <w:r>
            <w:t xml:space="preserve"> are </w:t>
          </w:r>
          <w:r w:rsidR="006F71E7">
            <w:t xml:space="preserve">still </w:t>
          </w:r>
          <w:r>
            <w:t>labor friendly.</w:t>
          </w:r>
          <w:r w:rsidR="006F71E7">
            <w:t xml:space="preserve"> The PAC will be doing screenings for open seats at the end of February or early March, with </w:t>
          </w:r>
          <w:r>
            <w:t xml:space="preserve">more screenings </w:t>
          </w:r>
          <w:r w:rsidR="006F71E7">
            <w:t xml:space="preserve">in the future as additional </w:t>
          </w:r>
          <w:r>
            <w:t xml:space="preserve">candidates ask for it. </w:t>
          </w:r>
          <w:r w:rsidR="006F71E7">
            <w:t>S</w:t>
          </w:r>
          <w:r w:rsidR="008D3501">
            <w:t>creenings are occurring</w:t>
          </w:r>
          <w:r w:rsidR="006F71E7">
            <w:t xml:space="preserve"> later than usual this year</w:t>
          </w:r>
          <w:r w:rsidR="008D3501">
            <w:t xml:space="preserve"> due to the wait</w:t>
          </w:r>
          <w:r w:rsidR="006F71E7">
            <w:t xml:space="preserve"> for the new redistricting</w:t>
          </w:r>
          <w:r>
            <w:t xml:space="preserve"> maps</w:t>
          </w:r>
          <w:r w:rsidR="006F71E7">
            <w:t>,</w:t>
          </w:r>
          <w:r w:rsidR="008D3501">
            <w:t xml:space="preserve"> as </w:t>
          </w:r>
          <w:r>
            <w:t xml:space="preserve">that may change races around. </w:t>
          </w:r>
        </w:p>
        <w:p w:rsidR="009A3BD5" w:rsidRDefault="008D3501" w:rsidP="006F71E7">
          <w:pPr>
            <w:pStyle w:val="ListParagraph"/>
            <w:numPr>
              <w:ilvl w:val="0"/>
              <w:numId w:val="47"/>
            </w:numPr>
          </w:pPr>
          <w:r>
            <w:t xml:space="preserve">The </w:t>
          </w:r>
          <w:r w:rsidR="009A3BD5">
            <w:t xml:space="preserve">PAC </w:t>
          </w:r>
          <w:r>
            <w:t xml:space="preserve">is currently </w:t>
          </w:r>
          <w:r w:rsidR="009A3BD5">
            <w:t>having discussi</w:t>
          </w:r>
          <w:r>
            <w:t>ons on the gubernatorial</w:t>
          </w:r>
          <w:r w:rsidR="009A3BD5">
            <w:t xml:space="preserve"> endorsement.</w:t>
          </w:r>
          <w:r>
            <w:t xml:space="preserve"> MAPE endorsed </w:t>
          </w:r>
          <w:proofErr w:type="spellStart"/>
          <w:r>
            <w:t>W</w:t>
          </w:r>
          <w:r w:rsidR="009A3BD5">
            <w:t>alz</w:t>
          </w:r>
          <w:proofErr w:type="spellEnd"/>
          <w:r w:rsidR="009A3BD5">
            <w:t xml:space="preserve"> last time</w:t>
          </w:r>
          <w:r>
            <w:t xml:space="preserve"> however there has been f</w:t>
          </w:r>
          <w:r w:rsidR="009A3BD5">
            <w:t xml:space="preserve">rustration around </w:t>
          </w:r>
          <w:r>
            <w:t xml:space="preserve">our union </w:t>
          </w:r>
          <w:r w:rsidR="009A3BD5">
            <w:t>con</w:t>
          </w:r>
          <w:r>
            <w:t>tract and his leadership due to the anti-labor proposals from MMB</w:t>
          </w:r>
          <w:r w:rsidR="009A3BD5">
            <w:t>.</w:t>
          </w:r>
          <w:r>
            <w:t xml:space="preserve"> There will be a</w:t>
          </w:r>
          <w:r w:rsidR="009A3BD5">
            <w:t xml:space="preserve"> meeting to address these concerns and his </w:t>
          </w:r>
          <w:r>
            <w:t>priories</w:t>
          </w:r>
          <w:r w:rsidR="009A3BD5">
            <w:t xml:space="preserve"> moving forward. </w:t>
          </w:r>
          <w:r>
            <w:t>The PAC will have a listening session for MAPE members on</w:t>
          </w:r>
          <w:r w:rsidR="009A3BD5">
            <w:t xml:space="preserve"> how we should </w:t>
          </w:r>
          <w:r>
            <w:t>proceed</w:t>
          </w:r>
          <w:r w:rsidR="009A3BD5">
            <w:t xml:space="preserve">. </w:t>
          </w:r>
          <w:r>
            <w:t>The PAC</w:t>
          </w:r>
          <w:r w:rsidR="009A3BD5">
            <w:t xml:space="preserve"> board will vote whether to have an endorsement. </w:t>
          </w:r>
        </w:p>
        <w:p w:rsidR="00B64F45" w:rsidRDefault="00B64F45" w:rsidP="00B64F45">
          <w:pPr>
            <w:pStyle w:val="ListParagraph"/>
            <w:numPr>
              <w:ilvl w:val="1"/>
              <w:numId w:val="47"/>
            </w:numPr>
          </w:pPr>
          <w:r>
            <w:t xml:space="preserve">Member question: </w:t>
          </w:r>
          <w:r w:rsidRPr="00B64F45">
            <w:t>What are some ways members</w:t>
          </w:r>
          <w:r>
            <w:t xml:space="preserve"> </w:t>
          </w:r>
          <w:r w:rsidRPr="00B64F45">
            <w:t>can</w:t>
          </w:r>
          <w:r>
            <w:t xml:space="preserve"> support the PAC?</w:t>
          </w:r>
        </w:p>
        <w:p w:rsidR="00B64F45" w:rsidRPr="009A3BD5" w:rsidRDefault="00B64F45" w:rsidP="00B64F45">
          <w:pPr>
            <w:pStyle w:val="ListParagraph"/>
            <w:numPr>
              <w:ilvl w:val="1"/>
              <w:numId w:val="47"/>
            </w:numPr>
          </w:pPr>
          <w:r>
            <w:lastRenderedPageBreak/>
            <w:t xml:space="preserve">Response: Anyone who donates is a PAC member. The donation will come out of your paycheck the same way as dues. You can donate as little as $1 a paycheck. People must choose to donate to the PAC. You can contribute to the PAC by going to the </w:t>
          </w:r>
          <w:hyperlink r:id="rId17" w:history="1">
            <w:r w:rsidRPr="00B64F45">
              <w:rPr>
                <w:rStyle w:val="Hyperlink"/>
              </w:rPr>
              <w:t>MAPE website</w:t>
            </w:r>
          </w:hyperlink>
          <w:r>
            <w:t>.</w:t>
          </w:r>
        </w:p>
        <w:p w:rsidR="00BA5304" w:rsidRPr="00BA5304" w:rsidRDefault="001B0104" w:rsidP="007D1C42">
          <w:pPr>
            <w:pStyle w:val="Heading2"/>
          </w:pPr>
          <w:r>
            <w:t xml:space="preserve">Organizing Council – Lauren Siegel </w:t>
          </w:r>
        </w:p>
        <w:p w:rsidR="002F4062" w:rsidRDefault="00756BA7" w:rsidP="004B67E0">
          <w:pPr>
            <w:pStyle w:val="ListParagraph"/>
            <w:numPr>
              <w:ilvl w:val="0"/>
              <w:numId w:val="39"/>
            </w:numPr>
          </w:pPr>
          <w:r w:rsidRPr="00756BA7">
            <w:t>Political work is</w:t>
          </w:r>
          <w:r>
            <w:t xml:space="preserve"> going to be very important </w:t>
          </w:r>
          <w:r w:rsidRPr="00756BA7">
            <w:t>this year</w:t>
          </w:r>
          <w:r w:rsidR="004B67E0">
            <w:t xml:space="preserve"> and we are asking</w:t>
          </w:r>
          <w:r w:rsidR="002F4062">
            <w:t xml:space="preserve"> MAPE</w:t>
          </w:r>
          <w:r w:rsidR="004B67E0">
            <w:t xml:space="preserve"> </w:t>
          </w:r>
          <w:r w:rsidRPr="00756BA7">
            <w:t>members</w:t>
          </w:r>
          <w:r w:rsidR="004B67E0">
            <w:t xml:space="preserve"> to help with another </w:t>
          </w:r>
          <w:r w:rsidRPr="00756BA7">
            <w:t>me</w:t>
          </w:r>
          <w:r w:rsidR="004B67E0">
            <w:t>mbership recruitment effort. We are b</w:t>
          </w:r>
          <w:r w:rsidRPr="00756BA7">
            <w:t xml:space="preserve">uilding off </w:t>
          </w:r>
          <w:r w:rsidR="004B67E0" w:rsidRPr="00756BA7">
            <w:t>momentum</w:t>
          </w:r>
          <w:r w:rsidR="004B67E0">
            <w:t xml:space="preserve"> from our Dec 17</w:t>
          </w:r>
          <w:r w:rsidR="004B67E0" w:rsidRPr="004B67E0">
            <w:rPr>
              <w:vertAlign w:val="superscript"/>
            </w:rPr>
            <w:t>th</w:t>
          </w:r>
          <w:r w:rsidR="004B67E0">
            <w:t xml:space="preserve"> membership recruitment </w:t>
          </w:r>
          <w:r w:rsidRPr="00756BA7">
            <w:t>event with</w:t>
          </w:r>
          <w:r w:rsidR="004B67E0">
            <w:t xml:space="preserve"> a </w:t>
          </w:r>
          <w:r w:rsidR="004B67E0" w:rsidRPr="00242981">
            <w:rPr>
              <w:b/>
            </w:rPr>
            <w:t>M</w:t>
          </w:r>
          <w:r w:rsidRPr="00242981">
            <w:rPr>
              <w:b/>
            </w:rPr>
            <w:t>arch 17</w:t>
          </w:r>
          <w:r w:rsidRPr="00242981">
            <w:rPr>
              <w:b/>
              <w:vertAlign w:val="superscript"/>
            </w:rPr>
            <w:t>th</w:t>
          </w:r>
          <w:r w:rsidR="004B67E0">
            <w:t xml:space="preserve"> </w:t>
          </w:r>
          <w:r w:rsidRPr="00756BA7">
            <w:t xml:space="preserve">event to </w:t>
          </w:r>
          <w:r w:rsidR="004B67E0">
            <w:t xml:space="preserve">help </w:t>
          </w:r>
          <w:r w:rsidRPr="00756BA7">
            <w:t xml:space="preserve">build </w:t>
          </w:r>
          <w:r w:rsidR="004B67E0" w:rsidRPr="00756BA7">
            <w:t>capacity</w:t>
          </w:r>
          <w:r w:rsidRPr="00756BA7">
            <w:t xml:space="preserve"> for </w:t>
          </w:r>
          <w:r w:rsidR="004B67E0" w:rsidRPr="00756BA7">
            <w:t>ongoing</w:t>
          </w:r>
          <w:r w:rsidRPr="00756BA7">
            <w:t xml:space="preserve"> membership recruitm</w:t>
          </w:r>
          <w:r w:rsidR="004B67E0">
            <w:t xml:space="preserve">ent work. </w:t>
          </w:r>
        </w:p>
        <w:p w:rsidR="004B67E0" w:rsidRDefault="004B67E0" w:rsidP="004B67E0">
          <w:pPr>
            <w:pStyle w:val="ListParagraph"/>
            <w:numPr>
              <w:ilvl w:val="0"/>
              <w:numId w:val="39"/>
            </w:numPr>
          </w:pPr>
          <w:r>
            <w:t xml:space="preserve">Working in coordination with the membership </w:t>
          </w:r>
          <w:r w:rsidR="00756BA7" w:rsidRPr="00756BA7">
            <w:t xml:space="preserve">secretaries, </w:t>
          </w:r>
          <w:r>
            <w:t xml:space="preserve">this </w:t>
          </w:r>
          <w:r w:rsidR="00756BA7" w:rsidRPr="00756BA7">
            <w:t xml:space="preserve">event will </w:t>
          </w:r>
          <w:r w:rsidRPr="00756BA7">
            <w:t>be</w:t>
          </w:r>
          <w:r>
            <w:t xml:space="preserve"> for both new and seasoned MAPE members to help develop skills for membership recruitment.</w:t>
          </w:r>
          <w:r w:rsidR="00756BA7" w:rsidRPr="00756BA7">
            <w:t xml:space="preserve"> </w:t>
          </w:r>
          <w:r>
            <w:t xml:space="preserve"> These skills include</w:t>
          </w:r>
          <w:r w:rsidR="00756BA7" w:rsidRPr="00756BA7">
            <w:t xml:space="preserve"> how to have </w:t>
          </w:r>
          <w:r>
            <w:t xml:space="preserve">conversations, develop </w:t>
          </w:r>
          <w:r w:rsidRPr="00756BA7">
            <w:t>initiatives</w:t>
          </w:r>
          <w:r>
            <w:t>,</w:t>
          </w:r>
          <w:r w:rsidR="00756BA7" w:rsidRPr="00756BA7">
            <w:t xml:space="preserve"> and </w:t>
          </w:r>
          <w:r>
            <w:t xml:space="preserve">build </w:t>
          </w:r>
          <w:r w:rsidRPr="00756BA7">
            <w:t>committees</w:t>
          </w:r>
          <w:r>
            <w:t xml:space="preserve"> at </w:t>
          </w:r>
          <w:r w:rsidR="002F4062">
            <w:t xml:space="preserve">your local to do membership recruitment </w:t>
          </w:r>
          <w:r w:rsidR="00756BA7" w:rsidRPr="00756BA7">
            <w:t xml:space="preserve">work. </w:t>
          </w:r>
          <w:r>
            <w:t xml:space="preserve">This is a full day event but we will pay for lost time. This is a great opportunity to </w:t>
          </w:r>
          <w:r w:rsidR="002F4062">
            <w:t>build</w:t>
          </w:r>
          <w:r w:rsidR="00756BA7" w:rsidRPr="00756BA7">
            <w:t xml:space="preserve"> a </w:t>
          </w:r>
          <w:r w:rsidRPr="00756BA7">
            <w:t>membership</w:t>
          </w:r>
          <w:r w:rsidR="00756BA7" w:rsidRPr="00756BA7">
            <w:t xml:space="preserve"> </w:t>
          </w:r>
          <w:r w:rsidRPr="00756BA7">
            <w:t>recruitment</w:t>
          </w:r>
          <w:r w:rsidR="00756BA7" w:rsidRPr="00756BA7">
            <w:t xml:space="preserve"> plan</w:t>
          </w:r>
          <w:r w:rsidR="002F4062">
            <w:t xml:space="preserve"> together</w:t>
          </w:r>
          <w:r>
            <w:t xml:space="preserve"> both for </w:t>
          </w:r>
          <w:r w:rsidR="00756BA7" w:rsidRPr="00756BA7">
            <w:t xml:space="preserve">now and into the future. </w:t>
          </w:r>
          <w:r>
            <w:t>We are hoping this event will develop n</w:t>
          </w:r>
          <w:r w:rsidR="00756BA7" w:rsidRPr="00756BA7">
            <w:t xml:space="preserve">ew </w:t>
          </w:r>
          <w:r w:rsidRPr="00756BA7">
            <w:t>strategies</w:t>
          </w:r>
          <w:r>
            <w:t xml:space="preserve"> and</w:t>
          </w:r>
          <w:r w:rsidR="002F4062">
            <w:t xml:space="preserve"> create a</w:t>
          </w:r>
          <w:r>
            <w:t xml:space="preserve"> strong group of leaders do to membership </w:t>
          </w:r>
          <w:r w:rsidRPr="00756BA7">
            <w:t>re</w:t>
          </w:r>
          <w:r>
            <w:t>c</w:t>
          </w:r>
          <w:r w:rsidRPr="00756BA7">
            <w:t>ruitment</w:t>
          </w:r>
          <w:r w:rsidR="00756BA7" w:rsidRPr="00756BA7">
            <w:t xml:space="preserve">. </w:t>
          </w:r>
        </w:p>
        <w:p w:rsidR="001B0104" w:rsidRPr="001B0104" w:rsidRDefault="002F4062" w:rsidP="004B67E0">
          <w:pPr>
            <w:pStyle w:val="ListParagraph"/>
            <w:numPr>
              <w:ilvl w:val="0"/>
              <w:numId w:val="39"/>
            </w:numPr>
          </w:pPr>
          <w:r>
            <w:t>Also, d</w:t>
          </w:r>
          <w:r w:rsidR="004B67E0">
            <w:t>on’t forget to have conversations with your new co</w:t>
          </w:r>
          <w:r w:rsidR="004B67E0" w:rsidRPr="00756BA7">
            <w:t>workers</w:t>
          </w:r>
          <w:r w:rsidR="004B67E0">
            <w:t xml:space="preserve"> and encourage them to</w:t>
          </w:r>
          <w:r w:rsidR="00756BA7" w:rsidRPr="00756BA7">
            <w:t xml:space="preserve"> join</w:t>
          </w:r>
          <w:r w:rsidR="004B67E0">
            <w:t xml:space="preserve"> the union</w:t>
          </w:r>
          <w:r>
            <w:t xml:space="preserve">! You don’t have to be a leader in order to do that. We will </w:t>
          </w:r>
          <w:r w:rsidR="00756BA7" w:rsidRPr="00756BA7">
            <w:t>send an email</w:t>
          </w:r>
          <w:r>
            <w:t xml:space="preserve"> about the March 17</w:t>
          </w:r>
          <w:r w:rsidRPr="002F4062">
            <w:rPr>
              <w:vertAlign w:val="superscript"/>
            </w:rPr>
            <w:t>th</w:t>
          </w:r>
          <w:r>
            <w:t xml:space="preserve"> event</w:t>
          </w:r>
          <w:r w:rsidR="00756BA7" w:rsidRPr="00756BA7">
            <w:t xml:space="preserve"> to</w:t>
          </w:r>
          <w:r>
            <w:t xml:space="preserve"> the</w:t>
          </w:r>
          <w:r w:rsidR="00756BA7" w:rsidRPr="00756BA7">
            <w:t xml:space="preserve"> local after </w:t>
          </w:r>
          <w:r>
            <w:t xml:space="preserve">a </w:t>
          </w:r>
          <w:r w:rsidR="00756BA7" w:rsidRPr="00756BA7">
            <w:t xml:space="preserve">planning </w:t>
          </w:r>
          <w:r w:rsidRPr="00756BA7">
            <w:t>meeting</w:t>
          </w:r>
          <w:r>
            <w:t xml:space="preserve"> with our membership secretary Alexis</w:t>
          </w:r>
          <w:r w:rsidR="00756BA7" w:rsidRPr="00756BA7">
            <w:t xml:space="preserve">. </w:t>
          </w:r>
          <w:r>
            <w:t xml:space="preserve">We are planning to have a </w:t>
          </w:r>
          <w:r w:rsidRPr="00756BA7">
            <w:t>lunchtime</w:t>
          </w:r>
          <w:r w:rsidR="00756BA7" w:rsidRPr="00756BA7">
            <w:t xml:space="preserve"> meeting </w:t>
          </w:r>
          <w:r>
            <w:t>in Feb so you can</w:t>
          </w:r>
          <w:r w:rsidR="00756BA7" w:rsidRPr="00756BA7">
            <w:t xml:space="preserve"> learn</w:t>
          </w:r>
          <w:r>
            <w:t xml:space="preserve"> more</w:t>
          </w:r>
          <w:r w:rsidR="00756BA7" w:rsidRPr="00756BA7">
            <w:t xml:space="preserve"> </w:t>
          </w:r>
          <w:r w:rsidRPr="00756BA7">
            <w:t>about</w:t>
          </w:r>
          <w:r w:rsidR="00756BA7" w:rsidRPr="00756BA7">
            <w:t xml:space="preserve"> </w:t>
          </w:r>
          <w:r>
            <w:t>our M</w:t>
          </w:r>
          <w:r w:rsidR="00942C0D">
            <w:t>arch 17</w:t>
          </w:r>
          <w:r w:rsidR="00942C0D" w:rsidRPr="00942C0D">
            <w:rPr>
              <w:vertAlign w:val="superscript"/>
            </w:rPr>
            <w:t>th</w:t>
          </w:r>
          <w:r w:rsidR="00942C0D">
            <w:t xml:space="preserve"> </w:t>
          </w:r>
          <w:r w:rsidR="00756BA7" w:rsidRPr="00756BA7">
            <w:t>p</w:t>
          </w:r>
          <w:r>
            <w:t xml:space="preserve">lan so you </w:t>
          </w:r>
          <w:r w:rsidR="00756BA7" w:rsidRPr="00756BA7">
            <w:t>can decide if y</w:t>
          </w:r>
          <w:r>
            <w:t xml:space="preserve">ou want to join. </w:t>
          </w:r>
          <w:r w:rsidR="00756BA7" w:rsidRPr="00756BA7">
            <w:t>Stay t</w:t>
          </w:r>
          <w:r>
            <w:t>uned</w:t>
          </w:r>
          <w:r w:rsidR="00756BA7" w:rsidRPr="00756BA7">
            <w:t xml:space="preserve"> and </w:t>
          </w:r>
          <w:r>
            <w:t xml:space="preserve">we </w:t>
          </w:r>
          <w:r w:rsidR="00756BA7" w:rsidRPr="00756BA7">
            <w:t xml:space="preserve">hope you consider joining. </w:t>
          </w:r>
          <w:r>
            <w:t xml:space="preserve">The </w:t>
          </w:r>
          <w:r w:rsidR="00942C0D">
            <w:t>December 17</w:t>
          </w:r>
          <w:r w:rsidR="00942C0D" w:rsidRPr="00942C0D">
            <w:rPr>
              <w:vertAlign w:val="superscript"/>
            </w:rPr>
            <w:t>th</w:t>
          </w:r>
          <w:r w:rsidR="00942C0D">
            <w:t xml:space="preserve"> </w:t>
          </w:r>
          <w:r w:rsidR="001B0104" w:rsidRPr="001B0104">
            <w:t>membership recruitment</w:t>
          </w:r>
          <w:r w:rsidR="001B0104">
            <w:t xml:space="preserve"> day was a great success and had representation from 2101. </w:t>
          </w:r>
        </w:p>
        <w:p w:rsidR="003113BE" w:rsidRPr="000F0FF5" w:rsidRDefault="003113BE" w:rsidP="003113BE">
          <w:pPr>
            <w:pStyle w:val="Heading2"/>
          </w:pPr>
          <w:r>
            <w:t>Contract</w:t>
          </w:r>
          <w:r w:rsidRPr="00CA4C45">
            <w:t xml:space="preserve"> </w:t>
          </w:r>
          <w:r>
            <w:t>Planning and Negotiations – Christine Retkwa</w:t>
          </w:r>
        </w:p>
        <w:p w:rsidR="003113BE" w:rsidRDefault="00815879" w:rsidP="00815879">
          <w:pPr>
            <w:pStyle w:val="ListParagraph"/>
          </w:pPr>
          <w:r>
            <w:t>We are focusing on getting contract passed and want to reinforce the message about Lobby Week. Please sign up!</w:t>
          </w:r>
          <w:r w:rsidRPr="00815879">
            <w:t xml:space="preserve"> </w:t>
          </w:r>
          <w:r>
            <w:t>We need to remind our legislators of the work we do and that we are worthy of getting</w:t>
          </w:r>
          <w:r w:rsidRPr="00815879">
            <w:t xml:space="preserve"> our co</w:t>
          </w:r>
          <w:r>
            <w:t xml:space="preserve">ntract passed. Want to see our contract </w:t>
          </w:r>
          <w:r w:rsidRPr="00815879">
            <w:t xml:space="preserve">passed sooner than later. If </w:t>
          </w:r>
          <w:r>
            <w:t xml:space="preserve">they wait until later to pass our union contract, it will </w:t>
          </w:r>
          <w:r w:rsidRPr="00815879">
            <w:t>become a bargaining chip. The likel</w:t>
          </w:r>
          <w:r w:rsidR="000639A9">
            <w:t>ihood of our contract not passing</w:t>
          </w:r>
          <w:r>
            <w:t xml:space="preserve"> is low, but if it</w:t>
          </w:r>
          <w:r w:rsidRPr="00815879">
            <w:t xml:space="preserve"> </w:t>
          </w:r>
          <w:r w:rsidR="000639A9" w:rsidRPr="00815879">
            <w:t>happen</w:t>
          </w:r>
          <w:r w:rsidR="000639A9">
            <w:t>s,</w:t>
          </w:r>
          <w:r>
            <w:t xml:space="preserve"> we will say </w:t>
          </w:r>
          <w:r w:rsidRPr="00815879">
            <w:t xml:space="preserve">goodbye to </w:t>
          </w:r>
          <w:r>
            <w:t xml:space="preserve">our </w:t>
          </w:r>
          <w:r w:rsidRPr="00815879">
            <w:t>pay raise,</w:t>
          </w:r>
          <w:r>
            <w:t xml:space="preserve"> our</w:t>
          </w:r>
          <w:r w:rsidRPr="00815879">
            <w:t xml:space="preserve"> Juneteenth holiday,</w:t>
          </w:r>
          <w:r>
            <w:t xml:space="preserve"> and everything else we negotiated. We</w:t>
          </w:r>
          <w:r w:rsidR="000639A9">
            <w:t xml:space="preserve"> want to ensure our contract is passed and passed early. This is an opportunity to come</w:t>
          </w:r>
          <w:r w:rsidRPr="00815879">
            <w:t xml:space="preserve"> together an</w:t>
          </w:r>
          <w:r w:rsidR="000639A9">
            <w:t>d</w:t>
          </w:r>
          <w:r w:rsidRPr="00815879">
            <w:t xml:space="preserve"> </w:t>
          </w:r>
          <w:r w:rsidR="000639A9" w:rsidRPr="00815879">
            <w:t>speak</w:t>
          </w:r>
          <w:r w:rsidR="000639A9">
            <w:t xml:space="preserve"> your peace. It is your chance to tell your s</w:t>
          </w:r>
          <w:r w:rsidRPr="00815879">
            <w:t xml:space="preserve">tory about how you make a </w:t>
          </w:r>
          <w:r w:rsidR="000639A9" w:rsidRPr="00815879">
            <w:t>difference</w:t>
          </w:r>
          <w:r w:rsidR="000639A9">
            <w:t xml:space="preserve"> every day.</w:t>
          </w:r>
        </w:p>
        <w:p w:rsidR="00BA5304" w:rsidRPr="00BA5304" w:rsidRDefault="00BA5304" w:rsidP="00BA5304">
          <w:pPr>
            <w:pStyle w:val="Heading2"/>
          </w:pPr>
          <w:r w:rsidRPr="00BA5304">
            <w:t>Update from our Regional Director – Vanessa Vogl</w:t>
          </w:r>
        </w:p>
        <w:p w:rsidR="000639A9" w:rsidRDefault="00C922BE" w:rsidP="000639A9">
          <w:pPr>
            <w:pStyle w:val="ListParagraph"/>
          </w:pPr>
          <w:r>
            <w:t xml:space="preserve">Paul </w:t>
          </w:r>
          <w:proofErr w:type="spellStart"/>
          <w:r>
            <w:t>Schweizer</w:t>
          </w:r>
          <w:proofErr w:type="spellEnd"/>
          <w:r>
            <w:t>, MAPE’s</w:t>
          </w:r>
          <w:r w:rsidR="000639A9">
            <w:t xml:space="preserve"> Business Manager retired last week. Paul’s position is </w:t>
          </w:r>
          <w:r w:rsidR="00242981">
            <w:t>now occupied by</w:t>
          </w:r>
          <w:r w:rsidR="000639A9">
            <w:t xml:space="preserve"> Todd Maki</w:t>
          </w:r>
          <w:r w:rsidR="00242981">
            <w:t>, as</w:t>
          </w:r>
          <w:r w:rsidR="000639A9">
            <w:t xml:space="preserve"> </w:t>
          </w:r>
          <w:r w:rsidR="00242981">
            <w:t xml:space="preserve">our </w:t>
          </w:r>
          <w:r w:rsidR="000639A9">
            <w:t>new D</w:t>
          </w:r>
          <w:r w:rsidR="00E37312">
            <w:t>irector of</w:t>
          </w:r>
          <w:r w:rsidR="000639A9">
            <w:t xml:space="preserve"> O</w:t>
          </w:r>
          <w:r w:rsidR="005307B2">
            <w:t>peration</w:t>
          </w:r>
          <w:r w:rsidR="000639A9">
            <w:t>s.</w:t>
          </w:r>
        </w:p>
        <w:p w:rsidR="0094215E" w:rsidRPr="00497C6F" w:rsidRDefault="000639A9" w:rsidP="0094215E">
          <w:pPr>
            <w:pStyle w:val="ListParagraph"/>
          </w:pPr>
          <w:r>
            <w:t xml:space="preserve">During our </w:t>
          </w:r>
          <w:r w:rsidRPr="000639A9">
            <w:t>Jan</w:t>
          </w:r>
          <w:r>
            <w:t>uary</w:t>
          </w:r>
          <w:r w:rsidRPr="000639A9">
            <w:t xml:space="preserve"> board meeting, </w:t>
          </w:r>
          <w:r>
            <w:t xml:space="preserve">we </w:t>
          </w:r>
          <w:r w:rsidRPr="000639A9">
            <w:t xml:space="preserve">met with strategic planning consultants. </w:t>
          </w:r>
          <w:r>
            <w:t>The b</w:t>
          </w:r>
          <w:r w:rsidRPr="000639A9">
            <w:t>oard felt like we needed more time to</w:t>
          </w:r>
          <w:r>
            <w:t xml:space="preserve"> </w:t>
          </w:r>
          <w:r w:rsidRPr="000639A9">
            <w:t>talk with consultants bef</w:t>
          </w:r>
          <w:r>
            <w:t xml:space="preserve">ore a </w:t>
          </w:r>
          <w:r w:rsidR="0094215E">
            <w:t xml:space="preserve">strategic </w:t>
          </w:r>
          <w:r>
            <w:t>plan can be</w:t>
          </w:r>
          <w:r w:rsidRPr="000639A9">
            <w:t xml:space="preserve"> </w:t>
          </w:r>
          <w:r>
            <w:t xml:space="preserve">implemented and </w:t>
          </w:r>
          <w:r w:rsidRPr="000639A9">
            <w:t>rolled out. Because o</w:t>
          </w:r>
          <w:r>
            <w:t xml:space="preserve">f that request, </w:t>
          </w:r>
          <w:r w:rsidR="00C922BE">
            <w:t>last week there was a series of</w:t>
          </w:r>
          <w:r w:rsidR="00C922BE">
            <w:t xml:space="preserve"> </w:t>
          </w:r>
          <w:r>
            <w:t>30-minute</w:t>
          </w:r>
          <w:r w:rsidRPr="000639A9">
            <w:t xml:space="preserve"> sessions </w:t>
          </w:r>
          <w:r>
            <w:t xml:space="preserve">scheduled </w:t>
          </w:r>
          <w:r w:rsidRPr="000639A9">
            <w:t>over lunch hour</w:t>
          </w:r>
          <w:r>
            <w:t xml:space="preserve">s </w:t>
          </w:r>
          <w:r>
            <w:lastRenderedPageBreak/>
            <w:t>to</w:t>
          </w:r>
          <w:r w:rsidRPr="000639A9">
            <w:t xml:space="preserve"> </w:t>
          </w:r>
          <w:r>
            <w:t>c</w:t>
          </w:r>
          <w:r w:rsidRPr="000639A9">
            <w:t>over different poin</w:t>
          </w:r>
          <w:r>
            <w:t xml:space="preserve">ts of the strategic plan. </w:t>
          </w:r>
          <w:r w:rsidR="00C922BE">
            <w:t>I attended sessions that covered</w:t>
          </w:r>
          <w:r>
            <w:t xml:space="preserve"> </w:t>
          </w:r>
          <w:proofErr w:type="gramStart"/>
          <w:r>
            <w:t>equity and diversity</w:t>
          </w:r>
          <w:proofErr w:type="gramEnd"/>
          <w:r>
            <w:t xml:space="preserve"> and </w:t>
          </w:r>
          <w:r w:rsidR="00C922BE">
            <w:t xml:space="preserve">the </w:t>
          </w:r>
          <w:r>
            <w:t>possibility</w:t>
          </w:r>
          <w:r w:rsidR="00C922BE">
            <w:t xml:space="preserve"> of</w:t>
          </w:r>
          <w:r>
            <w:t xml:space="preserve"> changing the</w:t>
          </w:r>
          <w:r w:rsidRPr="000639A9">
            <w:t xml:space="preserve"> membership dues structure. </w:t>
          </w:r>
          <w:r w:rsidR="0094215E">
            <w:t>We are w</w:t>
          </w:r>
          <w:r w:rsidRPr="000639A9">
            <w:t>orking o</w:t>
          </w:r>
          <w:r w:rsidR="0094215E">
            <w:t>n</w:t>
          </w:r>
          <w:r w:rsidRPr="000639A9">
            <w:t xml:space="preserve"> </w:t>
          </w:r>
          <w:r w:rsidR="0094215E">
            <w:t>finalizing the</w:t>
          </w:r>
          <w:r w:rsidRPr="000639A9">
            <w:t xml:space="preserve"> language</w:t>
          </w:r>
          <w:r w:rsidR="0094215E">
            <w:t xml:space="preserve">, </w:t>
          </w:r>
          <w:r w:rsidR="00C922BE">
            <w:t xml:space="preserve">planning and strategy before </w:t>
          </w:r>
          <w:r w:rsidR="0094215E">
            <w:t>rolling everything</w:t>
          </w:r>
          <w:r w:rsidRPr="000639A9">
            <w:t xml:space="preserve"> out to membership. Questions contact Vanessa directly</w:t>
          </w:r>
          <w:r w:rsidR="0094215E">
            <w:t xml:space="preserve"> at </w:t>
          </w:r>
          <w:hyperlink r:id="rId18" w:history="1">
            <w:r w:rsidR="0094215E" w:rsidRPr="000E211F">
              <w:rPr>
                <w:rStyle w:val="Hyperlink"/>
              </w:rPr>
              <w:t>vanessa.vogl@state.mn.us</w:t>
            </w:r>
          </w:hyperlink>
          <w:r w:rsidR="0094215E">
            <w:t xml:space="preserve"> </w:t>
          </w:r>
        </w:p>
        <w:p w:rsidR="0094215E" w:rsidRDefault="0094215E" w:rsidP="000639A9">
          <w:pPr>
            <w:pStyle w:val="ListParagraph"/>
          </w:pPr>
          <w:r>
            <w:t>Vanessa attended the Jan 24</w:t>
          </w:r>
          <w:r w:rsidRPr="0094215E">
            <w:rPr>
              <w:vertAlign w:val="superscript"/>
            </w:rPr>
            <w:t>th</w:t>
          </w:r>
          <w:r>
            <w:t xml:space="preserve"> leadership training which was the 2</w:t>
          </w:r>
          <w:r w:rsidRPr="0094215E">
            <w:rPr>
              <w:vertAlign w:val="superscript"/>
            </w:rPr>
            <w:t>nd</w:t>
          </w:r>
          <w:r>
            <w:t xml:space="preserve"> of many in the MAPE</w:t>
          </w:r>
          <w:r w:rsidR="000639A9" w:rsidRPr="000639A9">
            <w:t xml:space="preserve"> leadership training </w:t>
          </w:r>
          <w:r w:rsidRPr="000639A9">
            <w:t>series</w:t>
          </w:r>
          <w:r w:rsidR="000639A9" w:rsidRPr="000639A9">
            <w:t xml:space="preserve">. </w:t>
          </w:r>
          <w:r>
            <w:t>The Jan 24</w:t>
          </w:r>
          <w:r w:rsidRPr="0094215E">
            <w:rPr>
              <w:vertAlign w:val="superscript"/>
            </w:rPr>
            <w:t>th</w:t>
          </w:r>
          <w:r>
            <w:t xml:space="preserve"> training was very informative and motivating, </w:t>
          </w:r>
          <w:r w:rsidR="000639A9" w:rsidRPr="000639A9">
            <w:t xml:space="preserve">related to membership </w:t>
          </w:r>
          <w:r w:rsidRPr="000639A9">
            <w:t>recruitment</w:t>
          </w:r>
          <w:r>
            <w:t>, contract negotiations, and meeting with legislators</w:t>
          </w:r>
          <w:r w:rsidR="000639A9" w:rsidRPr="000639A9">
            <w:t xml:space="preserve">. </w:t>
          </w:r>
          <w:r>
            <w:t>Please check the leadership training series out. You can</w:t>
          </w:r>
          <w:r w:rsidR="000639A9" w:rsidRPr="000639A9">
            <w:t xml:space="preserve"> attend </w:t>
          </w:r>
          <w:r>
            <w:t xml:space="preserve">just </w:t>
          </w:r>
          <w:r w:rsidR="000639A9" w:rsidRPr="000639A9">
            <w:t>one or all</w:t>
          </w:r>
          <w:r>
            <w:t xml:space="preserve"> of the courses, but you need to </w:t>
          </w:r>
          <w:hyperlink r:id="rId19" w:history="1">
            <w:r w:rsidRPr="0094215E">
              <w:rPr>
                <w:rStyle w:val="Hyperlink"/>
              </w:rPr>
              <w:t>register ahead of time</w:t>
            </w:r>
          </w:hyperlink>
          <w:r w:rsidR="000639A9" w:rsidRPr="000639A9">
            <w:t xml:space="preserve">. </w:t>
          </w:r>
        </w:p>
        <w:p w:rsidR="000639A9" w:rsidRPr="008C2853" w:rsidRDefault="0094215E" w:rsidP="000639A9">
          <w:pPr>
            <w:pStyle w:val="ListParagraph"/>
          </w:pPr>
          <w:r>
            <w:t>Please c</w:t>
          </w:r>
          <w:r w:rsidR="000639A9" w:rsidRPr="000639A9">
            <w:t xml:space="preserve">heck out </w:t>
          </w:r>
          <w:r>
            <w:t>our</w:t>
          </w:r>
          <w:r w:rsidR="003431DE">
            <w:t xml:space="preserve"> attached</w:t>
          </w:r>
          <w:r>
            <w:t xml:space="preserve"> list of </w:t>
          </w:r>
          <w:r w:rsidR="000639A9" w:rsidRPr="000639A9">
            <w:t xml:space="preserve">black history month </w:t>
          </w:r>
          <w:r w:rsidRPr="000639A9">
            <w:t>activities</w:t>
          </w:r>
          <w:r>
            <w:t xml:space="preserve">. </w:t>
          </w:r>
          <w:r w:rsidR="003431DE">
            <w:t xml:space="preserve">We also encourage you to </w:t>
          </w:r>
          <w:r w:rsidR="003431DE" w:rsidRPr="003431DE">
            <w:rPr>
              <w:bCs/>
            </w:rPr>
            <w:t xml:space="preserve">look at the </w:t>
          </w:r>
          <w:hyperlink r:id="rId20" w:history="1">
            <w:r w:rsidR="003431DE" w:rsidRPr="003431DE">
              <w:rPr>
                <w:rStyle w:val="Hyperlink"/>
                <w:bCs/>
              </w:rPr>
              <w:t>Equity and Justice Black Caucus/ERG events</w:t>
            </w:r>
          </w:hyperlink>
          <w:r w:rsidR="003431DE" w:rsidRPr="003431DE">
            <w:rPr>
              <w:bCs/>
            </w:rPr>
            <w:t>, which includes a link to the calendar invite and in</w:t>
          </w:r>
          <w:r w:rsidR="003431DE">
            <w:rPr>
              <w:bCs/>
            </w:rPr>
            <w:t>formation for joining via Teams.</w:t>
          </w:r>
        </w:p>
        <w:p w:rsidR="008C2853" w:rsidRPr="003431DE" w:rsidRDefault="008C2853" w:rsidP="000639A9">
          <w:pPr>
            <w:pStyle w:val="ListParagraph"/>
          </w:pPr>
          <w:r>
            <w:rPr>
              <w:bCs/>
            </w:rPr>
            <w:t>Our former President Wendy Wolf and former membership secretary Katie Bauer are retiring. Congrats!</w:t>
          </w:r>
        </w:p>
        <w:p w:rsidR="003113BE" w:rsidRDefault="003113BE" w:rsidP="003113BE">
          <w:pPr>
            <w:pStyle w:val="Heading2"/>
          </w:pPr>
          <w:r>
            <w:t>Meet and Confer – Liz Pearson on behalf of Whitney Terrill</w:t>
          </w:r>
        </w:p>
        <w:p w:rsidR="00E64DDC" w:rsidRDefault="00E64DDC" w:rsidP="00E64DDC">
          <w:pPr>
            <w:pStyle w:val="ListParagraph"/>
            <w:numPr>
              <w:ilvl w:val="0"/>
              <w:numId w:val="45"/>
            </w:numPr>
          </w:pPr>
          <w:r>
            <w:t xml:space="preserve">Whitney Terrill has chosen to step down as chair for DHS Meet and Confer. We are sorry to see her go but wish her well with her endeavors! </w:t>
          </w:r>
        </w:p>
        <w:p w:rsidR="00E64DDC" w:rsidRDefault="00E64DDC" w:rsidP="00E64DDC">
          <w:pPr>
            <w:pStyle w:val="ListParagraph"/>
            <w:numPr>
              <w:ilvl w:val="0"/>
              <w:numId w:val="45"/>
            </w:numPr>
          </w:pPr>
          <w:r>
            <w:t xml:space="preserve">We are looking for more people to join Meet and Confer. Meet and Confer is an informal way for unions to meet with management. This is a guaranteed right under our contract. With changing leadership in HR we haven’t met for the past 4 months but our meetings should be starting up again soon. </w:t>
          </w:r>
        </w:p>
        <w:p w:rsidR="003113BE" w:rsidRPr="00373075" w:rsidRDefault="00E64DDC" w:rsidP="00BD5EE9">
          <w:pPr>
            <w:pStyle w:val="ListParagraph"/>
            <w:numPr>
              <w:ilvl w:val="0"/>
              <w:numId w:val="45"/>
            </w:numPr>
          </w:pPr>
          <w:r>
            <w:t xml:space="preserve">MN-IT </w:t>
          </w:r>
          <w:r w:rsidR="00BD5EE9">
            <w:t xml:space="preserve">has a separate Meet and Confer chair, which is Andi Morris </w:t>
          </w:r>
          <w:hyperlink r:id="rId21" w:history="1">
            <w:r w:rsidR="00BD5EE9" w:rsidRPr="00B6191E">
              <w:rPr>
                <w:rStyle w:val="Hyperlink"/>
              </w:rPr>
              <w:t>andrea.morris@state.mn.us</w:t>
            </w:r>
          </w:hyperlink>
          <w:r w:rsidR="00BD5EE9">
            <w:t xml:space="preserve"> </w:t>
          </w:r>
          <w:r w:rsidR="00BD5EE9" w:rsidRPr="00BD5EE9">
            <w:t xml:space="preserve">           </w:t>
          </w:r>
        </w:p>
        <w:p w:rsidR="00FE654B" w:rsidRDefault="00FE654B" w:rsidP="00FE654B">
          <w:pPr>
            <w:pStyle w:val="Heading2"/>
          </w:pPr>
          <w:r w:rsidRPr="00FE654B">
            <w:t>Member Concerns and Other Announcements</w:t>
          </w:r>
          <w:r>
            <w:t xml:space="preserve"> – Liz Pearson</w:t>
          </w:r>
        </w:p>
        <w:p w:rsidR="005C4073" w:rsidRDefault="00242981" w:rsidP="005C4073">
          <w:pPr>
            <w:pStyle w:val="ListParagraph"/>
            <w:numPr>
              <w:ilvl w:val="0"/>
              <w:numId w:val="40"/>
            </w:numPr>
          </w:pPr>
          <w:r>
            <w:t xml:space="preserve">See agenda for announcements re: </w:t>
          </w:r>
          <w:proofErr w:type="spellStart"/>
          <w:r>
            <w:t>Covid</w:t>
          </w:r>
          <w:proofErr w:type="spellEnd"/>
          <w:r>
            <w:t xml:space="preserve"> Tests, Use of Paid Administrative Leave and the MSRS BOD election. </w:t>
          </w:r>
        </w:p>
        <w:p w:rsidR="002B45C6" w:rsidRDefault="002B45C6" w:rsidP="002B45C6">
          <w:pPr>
            <w:pStyle w:val="ListParagraph"/>
            <w:numPr>
              <w:ilvl w:val="0"/>
              <w:numId w:val="40"/>
            </w:numPr>
          </w:pPr>
          <w:r>
            <w:t>Member question: People are running low on sick leave due to the pandemic, what options do they have?</w:t>
          </w:r>
        </w:p>
        <w:p w:rsidR="002B45C6" w:rsidRDefault="002B45C6" w:rsidP="00964D25">
          <w:pPr>
            <w:pStyle w:val="ListParagraph"/>
            <w:numPr>
              <w:ilvl w:val="1"/>
              <w:numId w:val="40"/>
            </w:numPr>
          </w:pPr>
          <w:r>
            <w:t xml:space="preserve">Response: We are meeting with MMB to see if there are ways to help people. If you have sick leave and a child who needs to isolate, you are allowed you use your sick time. There is also paid administrative leave. This leave can only be used by employees who need to quarantine due to exposure to Covid-19. Employees are eligible for this leave who are working at a physical location, have attested that they are fully vaccinated and have already exhausted their sick leave. Please refer to the </w:t>
          </w:r>
          <w:hyperlink r:id="rId22" w:history="1">
            <w:r w:rsidRPr="00D76AA1">
              <w:rPr>
                <w:rStyle w:val="Hyperlink"/>
                <w:rFonts w:eastAsiaTheme="majorEastAsia"/>
                <w:bCs/>
              </w:rPr>
              <w:t>memo</w:t>
            </w:r>
          </w:hyperlink>
          <w:r>
            <w:rPr>
              <w:bCs/>
            </w:rPr>
            <w:t xml:space="preserve"> </w:t>
          </w:r>
          <w:r>
            <w:t xml:space="preserve"> saved to our X drive for the specifics of this leave. You can also use FMLA or short-term disability for extended leave. </w:t>
          </w:r>
          <w:r w:rsidR="00964D25">
            <w:t xml:space="preserve">In order to qualify for FMLA, you have to have been an employee of the state for one year. </w:t>
          </w:r>
          <w:r>
            <w:t xml:space="preserve"> If you have a very severe illness you can</w:t>
          </w:r>
          <w:r w:rsidR="00964D25">
            <w:t xml:space="preserve"> also</w:t>
          </w:r>
          <w:r>
            <w:t xml:space="preserve"> apply for vacation donation. </w:t>
          </w:r>
          <w:r w:rsidR="00964D25">
            <w:t>Keep that in mind, v</w:t>
          </w:r>
          <w:r>
            <w:t xml:space="preserve">acation donation is done on </w:t>
          </w:r>
          <w:r w:rsidR="00964D25">
            <w:t>a case-by-case basis,</w:t>
          </w:r>
        </w:p>
        <w:p w:rsidR="00964D25" w:rsidRDefault="00964D25" w:rsidP="002B45C6">
          <w:pPr>
            <w:pStyle w:val="ListParagraph"/>
            <w:numPr>
              <w:ilvl w:val="0"/>
              <w:numId w:val="40"/>
            </w:numPr>
          </w:pPr>
          <w:r>
            <w:t>Member question: I</w:t>
          </w:r>
          <w:r w:rsidR="002B45C6">
            <w:t xml:space="preserve">s management still discussing a return to the office? </w:t>
          </w:r>
        </w:p>
        <w:p w:rsidR="002B45C6" w:rsidRDefault="00964D25" w:rsidP="00964D25">
          <w:pPr>
            <w:pStyle w:val="ListParagraph"/>
            <w:numPr>
              <w:ilvl w:val="1"/>
              <w:numId w:val="40"/>
            </w:numPr>
          </w:pPr>
          <w:r>
            <w:t>Response: There is s</w:t>
          </w:r>
          <w:r w:rsidR="002B45C6">
            <w:t>till no date</w:t>
          </w:r>
          <w:r>
            <w:t xml:space="preserve"> set to return to the office.</w:t>
          </w:r>
        </w:p>
        <w:p w:rsidR="00964D25" w:rsidRDefault="00964D25" w:rsidP="002B45C6">
          <w:pPr>
            <w:pStyle w:val="ListParagraph"/>
            <w:numPr>
              <w:ilvl w:val="0"/>
              <w:numId w:val="40"/>
            </w:numPr>
          </w:pPr>
          <w:r>
            <w:lastRenderedPageBreak/>
            <w:t xml:space="preserve">Member question: Is there any information on </w:t>
          </w:r>
          <w:hyperlink r:id="rId23" w:history="1">
            <w:r w:rsidR="002B45C6" w:rsidRPr="00964D25">
              <w:rPr>
                <w:rStyle w:val="Hyperlink"/>
              </w:rPr>
              <w:t>HF 3086</w:t>
            </w:r>
          </w:hyperlink>
          <w:r w:rsidR="002B45C6">
            <w:t xml:space="preserve"> </w:t>
          </w:r>
          <w:r>
            <w:t xml:space="preserve">which would create a new creating a new </w:t>
          </w:r>
          <w:r w:rsidR="002B45C6">
            <w:t>Behavioral Health Agency.</w:t>
          </w:r>
          <w:r>
            <w:t xml:space="preserve"> This would pull the behavioral health division out of DHS.</w:t>
          </w:r>
        </w:p>
        <w:p w:rsidR="002B45C6" w:rsidRPr="005C4073" w:rsidRDefault="00964D25" w:rsidP="00964D25">
          <w:pPr>
            <w:pStyle w:val="ListParagraph"/>
            <w:numPr>
              <w:ilvl w:val="1"/>
              <w:numId w:val="40"/>
            </w:numPr>
          </w:pPr>
          <w:r>
            <w:t>Response: We do not have any information on this. This is the time of year when legislators are dropping</w:t>
          </w:r>
          <w:r w:rsidRPr="00964D25">
            <w:t xml:space="preserve"> a bunch of bills</w:t>
          </w:r>
          <w:r>
            <w:t xml:space="preserve"> just to see what sticks. Something like this</w:t>
          </w:r>
          <w:r w:rsidRPr="00964D25">
            <w:t xml:space="preserve"> would need support in both chambers. </w:t>
          </w:r>
          <w:r>
            <w:t xml:space="preserve">We are not </w:t>
          </w:r>
          <w:r w:rsidRPr="00964D25">
            <w:t>sure if there is strong traction</w:t>
          </w:r>
          <w:r>
            <w:t xml:space="preserve"> on this,</w:t>
          </w:r>
          <w:r w:rsidRPr="00964D25">
            <w:t xml:space="preserve"> but Nicole will look into it. </w:t>
          </w:r>
        </w:p>
        <w:p w:rsidR="00D904F9" w:rsidRPr="00060969" w:rsidRDefault="00D904F9" w:rsidP="00060969">
          <w:pPr>
            <w:pStyle w:val="ListParagraph"/>
            <w:numPr>
              <w:ilvl w:val="0"/>
              <w:numId w:val="40"/>
            </w:numPr>
          </w:pPr>
          <w:r w:rsidRPr="00060969">
            <w:t xml:space="preserve">At our monthly </w:t>
          </w:r>
          <w:r w:rsidR="00060969">
            <w:t>meetings</w:t>
          </w:r>
          <w:r w:rsidRPr="00060969">
            <w:t xml:space="preserve"> we draw four member’s names for $20 gift cards</w:t>
          </w:r>
          <w:r w:rsidR="007F775C" w:rsidRPr="00060969">
            <w:t xml:space="preserve">. </w:t>
          </w:r>
          <w:r w:rsidR="00060969">
            <w:t>This month’s winners are</w:t>
          </w:r>
          <w:r w:rsidRPr="00060969">
            <w:t>:</w:t>
          </w:r>
          <w:r w:rsidR="00DD6993" w:rsidRPr="00060969">
            <w:t xml:space="preserve"> </w:t>
          </w:r>
          <w:r w:rsidR="00060969" w:rsidRPr="00242981">
            <w:rPr>
              <w:b/>
            </w:rPr>
            <w:t xml:space="preserve">Carol Von Ende, Susan Nevins, </w:t>
          </w:r>
          <w:proofErr w:type="spellStart"/>
          <w:r w:rsidR="00060969" w:rsidRPr="00242981">
            <w:rPr>
              <w:b/>
            </w:rPr>
            <w:t>Jesusa</w:t>
          </w:r>
          <w:proofErr w:type="spellEnd"/>
          <w:r w:rsidR="00060969" w:rsidRPr="00242981">
            <w:rPr>
              <w:b/>
            </w:rPr>
            <w:t xml:space="preserve"> Williams, and Mong Vang</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512941" w:rsidRDefault="00D904F9" w:rsidP="00512941">
          <w:pPr>
            <w:pStyle w:val="ListParagraph"/>
            <w:numPr>
              <w:ilvl w:val="0"/>
              <w:numId w:val="41"/>
            </w:numPr>
            <w:rPr>
              <w:color w:val="FF0000"/>
            </w:rPr>
          </w:pPr>
          <w:r w:rsidRPr="000F0FF5">
            <w:t xml:space="preserve">Next Officers’ meeting: Thursday, </w:t>
          </w:r>
          <w:r w:rsidR="0030042D">
            <w:t>March</w:t>
          </w:r>
          <w:r w:rsidR="00BC77CC">
            <w:t xml:space="preserve"> 3, 2022</w:t>
          </w:r>
          <w:r w:rsidR="00715FE5">
            <w:t xml:space="preserve">, </w:t>
          </w:r>
          <w:r w:rsidR="000A4BB5">
            <w:t>12:00 – 1:00 p.m., via Teams</w:t>
          </w:r>
          <w:r w:rsidRPr="000F0FF5">
            <w:t xml:space="preserve">. Let Liz Pearson know if you would like the invite. </w:t>
          </w:r>
          <w:r w:rsidR="00512941">
            <w:br/>
          </w:r>
        </w:p>
        <w:p w:rsidR="00D904F9" w:rsidRPr="00512941" w:rsidRDefault="00D904F9" w:rsidP="0071736D">
          <w:pPr>
            <w:pStyle w:val="ListParagraph"/>
            <w:numPr>
              <w:ilvl w:val="0"/>
              <w:numId w:val="41"/>
            </w:numPr>
            <w:rPr>
              <w:color w:val="FF0000"/>
            </w:rPr>
          </w:pPr>
          <w:r w:rsidRPr="000F0FF5">
            <w:t xml:space="preserve">Next General Meeting: Tuesday, </w:t>
          </w:r>
          <w:r w:rsidR="0030042D">
            <w:t>March</w:t>
          </w:r>
          <w:r w:rsidR="00265201">
            <w:t xml:space="preserve"> </w:t>
          </w:r>
          <w:r w:rsidR="00BC77CC">
            <w:t>8, 2022</w:t>
          </w:r>
          <w:r w:rsidRPr="000F0FF5">
            <w:t xml:space="preserve">, 12:00 – 1:00 p.m., via </w:t>
          </w:r>
          <w:r w:rsidR="000A4BB5">
            <w:t>Zo</w:t>
          </w:r>
          <w:r w:rsidR="00BC77CC">
            <w:t>om.</w:t>
          </w:r>
          <w:r w:rsidR="0071736D" w:rsidRPr="0071736D">
            <w:t xml:space="preserve"> </w:t>
          </w:r>
        </w:p>
        <w:p w:rsidR="00BC3C7C" w:rsidRPr="009A1A5C" w:rsidRDefault="00C922BE" w:rsidP="00AB65FF">
          <w:pPr>
            <w:rPr>
              <w:szCs w:val="20"/>
            </w:rPr>
          </w:pPr>
        </w:p>
      </w:sdtContent>
    </w:sdt>
    <w:sectPr w:rsidR="00BC3C7C" w:rsidRPr="009A1A5C" w:rsidSect="00B437C8">
      <w:footerReference w:type="default" r:id="rId24"/>
      <w:footerReference w:type="first" r:id="rId2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5E" w:rsidRDefault="0094215E" w:rsidP="00D91FF4">
      <w:r>
        <w:separator/>
      </w:r>
    </w:p>
  </w:endnote>
  <w:endnote w:type="continuationSeparator" w:id="0">
    <w:p w:rsidR="0094215E" w:rsidRDefault="0094215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E" w:rsidRDefault="00C922BE">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4215E">
          <w:t>Loc</w:t>
        </w:r>
        <w:r w:rsidR="0030042D">
          <w:t>al 2101 MAPE Meeting – February 08</w:t>
        </w:r>
        <w:r w:rsidR="0094215E">
          <w:t>, 2022</w:t>
        </w:r>
      </w:sdtContent>
    </w:sdt>
    <w:r w:rsidR="0094215E" w:rsidRPr="00AF5107">
      <w:tab/>
    </w:r>
    <w:r w:rsidR="0094215E" w:rsidRPr="00AF5107">
      <w:fldChar w:fldCharType="begin"/>
    </w:r>
    <w:r w:rsidR="0094215E" w:rsidRPr="00AF5107">
      <w:instrText xml:space="preserve"> PAGE   \* MERGEFORMAT </w:instrText>
    </w:r>
    <w:r w:rsidR="0094215E" w:rsidRPr="00AF5107">
      <w:fldChar w:fldCharType="separate"/>
    </w:r>
    <w:r>
      <w:rPr>
        <w:noProof/>
      </w:rPr>
      <w:t>1</w:t>
    </w:r>
    <w:r w:rsidR="0094215E"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E" w:rsidRPr="00B437C8" w:rsidRDefault="0094215E"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5E" w:rsidRDefault="0094215E" w:rsidP="00D91FF4">
      <w:r>
        <w:separator/>
      </w:r>
    </w:p>
  </w:footnote>
  <w:footnote w:type="continuationSeparator" w:id="0">
    <w:p w:rsidR="0094215E" w:rsidRDefault="0094215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24.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500C5"/>
    <w:multiLevelType w:val="hybridMultilevel"/>
    <w:tmpl w:val="234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B51143"/>
    <w:multiLevelType w:val="hybridMultilevel"/>
    <w:tmpl w:val="BCA24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22F95"/>
    <w:multiLevelType w:val="hybridMultilevel"/>
    <w:tmpl w:val="4034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825F7"/>
    <w:multiLevelType w:val="hybridMultilevel"/>
    <w:tmpl w:val="6654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33BA1"/>
    <w:multiLevelType w:val="hybridMultilevel"/>
    <w:tmpl w:val="1D0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42484"/>
    <w:multiLevelType w:val="hybridMultilevel"/>
    <w:tmpl w:val="6F4408C2"/>
    <w:lvl w:ilvl="0" w:tplc="55E827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87416"/>
    <w:multiLevelType w:val="hybridMultilevel"/>
    <w:tmpl w:val="869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3560A9"/>
    <w:multiLevelType w:val="hybridMultilevel"/>
    <w:tmpl w:val="EC8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36"/>
  </w:num>
  <w:num w:numId="4">
    <w:abstractNumId w:val="29"/>
  </w:num>
  <w:num w:numId="5">
    <w:abstractNumId w:val="26"/>
  </w:num>
  <w:num w:numId="6">
    <w:abstractNumId w:val="5"/>
  </w:num>
  <w:num w:numId="7">
    <w:abstractNumId w:val="20"/>
  </w:num>
  <w:num w:numId="8">
    <w:abstractNumId w:val="11"/>
  </w:num>
  <w:num w:numId="9">
    <w:abstractNumId w:val="18"/>
  </w:num>
  <w:num w:numId="10">
    <w:abstractNumId w:val="2"/>
  </w:num>
  <w:num w:numId="11">
    <w:abstractNumId w:val="2"/>
  </w:num>
  <w:num w:numId="12">
    <w:abstractNumId w:val="38"/>
  </w:num>
  <w:num w:numId="13">
    <w:abstractNumId w:val="40"/>
  </w:num>
  <w:num w:numId="14">
    <w:abstractNumId w:val="23"/>
  </w:num>
  <w:num w:numId="15">
    <w:abstractNumId w:val="2"/>
  </w:num>
  <w:num w:numId="16">
    <w:abstractNumId w:val="40"/>
  </w:num>
  <w:num w:numId="17">
    <w:abstractNumId w:val="23"/>
  </w:num>
  <w:num w:numId="18">
    <w:abstractNumId w:val="13"/>
  </w:num>
  <w:num w:numId="19">
    <w:abstractNumId w:val="6"/>
  </w:num>
  <w:num w:numId="20">
    <w:abstractNumId w:val="1"/>
  </w:num>
  <w:num w:numId="21">
    <w:abstractNumId w:val="0"/>
  </w:num>
  <w:num w:numId="22">
    <w:abstractNumId w:val="12"/>
  </w:num>
  <w:num w:numId="23">
    <w:abstractNumId w:val="28"/>
  </w:num>
  <w:num w:numId="24">
    <w:abstractNumId w:val="30"/>
  </w:num>
  <w:num w:numId="25">
    <w:abstractNumId w:val="30"/>
  </w:num>
  <w:num w:numId="26">
    <w:abstractNumId w:val="31"/>
  </w:num>
  <w:num w:numId="27">
    <w:abstractNumId w:val="19"/>
  </w:num>
  <w:num w:numId="28">
    <w:abstractNumId w:val="17"/>
  </w:num>
  <w:num w:numId="29">
    <w:abstractNumId w:val="27"/>
  </w:num>
  <w:num w:numId="30">
    <w:abstractNumId w:val="41"/>
  </w:num>
  <w:num w:numId="31">
    <w:abstractNumId w:val="25"/>
  </w:num>
  <w:num w:numId="32">
    <w:abstractNumId w:val="15"/>
  </w:num>
  <w:num w:numId="33">
    <w:abstractNumId w:val="32"/>
  </w:num>
  <w:num w:numId="34">
    <w:abstractNumId w:val="22"/>
  </w:num>
  <w:num w:numId="35">
    <w:abstractNumId w:val="39"/>
  </w:num>
  <w:num w:numId="36">
    <w:abstractNumId w:val="8"/>
  </w:num>
  <w:num w:numId="37">
    <w:abstractNumId w:val="24"/>
  </w:num>
  <w:num w:numId="38">
    <w:abstractNumId w:val="9"/>
  </w:num>
  <w:num w:numId="39">
    <w:abstractNumId w:val="14"/>
  </w:num>
  <w:num w:numId="40">
    <w:abstractNumId w:val="33"/>
  </w:num>
  <w:num w:numId="41">
    <w:abstractNumId w:val="34"/>
  </w:num>
  <w:num w:numId="42">
    <w:abstractNumId w:val="35"/>
  </w:num>
  <w:num w:numId="43">
    <w:abstractNumId w:val="37"/>
  </w:num>
  <w:num w:numId="44">
    <w:abstractNumId w:val="16"/>
  </w:num>
  <w:num w:numId="45">
    <w:abstractNumId w:val="21"/>
  </w:num>
  <w:num w:numId="46">
    <w:abstractNumId w:val="4"/>
  </w:num>
  <w:num w:numId="4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2DEC"/>
    <w:rsid w:val="000065AC"/>
    <w:rsid w:val="00006A0A"/>
    <w:rsid w:val="00021F9D"/>
    <w:rsid w:val="000230AB"/>
    <w:rsid w:val="00026CC1"/>
    <w:rsid w:val="00030771"/>
    <w:rsid w:val="00032B38"/>
    <w:rsid w:val="00040C79"/>
    <w:rsid w:val="00060969"/>
    <w:rsid w:val="000639A9"/>
    <w:rsid w:val="00064B90"/>
    <w:rsid w:val="000722DA"/>
    <w:rsid w:val="0007374A"/>
    <w:rsid w:val="00077A06"/>
    <w:rsid w:val="00080404"/>
    <w:rsid w:val="00084742"/>
    <w:rsid w:val="00090CA1"/>
    <w:rsid w:val="000A4BB5"/>
    <w:rsid w:val="000B0A75"/>
    <w:rsid w:val="000B2E68"/>
    <w:rsid w:val="000B5943"/>
    <w:rsid w:val="000C3708"/>
    <w:rsid w:val="000C3761"/>
    <w:rsid w:val="000C7373"/>
    <w:rsid w:val="000E313B"/>
    <w:rsid w:val="000E3E9D"/>
    <w:rsid w:val="000F4BB1"/>
    <w:rsid w:val="000F769E"/>
    <w:rsid w:val="0010635E"/>
    <w:rsid w:val="001236ED"/>
    <w:rsid w:val="001279D0"/>
    <w:rsid w:val="00135082"/>
    <w:rsid w:val="00135DC7"/>
    <w:rsid w:val="0013688A"/>
    <w:rsid w:val="00143B19"/>
    <w:rsid w:val="00147432"/>
    <w:rsid w:val="00147ED1"/>
    <w:rsid w:val="00147F36"/>
    <w:rsid w:val="001500D6"/>
    <w:rsid w:val="00157C41"/>
    <w:rsid w:val="0016451B"/>
    <w:rsid w:val="001661D9"/>
    <w:rsid w:val="001707E5"/>
    <w:rsid w:val="001708EC"/>
    <w:rsid w:val="001925A8"/>
    <w:rsid w:val="0019673D"/>
    <w:rsid w:val="00197518"/>
    <w:rsid w:val="00197F44"/>
    <w:rsid w:val="001A46BB"/>
    <w:rsid w:val="001B0104"/>
    <w:rsid w:val="001B08A4"/>
    <w:rsid w:val="001B6FD0"/>
    <w:rsid w:val="001B7D48"/>
    <w:rsid w:val="001C045E"/>
    <w:rsid w:val="001C3208"/>
    <w:rsid w:val="001C4702"/>
    <w:rsid w:val="001C55E0"/>
    <w:rsid w:val="001E5573"/>
    <w:rsid w:val="001E5ECF"/>
    <w:rsid w:val="001F0AEE"/>
    <w:rsid w:val="00211CA3"/>
    <w:rsid w:val="00222A49"/>
    <w:rsid w:val="0022552E"/>
    <w:rsid w:val="00227E68"/>
    <w:rsid w:val="00232F7C"/>
    <w:rsid w:val="00236CB0"/>
    <w:rsid w:val="00242981"/>
    <w:rsid w:val="00256C8E"/>
    <w:rsid w:val="00257C33"/>
    <w:rsid w:val="00261247"/>
    <w:rsid w:val="00264652"/>
    <w:rsid w:val="00265201"/>
    <w:rsid w:val="0026674F"/>
    <w:rsid w:val="00280071"/>
    <w:rsid w:val="00282084"/>
    <w:rsid w:val="00291052"/>
    <w:rsid w:val="00294AB1"/>
    <w:rsid w:val="002A12EA"/>
    <w:rsid w:val="002B2589"/>
    <w:rsid w:val="002B45C6"/>
    <w:rsid w:val="002B57CC"/>
    <w:rsid w:val="002B5E79"/>
    <w:rsid w:val="002C0859"/>
    <w:rsid w:val="002C4D0D"/>
    <w:rsid w:val="002E7098"/>
    <w:rsid w:val="002F1947"/>
    <w:rsid w:val="002F4062"/>
    <w:rsid w:val="0030042D"/>
    <w:rsid w:val="00306D94"/>
    <w:rsid w:val="003113BE"/>
    <w:rsid w:val="003125DF"/>
    <w:rsid w:val="003306BB"/>
    <w:rsid w:val="00330A0B"/>
    <w:rsid w:val="0033297D"/>
    <w:rsid w:val="00334086"/>
    <w:rsid w:val="00335736"/>
    <w:rsid w:val="00336437"/>
    <w:rsid w:val="003431DE"/>
    <w:rsid w:val="003563D2"/>
    <w:rsid w:val="00370D58"/>
    <w:rsid w:val="00373075"/>
    <w:rsid w:val="00376FA5"/>
    <w:rsid w:val="00381C13"/>
    <w:rsid w:val="003A1479"/>
    <w:rsid w:val="003A1813"/>
    <w:rsid w:val="003B7D82"/>
    <w:rsid w:val="003C23B2"/>
    <w:rsid w:val="003C4644"/>
    <w:rsid w:val="003C5BE3"/>
    <w:rsid w:val="00413A7C"/>
    <w:rsid w:val="004141DD"/>
    <w:rsid w:val="00442DF1"/>
    <w:rsid w:val="00443DC4"/>
    <w:rsid w:val="00454F83"/>
    <w:rsid w:val="00461804"/>
    <w:rsid w:val="004643F7"/>
    <w:rsid w:val="00465794"/>
    <w:rsid w:val="00466810"/>
    <w:rsid w:val="0047706A"/>
    <w:rsid w:val="004816B5"/>
    <w:rsid w:val="00483DD2"/>
    <w:rsid w:val="00494E6F"/>
    <w:rsid w:val="00497C6F"/>
    <w:rsid w:val="004A1B4D"/>
    <w:rsid w:val="004A58DD"/>
    <w:rsid w:val="004A6119"/>
    <w:rsid w:val="004B1386"/>
    <w:rsid w:val="004B17D6"/>
    <w:rsid w:val="004B47DC"/>
    <w:rsid w:val="004B67E0"/>
    <w:rsid w:val="004E3DF6"/>
    <w:rsid w:val="004E75B3"/>
    <w:rsid w:val="004F04BA"/>
    <w:rsid w:val="004F0EFF"/>
    <w:rsid w:val="0050093F"/>
    <w:rsid w:val="00512941"/>
    <w:rsid w:val="00514788"/>
    <w:rsid w:val="005307B2"/>
    <w:rsid w:val="0054371B"/>
    <w:rsid w:val="0056615E"/>
    <w:rsid w:val="005666F2"/>
    <w:rsid w:val="00574168"/>
    <w:rsid w:val="0057515F"/>
    <w:rsid w:val="0058227B"/>
    <w:rsid w:val="005861D0"/>
    <w:rsid w:val="00594C27"/>
    <w:rsid w:val="005B2DDF"/>
    <w:rsid w:val="005B4AE7"/>
    <w:rsid w:val="005B53B0"/>
    <w:rsid w:val="005C16D8"/>
    <w:rsid w:val="005C2902"/>
    <w:rsid w:val="005C4073"/>
    <w:rsid w:val="005D4207"/>
    <w:rsid w:val="005D4525"/>
    <w:rsid w:val="005D45B3"/>
    <w:rsid w:val="005E3FC1"/>
    <w:rsid w:val="005E455A"/>
    <w:rsid w:val="005F6005"/>
    <w:rsid w:val="005F6AAB"/>
    <w:rsid w:val="00601B3F"/>
    <w:rsid w:val="006064AB"/>
    <w:rsid w:val="00607184"/>
    <w:rsid w:val="00613C9A"/>
    <w:rsid w:val="00621BD2"/>
    <w:rsid w:val="00622BB5"/>
    <w:rsid w:val="00633A86"/>
    <w:rsid w:val="00645396"/>
    <w:rsid w:val="00645A11"/>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B38"/>
    <w:rsid w:val="006F4E68"/>
    <w:rsid w:val="006F71E7"/>
    <w:rsid w:val="007137A4"/>
    <w:rsid w:val="00715FE5"/>
    <w:rsid w:val="0071736D"/>
    <w:rsid w:val="0073446B"/>
    <w:rsid w:val="0074778B"/>
    <w:rsid w:val="00756BA7"/>
    <w:rsid w:val="007658AF"/>
    <w:rsid w:val="0077225E"/>
    <w:rsid w:val="007857F7"/>
    <w:rsid w:val="00791860"/>
    <w:rsid w:val="00793F48"/>
    <w:rsid w:val="00797932"/>
    <w:rsid w:val="007A2ED7"/>
    <w:rsid w:val="007A784C"/>
    <w:rsid w:val="007B35B2"/>
    <w:rsid w:val="007D1C42"/>
    <w:rsid w:val="007D1FFF"/>
    <w:rsid w:val="007D42A0"/>
    <w:rsid w:val="007E62C5"/>
    <w:rsid w:val="007E685C"/>
    <w:rsid w:val="007F6108"/>
    <w:rsid w:val="007F7097"/>
    <w:rsid w:val="007F775C"/>
    <w:rsid w:val="00806678"/>
    <w:rsid w:val="008067A6"/>
    <w:rsid w:val="008140CC"/>
    <w:rsid w:val="00815879"/>
    <w:rsid w:val="008251B3"/>
    <w:rsid w:val="00844F1D"/>
    <w:rsid w:val="0084749F"/>
    <w:rsid w:val="008526A0"/>
    <w:rsid w:val="00854B1F"/>
    <w:rsid w:val="00864202"/>
    <w:rsid w:val="008B4EFE"/>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215E"/>
    <w:rsid w:val="00942C0D"/>
    <w:rsid w:val="00947693"/>
    <w:rsid w:val="0094786F"/>
    <w:rsid w:val="00950491"/>
    <w:rsid w:val="0096108C"/>
    <w:rsid w:val="00963BA0"/>
    <w:rsid w:val="00964D25"/>
    <w:rsid w:val="00967764"/>
    <w:rsid w:val="009810EE"/>
    <w:rsid w:val="0098187C"/>
    <w:rsid w:val="009837DB"/>
    <w:rsid w:val="009843CC"/>
    <w:rsid w:val="00984CC9"/>
    <w:rsid w:val="00987E10"/>
    <w:rsid w:val="00990E51"/>
    <w:rsid w:val="0099233F"/>
    <w:rsid w:val="00996E78"/>
    <w:rsid w:val="009A0F8D"/>
    <w:rsid w:val="009A1A5C"/>
    <w:rsid w:val="009A3BD5"/>
    <w:rsid w:val="009B54A0"/>
    <w:rsid w:val="009C6405"/>
    <w:rsid w:val="009F3675"/>
    <w:rsid w:val="009F6B2C"/>
    <w:rsid w:val="00A30799"/>
    <w:rsid w:val="00A476C1"/>
    <w:rsid w:val="00A54147"/>
    <w:rsid w:val="00A55113"/>
    <w:rsid w:val="00A57FE8"/>
    <w:rsid w:val="00A63888"/>
    <w:rsid w:val="00A64ECE"/>
    <w:rsid w:val="00A66185"/>
    <w:rsid w:val="00A71CAD"/>
    <w:rsid w:val="00A731A2"/>
    <w:rsid w:val="00A77FBA"/>
    <w:rsid w:val="00A827B0"/>
    <w:rsid w:val="00A827C1"/>
    <w:rsid w:val="00A835DA"/>
    <w:rsid w:val="00A856B5"/>
    <w:rsid w:val="00A92AFF"/>
    <w:rsid w:val="00A93F40"/>
    <w:rsid w:val="00A96F93"/>
    <w:rsid w:val="00AB1F46"/>
    <w:rsid w:val="00AB65FF"/>
    <w:rsid w:val="00AD0758"/>
    <w:rsid w:val="00AD122F"/>
    <w:rsid w:val="00AD39DA"/>
    <w:rsid w:val="00AD5DFE"/>
    <w:rsid w:val="00AD70AF"/>
    <w:rsid w:val="00AD7C05"/>
    <w:rsid w:val="00AE5772"/>
    <w:rsid w:val="00AF1556"/>
    <w:rsid w:val="00AF22AD"/>
    <w:rsid w:val="00AF5107"/>
    <w:rsid w:val="00B06264"/>
    <w:rsid w:val="00B07C8F"/>
    <w:rsid w:val="00B228EB"/>
    <w:rsid w:val="00B275D4"/>
    <w:rsid w:val="00B3371D"/>
    <w:rsid w:val="00B437C8"/>
    <w:rsid w:val="00B64F45"/>
    <w:rsid w:val="00B75051"/>
    <w:rsid w:val="00B77CC5"/>
    <w:rsid w:val="00B80F19"/>
    <w:rsid w:val="00B859DE"/>
    <w:rsid w:val="00B96D21"/>
    <w:rsid w:val="00BA5304"/>
    <w:rsid w:val="00BB3E68"/>
    <w:rsid w:val="00BC3C7C"/>
    <w:rsid w:val="00BC77CC"/>
    <w:rsid w:val="00BD0E59"/>
    <w:rsid w:val="00BD21A2"/>
    <w:rsid w:val="00BD5EE9"/>
    <w:rsid w:val="00BE0288"/>
    <w:rsid w:val="00BE3444"/>
    <w:rsid w:val="00C05A8E"/>
    <w:rsid w:val="00C12D2F"/>
    <w:rsid w:val="00C277A8"/>
    <w:rsid w:val="00C309AE"/>
    <w:rsid w:val="00C365CE"/>
    <w:rsid w:val="00C417EB"/>
    <w:rsid w:val="00C42CEF"/>
    <w:rsid w:val="00C528AE"/>
    <w:rsid w:val="00C5599C"/>
    <w:rsid w:val="00C87E0E"/>
    <w:rsid w:val="00C90830"/>
    <w:rsid w:val="00C922BE"/>
    <w:rsid w:val="00C946A6"/>
    <w:rsid w:val="00CA4C45"/>
    <w:rsid w:val="00CA5D23"/>
    <w:rsid w:val="00CD7A3F"/>
    <w:rsid w:val="00CE0FEE"/>
    <w:rsid w:val="00CE45B0"/>
    <w:rsid w:val="00CF1393"/>
    <w:rsid w:val="00CF2A88"/>
    <w:rsid w:val="00CF4F3A"/>
    <w:rsid w:val="00D0014D"/>
    <w:rsid w:val="00D12029"/>
    <w:rsid w:val="00D22819"/>
    <w:rsid w:val="00D33929"/>
    <w:rsid w:val="00D4241E"/>
    <w:rsid w:val="00D511F0"/>
    <w:rsid w:val="00D54EE5"/>
    <w:rsid w:val="00D63F82"/>
    <w:rsid w:val="00D640FC"/>
    <w:rsid w:val="00D70F7D"/>
    <w:rsid w:val="00D711C8"/>
    <w:rsid w:val="00D75E98"/>
    <w:rsid w:val="00D761F7"/>
    <w:rsid w:val="00D904F9"/>
    <w:rsid w:val="00D91FF4"/>
    <w:rsid w:val="00D92929"/>
    <w:rsid w:val="00D93C2E"/>
    <w:rsid w:val="00D970A5"/>
    <w:rsid w:val="00DA18C5"/>
    <w:rsid w:val="00DB4967"/>
    <w:rsid w:val="00DC1A1C"/>
    <w:rsid w:val="00DC22CF"/>
    <w:rsid w:val="00DD4FEC"/>
    <w:rsid w:val="00DD6993"/>
    <w:rsid w:val="00DE50CB"/>
    <w:rsid w:val="00E205D3"/>
    <w:rsid w:val="00E206AE"/>
    <w:rsid w:val="00E20F02"/>
    <w:rsid w:val="00E229C1"/>
    <w:rsid w:val="00E23397"/>
    <w:rsid w:val="00E32CD7"/>
    <w:rsid w:val="00E37312"/>
    <w:rsid w:val="00E37DF5"/>
    <w:rsid w:val="00E44EE1"/>
    <w:rsid w:val="00E5241D"/>
    <w:rsid w:val="00E55EE8"/>
    <w:rsid w:val="00E5680C"/>
    <w:rsid w:val="00E61A16"/>
    <w:rsid w:val="00E64DDC"/>
    <w:rsid w:val="00E652FC"/>
    <w:rsid w:val="00E7358D"/>
    <w:rsid w:val="00E76267"/>
    <w:rsid w:val="00E82899"/>
    <w:rsid w:val="00EA535B"/>
    <w:rsid w:val="00EC579D"/>
    <w:rsid w:val="00ED5BDC"/>
    <w:rsid w:val="00ED7DAC"/>
    <w:rsid w:val="00EF4B7E"/>
    <w:rsid w:val="00F067A6"/>
    <w:rsid w:val="00F11016"/>
    <w:rsid w:val="00F20B25"/>
    <w:rsid w:val="00F212F3"/>
    <w:rsid w:val="00F278C3"/>
    <w:rsid w:val="00F30F15"/>
    <w:rsid w:val="00F52E56"/>
    <w:rsid w:val="00F70C03"/>
    <w:rsid w:val="00F9084A"/>
    <w:rsid w:val="00F94F87"/>
    <w:rsid w:val="00FA3230"/>
    <w:rsid w:val="00FB6E40"/>
    <w:rsid w:val="00FC74B6"/>
    <w:rsid w:val="00FD1CCB"/>
    <w:rsid w:val="00FD5BF8"/>
    <w:rsid w:val="00FE1C2F"/>
    <w:rsid w:val="00FE270A"/>
    <w:rsid w:val="00FE654B"/>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12521"/>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mnegussie@mape.org" TargetMode="External"/><Relationship Id="rId18" Type="http://schemas.openxmlformats.org/officeDocument/2006/relationships/hyperlink" Target="mailto:vanessa.vogl@state.mn.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ndrea.morris@state.mn.us" TargetMode="External"/><Relationship Id="rId7" Type="http://schemas.openxmlformats.org/officeDocument/2006/relationships/endnotes" Target="endnotes.xml"/><Relationship Id="rId12" Type="http://schemas.openxmlformats.org/officeDocument/2006/relationships/hyperlink" Target="mailto:brandin.barren@state.mn.us" TargetMode="External"/><Relationship Id="rId17" Type="http://schemas.openxmlformats.org/officeDocument/2006/relationships/hyperlink" Target="https://mape.org/join-mape-pa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icole.m.juan@state.mn.us" TargetMode="External"/><Relationship Id="rId20" Type="http://schemas.openxmlformats.org/officeDocument/2006/relationships/hyperlink" Target="https://mape.org/sites/default/files/files/Black%20History%20Month%20Agenda%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Stafford@state.mn.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mape.org/" TargetMode="External"/><Relationship Id="rId23" Type="http://schemas.openxmlformats.org/officeDocument/2006/relationships/hyperlink" Target="https://www.revisor.mn.gov/bills/text.php?number=HF3086&amp;version=latest&amp;session=92&amp;session_number=0&amp;session_year=2021" TargetMode="External"/><Relationship Id="rId10" Type="http://schemas.openxmlformats.org/officeDocument/2006/relationships/hyperlink" Target="http://www.kentecircle.com/index.html" TargetMode="External"/><Relationship Id="rId19" Type="http://schemas.openxmlformats.org/officeDocument/2006/relationships/hyperlink" Target="https://mape.org/trainings" TargetMode="External"/><Relationship Id="rId4" Type="http://schemas.openxmlformats.org/officeDocument/2006/relationships/settings" Target="settings.xml"/><Relationship Id="rId9" Type="http://schemas.openxmlformats.org/officeDocument/2006/relationships/hyperlink" Target="https://www.nature.org/en-us/" TargetMode="External"/><Relationship Id="rId14" Type="http://schemas.openxmlformats.org/officeDocument/2006/relationships/hyperlink" Target="mailto:Dylan.Adams@state.mn.us" TargetMode="External"/><Relationship Id="rId22" Type="http://schemas.openxmlformats.org/officeDocument/2006/relationships/hyperlink" Target="file:///\\mn-dhs1.co.dhs\Home\H55\PWGAN29\MAPE\Memo-%20Paid%20Administrative%20Leave%20for%20COVID-19%20(002).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FEA7-6898-4E36-8594-634EDD96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14</TotalTime>
  <Pages>5</Pages>
  <Words>1827</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Local 2101 MAPE Meeting – February 08, 2022</vt:lpstr>
    </vt:vector>
  </TitlesOfParts>
  <Manager/>
  <Company>Minnesota Department of Human Services</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February 08, 2022</dc:title>
  <dc:subject/>
  <dc:creator>Pearson, Elizabeth</dc:creator>
  <cp:keywords/>
  <dc:description/>
  <cp:lastModifiedBy>Smith, Gina A (DHS)</cp:lastModifiedBy>
  <cp:revision>5</cp:revision>
  <dcterms:created xsi:type="dcterms:W3CDTF">2022-02-10T00:03:00Z</dcterms:created>
  <dcterms:modified xsi:type="dcterms:W3CDTF">2022-02-10T15:17:00Z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